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EC" w:rsidRPr="008B0ADE" w:rsidRDefault="00DD34EC" w:rsidP="00F4169E">
      <w:pPr>
        <w:jc w:val="center"/>
        <w:rPr>
          <w:rFonts w:hint="eastAsia"/>
          <w:b/>
          <w:spacing w:val="20"/>
          <w:szCs w:val="24"/>
          <w:lang w:val="en-GB" w:eastAsia="zh-CN"/>
        </w:rPr>
      </w:pPr>
    </w:p>
    <w:p w:rsidR="00D112ED" w:rsidRPr="008B0ADE" w:rsidRDefault="00D112ED" w:rsidP="00F4169E">
      <w:pPr>
        <w:jc w:val="center"/>
        <w:rPr>
          <w:rFonts w:hint="eastAsia"/>
          <w:b/>
          <w:spacing w:val="20"/>
          <w:szCs w:val="24"/>
          <w:lang w:val="en-GB" w:eastAsia="zh-CN"/>
        </w:rPr>
      </w:pPr>
    </w:p>
    <w:p w:rsidR="005A0CA4" w:rsidRPr="008B0ADE" w:rsidRDefault="00042B07" w:rsidP="00F4169E">
      <w:pPr>
        <w:jc w:val="center"/>
        <w:rPr>
          <w:rFonts w:hint="eastAsia"/>
          <w:b/>
          <w:spacing w:val="20"/>
          <w:szCs w:val="24"/>
          <w:lang w:eastAsia="zh-CN"/>
        </w:rPr>
      </w:pPr>
      <w:bookmarkStart w:id="0" w:name="OLE_LINK1"/>
      <w:bookmarkStart w:id="1" w:name="_GoBack"/>
      <w:r w:rsidRPr="00042B07">
        <w:rPr>
          <w:rFonts w:eastAsia="SimSun" w:hint="eastAsia"/>
          <w:b/>
          <w:spacing w:val="20"/>
          <w:szCs w:val="24"/>
          <w:lang w:eastAsia="zh-CN"/>
        </w:rPr>
        <w:t>二○一六至二○一九年度</w:t>
      </w:r>
    </w:p>
    <w:p w:rsidR="005A0CA4" w:rsidRPr="008B0ADE" w:rsidRDefault="00042B07" w:rsidP="00F4169E">
      <w:pPr>
        <w:tabs>
          <w:tab w:val="left" w:pos="5400"/>
        </w:tabs>
        <w:jc w:val="center"/>
        <w:rPr>
          <w:rFonts w:hint="eastAsia"/>
          <w:b/>
          <w:spacing w:val="20"/>
          <w:szCs w:val="22"/>
          <w:u w:val="single"/>
          <w:lang w:eastAsia="zh-CN"/>
        </w:rPr>
      </w:pPr>
      <w:r w:rsidRPr="00042B07">
        <w:rPr>
          <w:rFonts w:eastAsia="SimSun" w:hint="eastAsia"/>
          <w:b/>
          <w:spacing w:val="20"/>
          <w:szCs w:val="24"/>
          <w:u w:val="single"/>
          <w:lang w:eastAsia="zh-CN"/>
        </w:rPr>
        <w:t>中西区区议会第四次特别会议</w:t>
      </w:r>
    </w:p>
    <w:p w:rsidR="005A0CA4" w:rsidRPr="008B0ADE" w:rsidRDefault="005A0CA4" w:rsidP="00F4169E">
      <w:pPr>
        <w:tabs>
          <w:tab w:val="left" w:pos="5400"/>
        </w:tabs>
        <w:jc w:val="center"/>
        <w:rPr>
          <w:rFonts w:hint="eastAsia"/>
          <w:b/>
          <w:spacing w:val="20"/>
          <w:lang w:eastAsia="zh-CN"/>
        </w:rPr>
      </w:pPr>
    </w:p>
    <w:p w:rsidR="005A0CA4" w:rsidRPr="008B0ADE" w:rsidRDefault="00042B07" w:rsidP="00F4169E">
      <w:pPr>
        <w:tabs>
          <w:tab w:val="left" w:pos="3204"/>
        </w:tabs>
        <w:jc w:val="center"/>
        <w:rPr>
          <w:rFonts w:hint="eastAsia"/>
          <w:b/>
          <w:spacing w:val="20"/>
          <w:lang w:eastAsia="zh-CN"/>
        </w:rPr>
      </w:pPr>
      <w:r w:rsidRPr="00042B07">
        <w:rPr>
          <w:rFonts w:eastAsia="SimSun" w:hint="eastAsia"/>
          <w:b/>
          <w:spacing w:val="20"/>
          <w:szCs w:val="24"/>
          <w:u w:val="single"/>
          <w:lang w:eastAsia="zh-CN"/>
        </w:rPr>
        <w:t>会议纪录</w:t>
      </w:r>
      <w:bookmarkEnd w:id="0"/>
      <w:bookmarkEnd w:id="1"/>
    </w:p>
    <w:p w:rsidR="005A0CA4" w:rsidRPr="008B0ADE" w:rsidRDefault="005A0CA4" w:rsidP="00F4169E">
      <w:pPr>
        <w:tabs>
          <w:tab w:val="left" w:pos="5400"/>
        </w:tabs>
        <w:jc w:val="both"/>
        <w:rPr>
          <w:rFonts w:hint="eastAsia"/>
          <w:spacing w:val="20"/>
          <w:lang w:val="en-GB" w:eastAsia="zh-CN"/>
        </w:rPr>
      </w:pPr>
    </w:p>
    <w:p w:rsidR="00DD34EC" w:rsidRPr="008B0ADE" w:rsidRDefault="00DD34EC" w:rsidP="00F4169E">
      <w:pPr>
        <w:tabs>
          <w:tab w:val="left" w:pos="5400"/>
        </w:tabs>
        <w:jc w:val="both"/>
        <w:rPr>
          <w:rFonts w:hint="eastAsia"/>
          <w:spacing w:val="20"/>
          <w:lang w:val="en-GB" w:eastAsia="zh-CN"/>
        </w:rPr>
      </w:pPr>
    </w:p>
    <w:tbl>
      <w:tblPr>
        <w:tblW w:w="8308" w:type="dxa"/>
        <w:tblLayout w:type="fixed"/>
        <w:tblCellMar>
          <w:left w:w="28" w:type="dxa"/>
          <w:right w:w="28" w:type="dxa"/>
        </w:tblCellMar>
        <w:tblLook w:val="0000" w:firstRow="0" w:lastRow="0" w:firstColumn="0" w:lastColumn="0" w:noHBand="0" w:noVBand="0"/>
      </w:tblPr>
      <w:tblGrid>
        <w:gridCol w:w="1108"/>
        <w:gridCol w:w="369"/>
        <w:gridCol w:w="6831"/>
      </w:tblGrid>
      <w:tr w:rsidR="005A0CA4" w:rsidRPr="008B0ADE" w:rsidTr="0089716D">
        <w:trPr>
          <w:trHeight w:val="477"/>
        </w:trPr>
        <w:tc>
          <w:tcPr>
            <w:tcW w:w="1108" w:type="dxa"/>
          </w:tcPr>
          <w:p w:rsidR="005A0CA4" w:rsidRPr="008B0ADE" w:rsidRDefault="00042B07" w:rsidP="00F4169E">
            <w:pPr>
              <w:jc w:val="distribute"/>
              <w:rPr>
                <w:rFonts w:hint="eastAsia"/>
                <w:b/>
                <w:spacing w:val="20"/>
                <w:lang w:eastAsia="zh-CN"/>
              </w:rPr>
            </w:pPr>
            <w:r w:rsidRPr="00042B07">
              <w:rPr>
                <w:rFonts w:eastAsia="SimSun" w:hint="eastAsia"/>
                <w:b/>
                <w:spacing w:val="20"/>
                <w:lang w:eastAsia="zh-CN"/>
              </w:rPr>
              <w:t>日期</w:t>
            </w:r>
          </w:p>
        </w:tc>
        <w:tc>
          <w:tcPr>
            <w:tcW w:w="369" w:type="dxa"/>
          </w:tcPr>
          <w:p w:rsidR="005A0CA4" w:rsidRPr="008B0ADE" w:rsidRDefault="00042B07" w:rsidP="00F4169E">
            <w:pPr>
              <w:jc w:val="center"/>
              <w:rPr>
                <w:rFonts w:hint="eastAsia"/>
                <w:spacing w:val="20"/>
                <w:lang w:eastAsia="zh-CN"/>
              </w:rPr>
            </w:pPr>
            <w:r w:rsidRPr="00042B07">
              <w:rPr>
                <w:rFonts w:eastAsia="SimSun" w:hint="eastAsia"/>
                <w:spacing w:val="20"/>
                <w:lang w:eastAsia="zh-CN"/>
              </w:rPr>
              <w:t>﹕</w:t>
            </w:r>
          </w:p>
        </w:tc>
        <w:tc>
          <w:tcPr>
            <w:tcW w:w="6831" w:type="dxa"/>
          </w:tcPr>
          <w:p w:rsidR="005A0CA4" w:rsidRPr="008B0ADE" w:rsidRDefault="00042B07" w:rsidP="00492D84">
            <w:pPr>
              <w:jc w:val="both"/>
              <w:rPr>
                <w:rFonts w:hint="eastAsia"/>
                <w:spacing w:val="20"/>
                <w:lang w:eastAsia="zh-CN"/>
              </w:rPr>
            </w:pPr>
            <w:r w:rsidRPr="00042B07">
              <w:rPr>
                <w:rFonts w:eastAsia="SimSun" w:hint="eastAsia"/>
                <w:color w:val="000000"/>
                <w:spacing w:val="20"/>
                <w:szCs w:val="24"/>
                <w:lang w:eastAsia="zh-CN"/>
              </w:rPr>
              <w:t>二○一九年七月十八日</w:t>
            </w:r>
            <w:r w:rsidRPr="00042B07">
              <w:rPr>
                <w:rFonts w:eastAsia="SimSun"/>
                <w:color w:val="000000"/>
                <w:spacing w:val="20"/>
                <w:szCs w:val="24"/>
                <w:lang w:eastAsia="zh-CN"/>
              </w:rPr>
              <w:t>(</w:t>
            </w:r>
            <w:r w:rsidRPr="00042B07">
              <w:rPr>
                <w:rFonts w:eastAsia="SimSun" w:hint="eastAsia"/>
                <w:color w:val="000000"/>
                <w:spacing w:val="20"/>
                <w:szCs w:val="24"/>
                <w:lang w:eastAsia="zh-CN"/>
              </w:rPr>
              <w:t>星期四</w:t>
            </w:r>
            <w:r w:rsidRPr="00042B07">
              <w:rPr>
                <w:rFonts w:eastAsia="SimSun"/>
                <w:color w:val="000000"/>
                <w:spacing w:val="20"/>
                <w:szCs w:val="24"/>
                <w:lang w:eastAsia="zh-CN"/>
              </w:rPr>
              <w:t>)</w:t>
            </w:r>
          </w:p>
        </w:tc>
      </w:tr>
      <w:tr w:rsidR="005A0CA4" w:rsidRPr="008B0ADE" w:rsidTr="0089716D">
        <w:trPr>
          <w:trHeight w:val="477"/>
        </w:trPr>
        <w:tc>
          <w:tcPr>
            <w:tcW w:w="1108" w:type="dxa"/>
          </w:tcPr>
          <w:p w:rsidR="005A0CA4" w:rsidRPr="008B0ADE" w:rsidRDefault="00042B07" w:rsidP="00F4169E">
            <w:pPr>
              <w:jc w:val="distribute"/>
              <w:rPr>
                <w:rFonts w:hint="eastAsia"/>
                <w:b/>
                <w:spacing w:val="20"/>
                <w:lang w:eastAsia="zh-CN"/>
              </w:rPr>
            </w:pPr>
            <w:r w:rsidRPr="00042B07">
              <w:rPr>
                <w:rFonts w:eastAsia="SimSun" w:hint="eastAsia"/>
                <w:b/>
                <w:spacing w:val="20"/>
                <w:lang w:eastAsia="zh-CN"/>
              </w:rPr>
              <w:t>时间</w:t>
            </w:r>
          </w:p>
        </w:tc>
        <w:tc>
          <w:tcPr>
            <w:tcW w:w="369" w:type="dxa"/>
          </w:tcPr>
          <w:p w:rsidR="005A0CA4" w:rsidRPr="008B0ADE" w:rsidRDefault="00042B07" w:rsidP="00F4169E">
            <w:pPr>
              <w:jc w:val="center"/>
              <w:rPr>
                <w:rFonts w:hint="eastAsia"/>
                <w:spacing w:val="20"/>
                <w:lang w:eastAsia="zh-CN"/>
              </w:rPr>
            </w:pPr>
            <w:r w:rsidRPr="00042B07">
              <w:rPr>
                <w:rFonts w:eastAsia="SimSun" w:hint="eastAsia"/>
                <w:spacing w:val="20"/>
                <w:lang w:eastAsia="zh-CN"/>
              </w:rPr>
              <w:t>﹕</w:t>
            </w:r>
          </w:p>
        </w:tc>
        <w:tc>
          <w:tcPr>
            <w:tcW w:w="6831" w:type="dxa"/>
          </w:tcPr>
          <w:p w:rsidR="005A0CA4" w:rsidRPr="008B0ADE" w:rsidRDefault="00042B07" w:rsidP="00492D84">
            <w:pPr>
              <w:jc w:val="both"/>
              <w:rPr>
                <w:rFonts w:hint="eastAsia"/>
                <w:spacing w:val="20"/>
                <w:lang w:eastAsia="zh-CN"/>
              </w:rPr>
            </w:pPr>
            <w:r w:rsidRPr="00042B07">
              <w:rPr>
                <w:rFonts w:eastAsia="SimSun" w:hint="eastAsia"/>
                <w:color w:val="000000"/>
                <w:spacing w:val="20"/>
                <w:szCs w:val="24"/>
                <w:lang w:eastAsia="zh-CN"/>
              </w:rPr>
              <w:t>上午九时三十分</w:t>
            </w:r>
            <w:r w:rsidRPr="00042B07">
              <w:rPr>
                <w:rFonts w:eastAsia="SimSun"/>
                <w:color w:val="000000"/>
                <w:spacing w:val="20"/>
                <w:szCs w:val="24"/>
                <w:lang w:eastAsia="zh-CN"/>
              </w:rPr>
              <w:t xml:space="preserve"> </w:t>
            </w:r>
          </w:p>
        </w:tc>
      </w:tr>
      <w:tr w:rsidR="005A0CA4" w:rsidRPr="008B0ADE" w:rsidTr="0089716D">
        <w:trPr>
          <w:trHeight w:val="728"/>
        </w:trPr>
        <w:tc>
          <w:tcPr>
            <w:tcW w:w="1108" w:type="dxa"/>
          </w:tcPr>
          <w:p w:rsidR="005A0CA4" w:rsidRPr="008B0ADE" w:rsidRDefault="00042B07" w:rsidP="00F4169E">
            <w:pPr>
              <w:jc w:val="distribute"/>
              <w:rPr>
                <w:rFonts w:hint="eastAsia"/>
                <w:b/>
                <w:spacing w:val="20"/>
                <w:lang w:eastAsia="zh-CN"/>
              </w:rPr>
            </w:pPr>
            <w:r w:rsidRPr="00042B07">
              <w:rPr>
                <w:rFonts w:eastAsia="SimSun" w:hint="eastAsia"/>
                <w:b/>
                <w:spacing w:val="20"/>
                <w:lang w:eastAsia="zh-CN"/>
              </w:rPr>
              <w:t>地点</w:t>
            </w:r>
          </w:p>
        </w:tc>
        <w:tc>
          <w:tcPr>
            <w:tcW w:w="369" w:type="dxa"/>
          </w:tcPr>
          <w:p w:rsidR="005A0CA4" w:rsidRPr="008B0ADE" w:rsidRDefault="00042B07" w:rsidP="00F4169E">
            <w:pPr>
              <w:jc w:val="center"/>
              <w:rPr>
                <w:rFonts w:hint="eastAsia"/>
                <w:spacing w:val="20"/>
                <w:lang w:eastAsia="zh-CN"/>
              </w:rPr>
            </w:pPr>
            <w:r w:rsidRPr="00042B07">
              <w:rPr>
                <w:rFonts w:eastAsia="SimSun" w:hint="eastAsia"/>
                <w:spacing w:val="20"/>
                <w:lang w:eastAsia="zh-CN"/>
              </w:rPr>
              <w:t>﹕</w:t>
            </w:r>
          </w:p>
        </w:tc>
        <w:tc>
          <w:tcPr>
            <w:tcW w:w="6831" w:type="dxa"/>
          </w:tcPr>
          <w:p w:rsidR="005A0CA4" w:rsidRPr="008B0ADE" w:rsidRDefault="00042B07" w:rsidP="00F4169E">
            <w:pPr>
              <w:jc w:val="both"/>
              <w:rPr>
                <w:rFonts w:hint="eastAsia"/>
                <w:spacing w:val="20"/>
                <w:lang w:eastAsia="zh-CN"/>
              </w:rPr>
            </w:pPr>
            <w:r w:rsidRPr="00042B07">
              <w:rPr>
                <w:rFonts w:eastAsia="SimSun" w:hint="eastAsia"/>
                <w:spacing w:val="20"/>
                <w:lang w:eastAsia="zh-CN"/>
              </w:rPr>
              <w:t>香港中环统一码头道</w:t>
            </w:r>
            <w:r w:rsidRPr="00042B07">
              <w:rPr>
                <w:rFonts w:eastAsia="SimSun"/>
                <w:spacing w:val="20"/>
                <w:lang w:eastAsia="zh-CN"/>
              </w:rPr>
              <w:t>38</w:t>
            </w:r>
            <w:r w:rsidRPr="00042B07">
              <w:rPr>
                <w:rFonts w:eastAsia="SimSun" w:hint="eastAsia"/>
                <w:spacing w:val="20"/>
                <w:lang w:eastAsia="zh-CN"/>
              </w:rPr>
              <w:t>号</w:t>
            </w:r>
          </w:p>
          <w:p w:rsidR="005A0CA4" w:rsidRPr="008B0ADE" w:rsidRDefault="00042B07" w:rsidP="00F4169E">
            <w:pPr>
              <w:jc w:val="both"/>
              <w:rPr>
                <w:rFonts w:hint="eastAsia"/>
                <w:spacing w:val="20"/>
                <w:lang w:eastAsia="zh-CN"/>
              </w:rPr>
            </w:pPr>
            <w:r w:rsidRPr="00042B07">
              <w:rPr>
                <w:rFonts w:eastAsia="SimSun" w:hint="eastAsia"/>
                <w:spacing w:val="20"/>
                <w:lang w:eastAsia="zh-CN"/>
              </w:rPr>
              <w:t>海港政府大楼</w:t>
            </w:r>
            <w:r w:rsidRPr="00042B07">
              <w:rPr>
                <w:rFonts w:eastAsia="SimSun"/>
                <w:spacing w:val="20"/>
                <w:lang w:eastAsia="zh-CN"/>
              </w:rPr>
              <w:t>14</w:t>
            </w:r>
            <w:r w:rsidRPr="00042B07">
              <w:rPr>
                <w:rFonts w:eastAsia="SimSun" w:hint="eastAsia"/>
                <w:spacing w:val="20"/>
                <w:lang w:eastAsia="zh-CN"/>
              </w:rPr>
              <w:t>楼</w:t>
            </w:r>
          </w:p>
          <w:p w:rsidR="005A0CA4" w:rsidRPr="008B0ADE" w:rsidRDefault="00042B07" w:rsidP="00F4169E">
            <w:pPr>
              <w:jc w:val="both"/>
              <w:rPr>
                <w:rFonts w:hint="eastAsia"/>
                <w:spacing w:val="20"/>
                <w:lang w:eastAsia="zh-CN"/>
              </w:rPr>
            </w:pPr>
            <w:r w:rsidRPr="00042B07">
              <w:rPr>
                <w:rFonts w:eastAsia="SimSun" w:hint="eastAsia"/>
                <w:spacing w:val="20"/>
                <w:lang w:eastAsia="zh-CN"/>
              </w:rPr>
              <w:t>中西区区议会会议室</w:t>
            </w:r>
          </w:p>
        </w:tc>
      </w:tr>
    </w:tbl>
    <w:p w:rsidR="003B4966" w:rsidRPr="008B0ADE" w:rsidRDefault="003B4966" w:rsidP="00F4169E">
      <w:pPr>
        <w:jc w:val="both"/>
        <w:rPr>
          <w:rFonts w:hint="eastAsia"/>
          <w:b/>
          <w:spacing w:val="20"/>
          <w:lang w:eastAsia="zh-CN"/>
        </w:rPr>
      </w:pPr>
    </w:p>
    <w:p w:rsidR="003B4966" w:rsidRPr="008B0ADE" w:rsidRDefault="003B4966" w:rsidP="00F4169E">
      <w:pPr>
        <w:jc w:val="both"/>
        <w:rPr>
          <w:rFonts w:hint="eastAsia"/>
          <w:b/>
          <w:spacing w:val="20"/>
          <w:lang w:eastAsia="zh-CN"/>
        </w:rPr>
      </w:pPr>
    </w:p>
    <w:p w:rsidR="00E82A52" w:rsidRPr="008B0ADE" w:rsidRDefault="00042B07" w:rsidP="00E82A52">
      <w:pPr>
        <w:spacing w:line="320" w:lineRule="exact"/>
        <w:jc w:val="both"/>
        <w:rPr>
          <w:rFonts w:hint="eastAsia"/>
          <w:b/>
          <w:spacing w:val="20"/>
          <w:szCs w:val="24"/>
          <w:lang w:eastAsia="zh-CN"/>
        </w:rPr>
      </w:pPr>
      <w:r w:rsidRPr="00042B07">
        <w:rPr>
          <w:rFonts w:eastAsia="SimSun" w:hint="eastAsia"/>
          <w:b/>
          <w:spacing w:val="20"/>
          <w:szCs w:val="24"/>
          <w:lang w:eastAsia="zh-CN"/>
        </w:rPr>
        <w:t>出席者：</w:t>
      </w:r>
    </w:p>
    <w:p w:rsidR="00E82A52" w:rsidRPr="008B0ADE" w:rsidRDefault="00E82A52" w:rsidP="00E82A52">
      <w:pPr>
        <w:spacing w:line="240" w:lineRule="exact"/>
        <w:jc w:val="both"/>
        <w:rPr>
          <w:rFonts w:hint="eastAsia"/>
          <w:spacing w:val="20"/>
          <w:szCs w:val="24"/>
          <w:lang w:eastAsia="zh-CN"/>
        </w:rPr>
      </w:pPr>
    </w:p>
    <w:p w:rsidR="000F6714" w:rsidRPr="008B0ADE" w:rsidRDefault="00042B07" w:rsidP="000F6714">
      <w:pPr>
        <w:jc w:val="both"/>
        <w:rPr>
          <w:rFonts w:hint="eastAsia"/>
          <w:bCs/>
          <w:color w:val="000000"/>
          <w:spacing w:val="20"/>
          <w:szCs w:val="24"/>
          <w:u w:val="single"/>
          <w:lang w:eastAsia="zh-CN"/>
        </w:rPr>
      </w:pPr>
      <w:r w:rsidRPr="00042B07">
        <w:rPr>
          <w:rFonts w:eastAsia="SimSun" w:hint="eastAsia"/>
          <w:bCs/>
          <w:color w:val="000000"/>
          <w:spacing w:val="20"/>
          <w:szCs w:val="24"/>
          <w:u w:val="single"/>
          <w:lang w:eastAsia="zh-CN"/>
        </w:rPr>
        <w:t>主席</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叶永成议员</w:t>
      </w:r>
      <w:r w:rsidRPr="00042B07">
        <w:rPr>
          <w:rFonts w:eastAsia="SimSun"/>
          <w:color w:val="000000" w:themeColor="text1"/>
          <w:spacing w:val="20"/>
          <w:szCs w:val="24"/>
          <w:lang w:eastAsia="zh-CN"/>
        </w:rPr>
        <w:t>,SBS,MH,JP*</w:t>
      </w:r>
    </w:p>
    <w:p w:rsidR="0010016A" w:rsidRPr="008F6A94" w:rsidRDefault="0010016A" w:rsidP="0010016A">
      <w:pPr>
        <w:tabs>
          <w:tab w:val="left" w:pos="3000"/>
        </w:tabs>
        <w:jc w:val="both"/>
        <w:rPr>
          <w:rFonts w:hint="eastAsia"/>
          <w:bCs/>
          <w:color w:val="000000" w:themeColor="text1"/>
          <w:spacing w:val="20"/>
          <w:szCs w:val="24"/>
          <w:u w:val="single"/>
          <w:lang w:eastAsia="zh-CN"/>
        </w:rPr>
      </w:pPr>
    </w:p>
    <w:p w:rsidR="000F6714" w:rsidRPr="008F6A94" w:rsidRDefault="00042B07" w:rsidP="000F6714">
      <w:pPr>
        <w:jc w:val="both"/>
        <w:rPr>
          <w:rFonts w:hint="eastAsia"/>
          <w:bCs/>
          <w:color w:val="000000" w:themeColor="text1"/>
          <w:spacing w:val="20"/>
          <w:szCs w:val="24"/>
          <w:u w:val="single"/>
          <w:lang w:eastAsia="zh-CN"/>
        </w:rPr>
      </w:pPr>
      <w:r w:rsidRPr="00042B07">
        <w:rPr>
          <w:rFonts w:eastAsia="SimSun" w:hint="eastAsia"/>
          <w:bCs/>
          <w:color w:val="000000" w:themeColor="text1"/>
          <w:spacing w:val="20"/>
          <w:szCs w:val="24"/>
          <w:u w:val="single"/>
          <w:lang w:eastAsia="zh-CN"/>
        </w:rPr>
        <w:t>副主席</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陈学锋议员</w:t>
      </w:r>
      <w:r w:rsidRPr="00042B07">
        <w:rPr>
          <w:rFonts w:eastAsia="SimSun"/>
          <w:color w:val="000000" w:themeColor="text1"/>
          <w:spacing w:val="20"/>
          <w:szCs w:val="24"/>
          <w:lang w:eastAsia="zh-CN"/>
        </w:rPr>
        <w:t>,MH,JP*</w:t>
      </w:r>
    </w:p>
    <w:p w:rsidR="000F6714" w:rsidRPr="008F6A94" w:rsidRDefault="000F6714" w:rsidP="000F6714">
      <w:pPr>
        <w:spacing w:line="240" w:lineRule="exact"/>
        <w:jc w:val="both"/>
        <w:rPr>
          <w:rFonts w:hint="eastAsia"/>
          <w:b/>
          <w:color w:val="000000" w:themeColor="text1"/>
          <w:spacing w:val="20"/>
          <w:szCs w:val="24"/>
          <w:lang w:eastAsia="zh-CN"/>
        </w:rPr>
      </w:pPr>
    </w:p>
    <w:p w:rsidR="000F6714" w:rsidRPr="008F6A94" w:rsidRDefault="00042B07" w:rsidP="000F6714">
      <w:pPr>
        <w:jc w:val="both"/>
        <w:rPr>
          <w:rFonts w:hint="eastAsia"/>
          <w:bCs/>
          <w:color w:val="000000" w:themeColor="text1"/>
          <w:spacing w:val="20"/>
          <w:szCs w:val="24"/>
          <w:u w:val="single"/>
          <w:lang w:eastAsia="zh-CN"/>
        </w:rPr>
      </w:pPr>
      <w:r w:rsidRPr="00042B07">
        <w:rPr>
          <w:rFonts w:eastAsia="SimSun" w:hint="eastAsia"/>
          <w:bCs/>
          <w:color w:val="000000" w:themeColor="text1"/>
          <w:spacing w:val="20"/>
          <w:szCs w:val="24"/>
          <w:u w:val="single"/>
          <w:lang w:eastAsia="zh-CN"/>
        </w:rPr>
        <w:t>议员</w:t>
      </w:r>
    </w:p>
    <w:p w:rsidR="00587033"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陈捷贵议员</w:t>
      </w:r>
      <w:r w:rsidRPr="00042B07">
        <w:rPr>
          <w:rFonts w:eastAsia="SimSun"/>
          <w:color w:val="000000" w:themeColor="text1"/>
          <w:spacing w:val="20"/>
          <w:szCs w:val="24"/>
          <w:lang w:eastAsia="zh-CN"/>
        </w:rPr>
        <w:t>,BBS,JP*</w:t>
      </w:r>
    </w:p>
    <w:p w:rsidR="00905473" w:rsidRPr="00905473" w:rsidRDefault="00042B07" w:rsidP="0090547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陈财喜议员</w:t>
      </w:r>
      <w:r w:rsidRPr="00042B07">
        <w:rPr>
          <w:rFonts w:eastAsia="SimSun"/>
          <w:color w:val="000000" w:themeColor="text1"/>
          <w:spacing w:val="20"/>
          <w:szCs w:val="24"/>
          <w:lang w:eastAsia="zh-CN"/>
        </w:rPr>
        <w:t>,MH,JP</w:t>
      </w:r>
      <w:r w:rsidRPr="00905473">
        <w:rPr>
          <w:color w:val="000000" w:themeColor="text1"/>
          <w:spacing w:val="20"/>
          <w:szCs w:val="24"/>
          <w:lang w:eastAsia="zh-CN"/>
        </w:rPr>
        <w:tab/>
      </w:r>
      <w:r w:rsidRPr="00042B07">
        <w:rPr>
          <w:rFonts w:eastAsia="SimSun"/>
          <w:color w:val="000000" w:themeColor="text1"/>
          <w:spacing w:val="20"/>
          <w:lang w:eastAsia="zh-CN"/>
        </w:rPr>
        <w:t>(</w:t>
      </w:r>
      <w:r w:rsidRPr="00042B07">
        <w:rPr>
          <w:rFonts w:eastAsia="SimSun" w:hint="eastAsia"/>
          <w:color w:val="000000" w:themeColor="text1"/>
          <w:spacing w:val="20"/>
          <w:lang w:eastAsia="zh-CN"/>
        </w:rPr>
        <w:t>上午</w:t>
      </w:r>
      <w:r w:rsidRPr="00042B07">
        <w:rPr>
          <w:rFonts w:eastAsia="SimSun"/>
          <w:color w:val="000000" w:themeColor="text1"/>
          <w:spacing w:val="20"/>
          <w:lang w:eastAsia="zh-CN"/>
        </w:rPr>
        <w:t>9</w:t>
      </w:r>
      <w:r w:rsidRPr="00042B07">
        <w:rPr>
          <w:rFonts w:eastAsia="SimSun" w:hint="eastAsia"/>
          <w:color w:val="000000" w:themeColor="text1"/>
          <w:spacing w:val="20"/>
          <w:lang w:eastAsia="zh-CN"/>
        </w:rPr>
        <w:t>时</w:t>
      </w:r>
      <w:r w:rsidRPr="00042B07">
        <w:rPr>
          <w:rFonts w:eastAsia="SimSun"/>
          <w:color w:val="000000" w:themeColor="text1"/>
          <w:spacing w:val="20"/>
          <w:lang w:eastAsia="zh-CN"/>
        </w:rPr>
        <w:t>31</w:t>
      </w:r>
      <w:r w:rsidRPr="00042B07">
        <w:rPr>
          <w:rFonts w:eastAsia="SimSun" w:hint="eastAsia"/>
          <w:color w:val="000000" w:themeColor="text1"/>
          <w:spacing w:val="20"/>
          <w:lang w:eastAsia="zh-CN"/>
        </w:rPr>
        <w:t>分至上午</w:t>
      </w:r>
      <w:r w:rsidRPr="00042B07">
        <w:rPr>
          <w:rFonts w:eastAsia="SimSun"/>
          <w:color w:val="000000" w:themeColor="text1"/>
          <w:spacing w:val="20"/>
          <w:lang w:eastAsia="zh-CN"/>
        </w:rPr>
        <w:t>9</w:t>
      </w:r>
      <w:r w:rsidRPr="00042B07">
        <w:rPr>
          <w:rFonts w:eastAsia="SimSun" w:hint="eastAsia"/>
          <w:color w:val="000000" w:themeColor="text1"/>
          <w:spacing w:val="20"/>
          <w:lang w:eastAsia="zh-CN"/>
        </w:rPr>
        <w:t>时</w:t>
      </w:r>
      <w:r w:rsidRPr="00042B07">
        <w:rPr>
          <w:rFonts w:eastAsia="SimSun"/>
          <w:color w:val="000000" w:themeColor="text1"/>
          <w:spacing w:val="20"/>
          <w:lang w:eastAsia="zh-CN"/>
        </w:rPr>
        <w:t>33</w:t>
      </w:r>
      <w:r w:rsidRPr="00042B07">
        <w:rPr>
          <w:rFonts w:eastAsia="SimSun" w:hint="eastAsia"/>
          <w:color w:val="000000" w:themeColor="text1"/>
          <w:spacing w:val="20"/>
          <w:lang w:eastAsia="zh-CN"/>
        </w:rPr>
        <w:t>分</w:t>
      </w:r>
      <w:r w:rsidRPr="00042B07">
        <w:rPr>
          <w:rFonts w:eastAsia="SimSun"/>
          <w:color w:val="000000" w:themeColor="text1"/>
          <w:spacing w:val="20"/>
          <w:szCs w:val="24"/>
          <w:lang w:eastAsia="zh-CN"/>
        </w:rPr>
        <w:t>)</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郑丽琼议员</w:t>
      </w:r>
      <w:r w:rsidRPr="00042B07">
        <w:rPr>
          <w:rFonts w:eastAsia="SimSun"/>
          <w:color w:val="000000" w:themeColor="text1"/>
          <w:spacing w:val="20"/>
          <w:szCs w:val="24"/>
          <w:lang w:eastAsia="zh-CN"/>
        </w:rPr>
        <w:t>*</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张国钧议员</w:t>
      </w:r>
      <w:r w:rsidRPr="00042B07">
        <w:rPr>
          <w:rFonts w:eastAsia="SimSun"/>
          <w:color w:val="000000" w:themeColor="text1"/>
          <w:spacing w:val="20"/>
          <w:szCs w:val="24"/>
          <w:lang w:eastAsia="zh-CN"/>
        </w:rPr>
        <w:t>,JP*</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noProof/>
          <w:color w:val="000000" w:themeColor="text1"/>
          <w:spacing w:val="20"/>
          <w:lang w:eastAsia="zh-CN"/>
        </w:rPr>
        <w:t>许智峯议员</w:t>
      </w:r>
      <w:r w:rsidRPr="00042B07">
        <w:rPr>
          <w:rFonts w:eastAsia="SimSun"/>
          <w:color w:val="000000" w:themeColor="text1"/>
          <w:spacing w:val="20"/>
          <w:szCs w:val="24"/>
          <w:lang w:eastAsia="zh-CN"/>
        </w:rPr>
        <w:t>*</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甘乃威议员</w:t>
      </w:r>
      <w:r w:rsidRPr="00042B07">
        <w:rPr>
          <w:rFonts w:eastAsia="SimSun"/>
          <w:color w:val="000000" w:themeColor="text1"/>
          <w:spacing w:val="20"/>
          <w:szCs w:val="24"/>
          <w:lang w:eastAsia="zh-CN"/>
        </w:rPr>
        <w:t>,MH*</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李志恒议员</w:t>
      </w:r>
      <w:r w:rsidRPr="00042B07">
        <w:rPr>
          <w:rFonts w:eastAsia="SimSun"/>
          <w:color w:val="000000" w:themeColor="text1"/>
          <w:spacing w:val="20"/>
          <w:szCs w:val="24"/>
          <w:lang w:val="en-GB" w:eastAsia="zh-CN"/>
        </w:rPr>
        <w:t>,MH</w:t>
      </w:r>
      <w:r w:rsidRPr="00042B07">
        <w:rPr>
          <w:rFonts w:eastAsia="SimSun"/>
          <w:color w:val="000000" w:themeColor="text1"/>
          <w:spacing w:val="20"/>
          <w:szCs w:val="24"/>
          <w:lang w:eastAsia="zh-CN"/>
        </w:rPr>
        <w:t>*</w:t>
      </w:r>
    </w:p>
    <w:p w:rsidR="00587033" w:rsidRPr="008F6A94" w:rsidRDefault="00042B07" w:rsidP="00587033">
      <w:pPr>
        <w:tabs>
          <w:tab w:val="left" w:pos="3000"/>
        </w:tabs>
        <w:jc w:val="both"/>
        <w:rPr>
          <w:rFonts w:hint="eastAsia"/>
          <w:color w:val="000000" w:themeColor="text1"/>
          <w:spacing w:val="20"/>
          <w:szCs w:val="24"/>
          <w:lang w:eastAsia="zh-CN"/>
        </w:rPr>
      </w:pPr>
      <w:r w:rsidRPr="00042B07">
        <w:rPr>
          <w:rFonts w:eastAsia="SimSun" w:hint="eastAsia"/>
          <w:color w:val="000000" w:themeColor="text1"/>
          <w:spacing w:val="20"/>
          <w:szCs w:val="24"/>
          <w:lang w:eastAsia="zh-CN"/>
        </w:rPr>
        <w:t>卢懿杏议员</w:t>
      </w:r>
      <w:r w:rsidRPr="00042B07">
        <w:rPr>
          <w:rFonts w:eastAsia="SimSun"/>
          <w:color w:val="000000" w:themeColor="text1"/>
          <w:spacing w:val="20"/>
          <w:szCs w:val="24"/>
          <w:lang w:val="en-GB" w:eastAsia="zh-CN"/>
        </w:rPr>
        <w:t>,MH</w:t>
      </w:r>
      <w:r w:rsidRPr="00042B07">
        <w:rPr>
          <w:rFonts w:eastAsia="SimSun"/>
          <w:color w:val="000000" w:themeColor="text1"/>
          <w:spacing w:val="20"/>
          <w:szCs w:val="24"/>
          <w:lang w:eastAsia="zh-CN"/>
        </w:rPr>
        <w:t>*</w:t>
      </w:r>
    </w:p>
    <w:p w:rsidR="000F6714" w:rsidRPr="008F6A94" w:rsidRDefault="00042B07" w:rsidP="000F6714">
      <w:pPr>
        <w:tabs>
          <w:tab w:val="left" w:pos="3000"/>
        </w:tabs>
        <w:jc w:val="both"/>
        <w:rPr>
          <w:rFonts w:hint="eastAsia"/>
          <w:color w:val="000000" w:themeColor="text1"/>
          <w:spacing w:val="20"/>
          <w:szCs w:val="24"/>
          <w:lang w:eastAsia="zh-CN"/>
        </w:rPr>
      </w:pPr>
      <w:r w:rsidRPr="00042B07">
        <w:rPr>
          <w:rFonts w:eastAsia="SimSun" w:hint="eastAsia"/>
          <w:bCs/>
          <w:color w:val="000000" w:themeColor="text1"/>
          <w:spacing w:val="20"/>
          <w:szCs w:val="24"/>
          <w:lang w:eastAsia="zh-CN"/>
        </w:rPr>
        <w:t>伍凯欣议员</w:t>
      </w:r>
      <w:r w:rsidRPr="00042B07">
        <w:rPr>
          <w:rFonts w:eastAsia="SimSun"/>
          <w:color w:val="000000" w:themeColor="text1"/>
          <w:spacing w:val="20"/>
          <w:szCs w:val="24"/>
          <w:lang w:eastAsia="zh-CN"/>
        </w:rPr>
        <w:t>*</w:t>
      </w:r>
    </w:p>
    <w:p w:rsidR="000F6714" w:rsidRPr="008F6A94" w:rsidRDefault="00042B07" w:rsidP="000F6714">
      <w:pPr>
        <w:tabs>
          <w:tab w:val="left" w:pos="3000"/>
        </w:tabs>
        <w:jc w:val="both"/>
        <w:rPr>
          <w:rFonts w:hint="eastAsia"/>
          <w:color w:val="000000" w:themeColor="text1"/>
          <w:spacing w:val="20"/>
          <w:szCs w:val="24"/>
          <w:lang w:eastAsia="zh-CN"/>
        </w:rPr>
      </w:pPr>
      <w:r w:rsidRPr="00042B07">
        <w:rPr>
          <w:rFonts w:eastAsia="SimSun" w:hint="eastAsia"/>
          <w:bCs/>
          <w:color w:val="000000" w:themeColor="text1"/>
          <w:spacing w:val="20"/>
          <w:szCs w:val="24"/>
          <w:lang w:eastAsia="zh-CN"/>
        </w:rPr>
        <w:t>吴兆康议员</w:t>
      </w:r>
      <w:r w:rsidRPr="00042B07">
        <w:rPr>
          <w:rFonts w:eastAsia="SimSun"/>
          <w:color w:val="000000" w:themeColor="text1"/>
          <w:spacing w:val="20"/>
          <w:szCs w:val="24"/>
          <w:lang w:eastAsia="zh-CN"/>
        </w:rPr>
        <w:t>*</w:t>
      </w:r>
    </w:p>
    <w:p w:rsidR="000F6714" w:rsidRPr="008F6A94" w:rsidRDefault="00042B07" w:rsidP="000F6714">
      <w:pPr>
        <w:tabs>
          <w:tab w:val="left" w:pos="3000"/>
        </w:tabs>
        <w:jc w:val="both"/>
        <w:rPr>
          <w:rFonts w:hint="eastAsia"/>
          <w:color w:val="000000" w:themeColor="text1"/>
          <w:spacing w:val="20"/>
          <w:szCs w:val="24"/>
          <w:lang w:eastAsia="zh-CN"/>
        </w:rPr>
      </w:pPr>
      <w:r w:rsidRPr="00042B07">
        <w:rPr>
          <w:rFonts w:eastAsia="SimSun" w:hint="eastAsia"/>
          <w:bCs/>
          <w:color w:val="000000" w:themeColor="text1"/>
          <w:spacing w:val="20"/>
          <w:szCs w:val="24"/>
          <w:lang w:eastAsia="zh-CN"/>
        </w:rPr>
        <w:t>杨开永</w:t>
      </w:r>
      <w:r w:rsidRPr="00042B07">
        <w:rPr>
          <w:rFonts w:eastAsia="SimSun" w:hint="eastAsia"/>
          <w:color w:val="000000" w:themeColor="text1"/>
          <w:spacing w:val="20"/>
          <w:szCs w:val="24"/>
          <w:lang w:eastAsia="zh-CN"/>
        </w:rPr>
        <w:t>议员</w:t>
      </w:r>
      <w:r w:rsidRPr="00042B07">
        <w:rPr>
          <w:rFonts w:eastAsia="SimSun"/>
          <w:color w:val="000000" w:themeColor="text1"/>
          <w:spacing w:val="20"/>
          <w:szCs w:val="24"/>
          <w:lang w:eastAsia="zh-CN"/>
        </w:rPr>
        <w:t>*</w:t>
      </w:r>
    </w:p>
    <w:p w:rsidR="000F6714" w:rsidRPr="008F6A94" w:rsidRDefault="00042B07" w:rsidP="000F6714">
      <w:pPr>
        <w:tabs>
          <w:tab w:val="left" w:pos="3000"/>
        </w:tabs>
        <w:jc w:val="both"/>
        <w:rPr>
          <w:rFonts w:hint="eastAsia"/>
          <w:color w:val="000000" w:themeColor="text1"/>
          <w:spacing w:val="20"/>
          <w:szCs w:val="24"/>
          <w:lang w:eastAsia="zh-CN"/>
        </w:rPr>
      </w:pPr>
      <w:r w:rsidRPr="00042B07">
        <w:rPr>
          <w:rFonts w:eastAsia="SimSun" w:hint="eastAsia"/>
          <w:bCs/>
          <w:color w:val="000000" w:themeColor="text1"/>
          <w:spacing w:val="20"/>
          <w:szCs w:val="24"/>
          <w:lang w:eastAsia="zh-CN"/>
        </w:rPr>
        <w:t>杨学明</w:t>
      </w:r>
      <w:r w:rsidRPr="00042B07">
        <w:rPr>
          <w:rFonts w:eastAsia="SimSun" w:hint="eastAsia"/>
          <w:color w:val="000000" w:themeColor="text1"/>
          <w:spacing w:val="20"/>
          <w:szCs w:val="24"/>
          <w:lang w:eastAsia="zh-CN"/>
        </w:rPr>
        <w:t>议员</w:t>
      </w:r>
      <w:r w:rsidRPr="00042B07">
        <w:rPr>
          <w:rFonts w:eastAsia="SimSun"/>
          <w:color w:val="000000" w:themeColor="text1"/>
          <w:spacing w:val="20"/>
          <w:szCs w:val="24"/>
          <w:lang w:eastAsia="zh-CN"/>
        </w:rPr>
        <w:t>*</w:t>
      </w:r>
    </w:p>
    <w:p w:rsidR="000F6714" w:rsidRPr="008F6A94" w:rsidRDefault="00042B07" w:rsidP="000F6714">
      <w:pPr>
        <w:tabs>
          <w:tab w:val="left" w:pos="3000"/>
        </w:tabs>
        <w:jc w:val="both"/>
        <w:rPr>
          <w:rFonts w:hint="eastAsia"/>
          <w:color w:val="000000" w:themeColor="text1"/>
          <w:spacing w:val="20"/>
          <w:szCs w:val="24"/>
          <w:lang w:eastAsia="zh-CN"/>
        </w:rPr>
      </w:pPr>
      <w:r w:rsidRPr="00042B07">
        <w:rPr>
          <w:rFonts w:eastAsia="SimSun" w:hint="eastAsia"/>
          <w:bCs/>
          <w:color w:val="000000" w:themeColor="text1"/>
          <w:spacing w:val="20"/>
          <w:szCs w:val="24"/>
          <w:lang w:eastAsia="zh-CN"/>
        </w:rPr>
        <w:t>杨哲安议员</w:t>
      </w:r>
      <w:r w:rsidRPr="00042B07">
        <w:rPr>
          <w:rFonts w:eastAsia="SimSun"/>
          <w:color w:val="000000" w:themeColor="text1"/>
          <w:spacing w:val="20"/>
          <w:szCs w:val="24"/>
          <w:lang w:eastAsia="zh-CN"/>
        </w:rPr>
        <w:t>*</w:t>
      </w:r>
    </w:p>
    <w:p w:rsidR="00DD34EC" w:rsidRPr="008B0ADE" w:rsidRDefault="00DD34EC" w:rsidP="00E94E4F">
      <w:pPr>
        <w:tabs>
          <w:tab w:val="left" w:pos="3000"/>
        </w:tabs>
        <w:spacing w:line="320" w:lineRule="exact"/>
        <w:jc w:val="both"/>
        <w:rPr>
          <w:rFonts w:hint="eastAsia"/>
          <w:bCs/>
          <w:spacing w:val="20"/>
          <w:szCs w:val="24"/>
          <w:lang w:eastAsia="zh-CN"/>
        </w:rPr>
      </w:pPr>
    </w:p>
    <w:p w:rsidR="00E94E4F" w:rsidRPr="008B0ADE" w:rsidRDefault="00042B07" w:rsidP="00E94E4F">
      <w:pPr>
        <w:tabs>
          <w:tab w:val="left" w:pos="600"/>
          <w:tab w:val="center" w:pos="840"/>
          <w:tab w:val="left" w:pos="1200"/>
        </w:tabs>
        <w:jc w:val="both"/>
        <w:rPr>
          <w:rFonts w:hint="eastAsia"/>
          <w:bCs/>
          <w:spacing w:val="20"/>
          <w:szCs w:val="24"/>
          <w:lang w:eastAsia="zh-CN"/>
        </w:rPr>
      </w:pPr>
      <w:r w:rsidRPr="00042B07">
        <w:rPr>
          <w:rFonts w:eastAsia="SimSun" w:hint="eastAsia"/>
          <w:bCs/>
          <w:spacing w:val="20"/>
          <w:szCs w:val="24"/>
          <w:lang w:eastAsia="zh-CN"/>
        </w:rPr>
        <w:t>注：</w:t>
      </w:r>
      <w:r w:rsidRPr="008B0ADE">
        <w:rPr>
          <w:bCs/>
          <w:spacing w:val="20"/>
          <w:szCs w:val="24"/>
          <w:lang w:eastAsia="zh-CN"/>
        </w:rPr>
        <w:tab/>
      </w:r>
      <w:r w:rsidRPr="008B0ADE">
        <w:rPr>
          <w:bCs/>
          <w:spacing w:val="20"/>
          <w:szCs w:val="24"/>
          <w:lang w:eastAsia="zh-CN"/>
        </w:rPr>
        <w:tab/>
      </w:r>
      <w:r w:rsidRPr="00042B07">
        <w:rPr>
          <w:rFonts w:eastAsia="SimSun"/>
          <w:bCs/>
          <w:spacing w:val="20"/>
          <w:szCs w:val="24"/>
          <w:lang w:eastAsia="zh-CN"/>
        </w:rPr>
        <w:t>*</w:t>
      </w:r>
      <w:r w:rsidRPr="008B0ADE">
        <w:rPr>
          <w:bCs/>
          <w:spacing w:val="20"/>
          <w:szCs w:val="24"/>
          <w:lang w:eastAsia="zh-CN"/>
        </w:rPr>
        <w:tab/>
      </w:r>
      <w:r w:rsidRPr="00042B07">
        <w:rPr>
          <w:rFonts w:eastAsia="SimSun" w:hint="eastAsia"/>
          <w:bCs/>
          <w:spacing w:val="20"/>
          <w:szCs w:val="24"/>
          <w:lang w:eastAsia="zh-CN"/>
        </w:rPr>
        <w:t>出席整个会议的议员</w:t>
      </w:r>
    </w:p>
    <w:p w:rsidR="00E94E4F" w:rsidRPr="008B0ADE" w:rsidRDefault="00042B07" w:rsidP="00E94E4F">
      <w:pPr>
        <w:tabs>
          <w:tab w:val="left" w:pos="600"/>
          <w:tab w:val="left" w:pos="1200"/>
        </w:tabs>
        <w:jc w:val="both"/>
        <w:rPr>
          <w:rFonts w:hint="eastAsia"/>
          <w:bCs/>
          <w:spacing w:val="20"/>
          <w:szCs w:val="24"/>
          <w:lang w:eastAsia="zh-CN"/>
        </w:rPr>
      </w:pPr>
      <w:r w:rsidRPr="008B0ADE">
        <w:rPr>
          <w:bCs/>
          <w:spacing w:val="20"/>
          <w:szCs w:val="24"/>
          <w:lang w:eastAsia="zh-CN"/>
        </w:rPr>
        <w:tab/>
      </w:r>
      <w:r w:rsidRPr="00042B07">
        <w:rPr>
          <w:rFonts w:eastAsia="SimSun"/>
          <w:bCs/>
          <w:spacing w:val="20"/>
          <w:szCs w:val="24"/>
          <w:lang w:eastAsia="zh-CN"/>
        </w:rPr>
        <w:t>(  )</w:t>
      </w:r>
      <w:r w:rsidRPr="008B0ADE">
        <w:rPr>
          <w:bCs/>
          <w:spacing w:val="20"/>
          <w:szCs w:val="24"/>
          <w:lang w:eastAsia="zh-CN"/>
        </w:rPr>
        <w:tab/>
      </w:r>
      <w:r w:rsidRPr="00042B07">
        <w:rPr>
          <w:rFonts w:eastAsia="SimSun" w:hint="eastAsia"/>
          <w:bCs/>
          <w:spacing w:val="20"/>
          <w:szCs w:val="24"/>
          <w:lang w:eastAsia="zh-CN"/>
        </w:rPr>
        <w:t>议员出席时间</w:t>
      </w:r>
    </w:p>
    <w:p w:rsidR="0096711E" w:rsidRPr="008B0ADE" w:rsidRDefault="00E94E4F" w:rsidP="00E91B8D">
      <w:pPr>
        <w:tabs>
          <w:tab w:val="left" w:pos="600"/>
          <w:tab w:val="left" w:pos="1200"/>
        </w:tabs>
        <w:jc w:val="both"/>
        <w:rPr>
          <w:rFonts w:hint="eastAsia"/>
          <w:b/>
          <w:spacing w:val="20"/>
          <w:szCs w:val="24"/>
          <w:u w:val="single"/>
          <w:lang w:eastAsia="zh-CN"/>
        </w:rPr>
      </w:pPr>
      <w:r w:rsidRPr="008B0ADE">
        <w:rPr>
          <w:rFonts w:hint="eastAsia"/>
          <w:b/>
          <w:spacing w:val="20"/>
          <w:szCs w:val="24"/>
          <w:u w:val="single"/>
          <w:lang w:eastAsia="zh-CN"/>
        </w:rPr>
        <w:br w:type="page"/>
      </w:r>
      <w:r w:rsidR="00042B07" w:rsidRPr="00042B07">
        <w:rPr>
          <w:rFonts w:eastAsia="SimSun" w:hint="eastAsia"/>
          <w:b/>
          <w:spacing w:val="20"/>
          <w:szCs w:val="24"/>
          <w:u w:val="single"/>
          <w:lang w:eastAsia="zh-CN"/>
        </w:rPr>
        <w:lastRenderedPageBreak/>
        <w:t>第</w:t>
      </w:r>
      <w:r w:rsidR="00042B07" w:rsidRPr="00042B07">
        <w:rPr>
          <w:rFonts w:eastAsia="SimSun"/>
          <w:b/>
          <w:spacing w:val="20"/>
          <w:szCs w:val="24"/>
          <w:u w:val="single"/>
          <w:lang w:eastAsia="zh-CN"/>
        </w:rPr>
        <w:t>2</w:t>
      </w:r>
      <w:r w:rsidR="00042B07" w:rsidRPr="00042B07">
        <w:rPr>
          <w:rFonts w:eastAsia="SimSun" w:hint="eastAsia"/>
          <w:b/>
          <w:spacing w:val="20"/>
          <w:szCs w:val="24"/>
          <w:u w:val="single"/>
          <w:lang w:eastAsia="zh-CN"/>
        </w:rPr>
        <w:t>项</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张灵勤先生</w:t>
      </w:r>
      <w:r w:rsidRPr="003E172D">
        <w:rPr>
          <w:rFonts w:ascii="新細明體" w:hAnsi="新細明體" w:cs="新細明體"/>
          <w:spacing w:val="20"/>
          <w:szCs w:val="24"/>
          <w:lang w:eastAsia="zh-CN"/>
        </w:rPr>
        <w:tab/>
      </w:r>
      <w:r w:rsidRPr="00042B07">
        <w:rPr>
          <w:rFonts w:ascii="新細明體" w:eastAsia="SimSun" w:hAnsi="新細明體" w:cs="新細明體" w:hint="eastAsia"/>
          <w:spacing w:val="20"/>
          <w:szCs w:val="24"/>
          <w:lang w:eastAsia="zh-CN"/>
        </w:rPr>
        <w:t>香港青年节点代表</w:t>
      </w:r>
    </w:p>
    <w:p w:rsidR="00627F77"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徐景胜先生</w:t>
      </w:r>
      <w:r w:rsidRPr="00CF6A82">
        <w:rPr>
          <w:rFonts w:ascii="新細明體" w:hAnsi="新細明體" w:cs="新細明體"/>
          <w:spacing w:val="20"/>
          <w:szCs w:val="24"/>
          <w:lang w:eastAsia="zh-CN"/>
        </w:rPr>
        <w:tab/>
      </w:r>
      <w:r w:rsidRPr="00042B07">
        <w:rPr>
          <w:rFonts w:ascii="新細明體" w:eastAsia="SimSun" w:hAnsi="新細明體" w:cs="新細明體" w:hint="eastAsia"/>
          <w:spacing w:val="20"/>
          <w:szCs w:val="24"/>
          <w:lang w:eastAsia="zh-CN"/>
        </w:rPr>
        <w:t>半山小区事务会代表</w:t>
      </w:r>
    </w:p>
    <w:p w:rsidR="005B7F71" w:rsidRPr="00E7436D"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叶锦龙先生</w:t>
      </w:r>
      <w:r w:rsidRPr="00E7436D">
        <w:rPr>
          <w:rFonts w:ascii="新細明體" w:hAnsi="新細明體" w:cs="新細明體"/>
          <w:spacing w:val="20"/>
          <w:szCs w:val="24"/>
          <w:lang w:eastAsia="zh-CN"/>
        </w:rPr>
        <w:tab/>
      </w:r>
      <w:r w:rsidRPr="00042B07">
        <w:rPr>
          <w:rFonts w:ascii="新細明體" w:eastAsia="SimSun" w:hAnsi="新細明體" w:cs="新細明體" w:hint="eastAsia"/>
          <w:spacing w:val="20"/>
          <w:szCs w:val="24"/>
          <w:lang w:eastAsia="zh-CN"/>
        </w:rPr>
        <w:t>中西区关注组代表</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卓友森先生</w:t>
      </w:r>
      <w:r w:rsidRPr="00CF6A82">
        <w:rPr>
          <w:rFonts w:ascii="新細明體" w:hAnsi="新細明體" w:cs="新細明體"/>
          <w:spacing w:val="20"/>
          <w:szCs w:val="24"/>
          <w:lang w:eastAsia="zh-CN"/>
        </w:rPr>
        <w:tab/>
      </w:r>
      <w:r w:rsidRPr="00042B07">
        <w:rPr>
          <w:rFonts w:ascii="新細明體" w:eastAsia="SimSun" w:hAnsi="新細明體" w:cs="新細明體" w:hint="eastAsia"/>
          <w:spacing w:val="20"/>
          <w:szCs w:val="24"/>
          <w:lang w:eastAsia="zh-CN"/>
        </w:rPr>
        <w:t>中港食品安全交流协会青年部长</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黄健菁女士</w:t>
      </w:r>
      <w:r w:rsidRPr="00CF6A82">
        <w:rPr>
          <w:rFonts w:ascii="新細明體" w:hAnsi="新細明體" w:cs="新細明體"/>
          <w:spacing w:val="20"/>
          <w:szCs w:val="24"/>
          <w:lang w:eastAsia="zh-CN"/>
        </w:rPr>
        <w:tab/>
      </w:r>
      <w:r w:rsidRPr="00042B07">
        <w:rPr>
          <w:rFonts w:ascii="新細明體" w:eastAsia="SimSun" w:hAnsi="新細明體" w:cs="新細明體"/>
          <w:spacing w:val="20"/>
          <w:szCs w:val="24"/>
          <w:lang w:eastAsia="zh-CN"/>
        </w:rPr>
        <w:t>-</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杨浩然先生</w:t>
      </w:r>
      <w:r w:rsidRPr="00CF6A82">
        <w:rPr>
          <w:rFonts w:ascii="新細明體" w:hAnsi="新細明體" w:cs="新細明體"/>
          <w:spacing w:val="20"/>
          <w:szCs w:val="24"/>
          <w:lang w:eastAsia="zh-CN"/>
        </w:rPr>
        <w:tab/>
      </w:r>
      <w:r w:rsidRPr="00042B07">
        <w:rPr>
          <w:rFonts w:ascii="新細明體" w:eastAsia="SimSun" w:hAnsi="新細明體" w:cs="新細明體" w:hint="eastAsia"/>
          <w:spacing w:val="20"/>
          <w:szCs w:val="24"/>
          <w:lang w:eastAsia="zh-CN"/>
        </w:rPr>
        <w:t>守护坚城联盟顾问</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王启超先生</w:t>
      </w:r>
      <w:r w:rsidRPr="00CF6A82">
        <w:rPr>
          <w:rFonts w:ascii="新細明體" w:hAnsi="新細明體" w:cs="新細明體"/>
          <w:spacing w:val="20"/>
          <w:szCs w:val="24"/>
          <w:lang w:eastAsia="zh-CN"/>
        </w:rPr>
        <w:tab/>
      </w:r>
      <w:r w:rsidRPr="00042B07">
        <w:rPr>
          <w:rFonts w:ascii="新細明體" w:eastAsia="SimSun" w:hAnsi="新細明體" w:cs="新細明體"/>
          <w:spacing w:val="20"/>
          <w:szCs w:val="24"/>
          <w:lang w:eastAsia="zh-CN"/>
        </w:rPr>
        <w:t>-</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张启昕小姐</w:t>
      </w:r>
      <w:r w:rsidRPr="00CF6A82">
        <w:rPr>
          <w:rFonts w:ascii="新細明體" w:hAnsi="新細明體" w:cs="新細明體"/>
          <w:spacing w:val="20"/>
          <w:szCs w:val="24"/>
          <w:lang w:eastAsia="zh-CN"/>
        </w:rPr>
        <w:tab/>
      </w:r>
      <w:r w:rsidRPr="00042B07">
        <w:rPr>
          <w:rFonts w:ascii="新細明體" w:eastAsia="SimSun" w:hAnsi="新細明體" w:cs="新細明體"/>
          <w:spacing w:val="20"/>
          <w:szCs w:val="24"/>
          <w:lang w:eastAsia="zh-CN"/>
        </w:rPr>
        <w:t>-</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苏逸靖先生</w:t>
      </w:r>
      <w:r w:rsidRPr="00CF6A82">
        <w:rPr>
          <w:rFonts w:ascii="新細明體" w:hAnsi="新細明體" w:cs="新細明體"/>
          <w:spacing w:val="20"/>
          <w:szCs w:val="24"/>
          <w:lang w:eastAsia="zh-CN"/>
        </w:rPr>
        <w:tab/>
      </w:r>
      <w:r w:rsidRPr="00042B07">
        <w:rPr>
          <w:rFonts w:ascii="新細明體" w:eastAsia="SimSun" w:hAnsi="新細明體" w:cs="新細明體"/>
          <w:spacing w:val="20"/>
          <w:szCs w:val="24"/>
          <w:lang w:eastAsia="zh-CN"/>
        </w:rPr>
        <w:t>-</w:t>
      </w:r>
    </w:p>
    <w:p w:rsidR="00627F77" w:rsidRPr="00CF6A82" w:rsidRDefault="00042B07" w:rsidP="00627F77">
      <w:pPr>
        <w:tabs>
          <w:tab w:val="left" w:pos="2268"/>
        </w:tabs>
        <w:snapToGrid w:val="0"/>
        <w:spacing w:line="340" w:lineRule="exact"/>
        <w:ind w:left="2" w:right="-454"/>
        <w:jc w:val="both"/>
        <w:rPr>
          <w:rFonts w:ascii="新細明體" w:hAnsi="新細明體" w:cs="新細明體" w:hint="eastAsia"/>
          <w:spacing w:val="20"/>
          <w:szCs w:val="24"/>
          <w:lang w:eastAsia="zh-CN"/>
        </w:rPr>
      </w:pPr>
      <w:r w:rsidRPr="00042B07">
        <w:rPr>
          <w:rFonts w:ascii="新細明體" w:eastAsia="SimSun" w:hAnsi="新細明體" w:cs="新細明體" w:hint="eastAsia"/>
          <w:spacing w:val="20"/>
          <w:szCs w:val="24"/>
          <w:lang w:eastAsia="zh-CN"/>
        </w:rPr>
        <w:t>杨铭辉先生</w:t>
      </w:r>
      <w:r w:rsidRPr="003E172D">
        <w:rPr>
          <w:rFonts w:ascii="新細明體" w:hAnsi="新細明體" w:cs="新細明體"/>
          <w:spacing w:val="20"/>
          <w:szCs w:val="24"/>
          <w:lang w:eastAsia="zh-CN"/>
        </w:rPr>
        <w:tab/>
      </w:r>
      <w:r w:rsidRPr="00042B07">
        <w:rPr>
          <w:rFonts w:ascii="新細明體" w:eastAsia="SimSun" w:hAnsi="新細明體" w:cs="新細明體"/>
          <w:spacing w:val="20"/>
          <w:szCs w:val="24"/>
          <w:lang w:eastAsia="zh-CN"/>
        </w:rPr>
        <w:t>-</w:t>
      </w:r>
    </w:p>
    <w:p w:rsidR="00627F77" w:rsidRPr="008E64F2" w:rsidRDefault="00627F77" w:rsidP="00627F77">
      <w:pPr>
        <w:tabs>
          <w:tab w:val="left" w:pos="2760"/>
        </w:tabs>
        <w:snapToGrid w:val="0"/>
        <w:spacing w:line="340" w:lineRule="exact"/>
        <w:ind w:left="2" w:right="-454"/>
        <w:jc w:val="both"/>
        <w:rPr>
          <w:rFonts w:hint="eastAsia"/>
          <w:spacing w:val="20"/>
          <w:szCs w:val="24"/>
          <w:lang w:eastAsia="zh-CN"/>
        </w:rPr>
      </w:pPr>
    </w:p>
    <w:p w:rsidR="00F1666C" w:rsidRDefault="00F1666C" w:rsidP="00F26C3A">
      <w:pPr>
        <w:tabs>
          <w:tab w:val="left" w:pos="600"/>
          <w:tab w:val="left" w:pos="1200"/>
        </w:tabs>
        <w:jc w:val="both"/>
        <w:rPr>
          <w:rFonts w:hint="eastAsia"/>
          <w:b/>
          <w:spacing w:val="20"/>
          <w:szCs w:val="24"/>
          <w:u w:val="single"/>
          <w:lang w:eastAsia="zh-CN"/>
        </w:rPr>
      </w:pPr>
    </w:p>
    <w:p w:rsidR="003B4966" w:rsidRPr="008B0ADE" w:rsidRDefault="00042B07" w:rsidP="00F26C3A">
      <w:pPr>
        <w:tabs>
          <w:tab w:val="left" w:pos="600"/>
          <w:tab w:val="left" w:pos="1200"/>
        </w:tabs>
        <w:jc w:val="both"/>
        <w:rPr>
          <w:rFonts w:hint="eastAsia"/>
          <w:b/>
          <w:spacing w:val="20"/>
          <w:szCs w:val="24"/>
          <w:lang w:eastAsia="zh-CN"/>
        </w:rPr>
      </w:pPr>
      <w:r w:rsidRPr="00042B07">
        <w:rPr>
          <w:rFonts w:eastAsia="SimSun" w:hint="eastAsia"/>
          <w:b/>
          <w:spacing w:val="20"/>
          <w:szCs w:val="24"/>
          <w:u w:val="single"/>
          <w:lang w:eastAsia="zh-CN"/>
        </w:rPr>
        <w:t>列席者</w:t>
      </w:r>
      <w:r w:rsidRPr="00042B07">
        <w:rPr>
          <w:rFonts w:eastAsia="SimSun" w:hint="eastAsia"/>
          <w:b/>
          <w:spacing w:val="20"/>
          <w:szCs w:val="24"/>
          <w:lang w:eastAsia="zh-CN"/>
        </w:rPr>
        <w:t>：</w:t>
      </w:r>
    </w:p>
    <w:p w:rsidR="005C43A0" w:rsidRPr="008B0ADE" w:rsidRDefault="00042B07" w:rsidP="005C43A0">
      <w:pPr>
        <w:tabs>
          <w:tab w:val="left" w:pos="2400"/>
        </w:tabs>
        <w:snapToGrid w:val="0"/>
        <w:ind w:left="2" w:right="-454"/>
        <w:jc w:val="both"/>
        <w:rPr>
          <w:rFonts w:hint="eastAsia"/>
          <w:noProof/>
          <w:spacing w:val="20"/>
          <w:lang w:eastAsia="zh-CN"/>
        </w:rPr>
      </w:pPr>
      <w:r w:rsidRPr="00042B07">
        <w:rPr>
          <w:rFonts w:eastAsia="SimSun" w:hint="eastAsia"/>
          <w:noProof/>
          <w:spacing w:val="20"/>
          <w:lang w:eastAsia="zh-CN"/>
        </w:rPr>
        <w:t>黄何咏诗女士</w:t>
      </w:r>
      <w:r w:rsidRPr="00042B07">
        <w:rPr>
          <w:rFonts w:eastAsia="SimSun"/>
          <w:noProof/>
          <w:spacing w:val="20"/>
          <w:lang w:eastAsia="zh-CN"/>
        </w:rPr>
        <w:t>,JP</w:t>
      </w:r>
      <w:r w:rsidRPr="008B0ADE">
        <w:rPr>
          <w:noProof/>
          <w:spacing w:val="20"/>
          <w:lang w:eastAsia="zh-CN"/>
        </w:rPr>
        <w:tab/>
      </w:r>
      <w:r w:rsidRPr="00042B07">
        <w:rPr>
          <w:rFonts w:eastAsia="SimSun" w:hint="eastAsia"/>
          <w:noProof/>
          <w:spacing w:val="20"/>
          <w:lang w:eastAsia="zh-CN"/>
        </w:rPr>
        <w:t>中西区民政事务专员</w:t>
      </w:r>
    </w:p>
    <w:p w:rsidR="003B4966" w:rsidRPr="008B0ADE" w:rsidRDefault="00042B07" w:rsidP="00F4169E">
      <w:pPr>
        <w:tabs>
          <w:tab w:val="left" w:pos="2400"/>
        </w:tabs>
        <w:snapToGrid w:val="0"/>
        <w:ind w:left="2" w:right="-454"/>
        <w:jc w:val="both"/>
        <w:rPr>
          <w:rFonts w:hint="eastAsia"/>
          <w:noProof/>
          <w:spacing w:val="20"/>
          <w:lang w:eastAsia="zh-CN"/>
        </w:rPr>
      </w:pPr>
      <w:r w:rsidRPr="00042B07">
        <w:rPr>
          <w:rFonts w:eastAsia="SimSun" w:hint="eastAsia"/>
          <w:noProof/>
          <w:spacing w:val="20"/>
          <w:lang w:eastAsia="zh-CN"/>
        </w:rPr>
        <w:t>卜憬珣女士</w:t>
      </w:r>
      <w:r w:rsidRPr="008B0ADE">
        <w:rPr>
          <w:noProof/>
          <w:spacing w:val="20"/>
          <w:lang w:eastAsia="zh-CN"/>
        </w:rPr>
        <w:tab/>
      </w:r>
      <w:r w:rsidRPr="00042B07">
        <w:rPr>
          <w:rFonts w:eastAsia="SimSun" w:hint="eastAsia"/>
          <w:noProof/>
          <w:spacing w:val="20"/>
          <w:lang w:eastAsia="zh-CN"/>
        </w:rPr>
        <w:t>中西区民政事务处</w:t>
      </w:r>
      <w:r w:rsidRPr="00042B07">
        <w:rPr>
          <w:rFonts w:eastAsia="SimSun"/>
          <w:noProof/>
          <w:spacing w:val="20"/>
          <w:lang w:eastAsia="zh-CN"/>
        </w:rPr>
        <w:t xml:space="preserve"> </w:t>
      </w:r>
      <w:r w:rsidRPr="00042B07">
        <w:rPr>
          <w:rFonts w:eastAsia="SimSun" w:hint="eastAsia"/>
          <w:noProof/>
          <w:spacing w:val="20"/>
          <w:lang w:eastAsia="zh-CN"/>
        </w:rPr>
        <w:t>一级行政主任</w:t>
      </w:r>
      <w:r w:rsidRPr="00042B07">
        <w:rPr>
          <w:rFonts w:eastAsia="SimSun"/>
          <w:noProof/>
          <w:spacing w:val="20"/>
          <w:lang w:eastAsia="zh-CN"/>
        </w:rPr>
        <w:t>(</w:t>
      </w:r>
      <w:r w:rsidRPr="00042B07">
        <w:rPr>
          <w:rFonts w:eastAsia="SimSun" w:hint="eastAsia"/>
          <w:noProof/>
          <w:spacing w:val="20"/>
          <w:lang w:eastAsia="zh-CN"/>
        </w:rPr>
        <w:t>区议会</w:t>
      </w:r>
      <w:r w:rsidRPr="00042B07">
        <w:rPr>
          <w:rFonts w:eastAsia="SimSun"/>
          <w:noProof/>
          <w:spacing w:val="20"/>
          <w:lang w:eastAsia="zh-CN"/>
        </w:rPr>
        <w:t>)</w:t>
      </w:r>
    </w:p>
    <w:p w:rsidR="003B4966" w:rsidRPr="008B0ADE" w:rsidRDefault="003B4966" w:rsidP="005C43A0">
      <w:pPr>
        <w:tabs>
          <w:tab w:val="left" w:pos="2412"/>
        </w:tabs>
        <w:snapToGrid w:val="0"/>
        <w:ind w:left="2" w:right="-454"/>
        <w:jc w:val="both"/>
        <w:rPr>
          <w:rFonts w:hint="eastAsia"/>
          <w:noProof/>
          <w:spacing w:val="20"/>
          <w:lang w:eastAsia="zh-CN"/>
        </w:rPr>
      </w:pPr>
    </w:p>
    <w:p w:rsidR="003B4966" w:rsidRPr="008B0ADE" w:rsidRDefault="00042B07" w:rsidP="00F4169E">
      <w:pPr>
        <w:tabs>
          <w:tab w:val="left" w:pos="1920"/>
        </w:tabs>
        <w:jc w:val="both"/>
        <w:rPr>
          <w:rFonts w:hint="eastAsia"/>
          <w:b/>
          <w:spacing w:val="20"/>
          <w:lang w:eastAsia="zh-CN"/>
        </w:rPr>
      </w:pPr>
      <w:r w:rsidRPr="00042B07">
        <w:rPr>
          <w:rFonts w:eastAsia="SimSun" w:hint="eastAsia"/>
          <w:b/>
          <w:spacing w:val="20"/>
          <w:u w:val="single"/>
          <w:lang w:eastAsia="zh-CN"/>
        </w:rPr>
        <w:t>秘书</w:t>
      </w:r>
    </w:p>
    <w:p w:rsidR="003B4966" w:rsidRPr="008B0ADE" w:rsidRDefault="00042B07" w:rsidP="00F4169E">
      <w:pPr>
        <w:tabs>
          <w:tab w:val="left" w:pos="2400"/>
        </w:tabs>
        <w:snapToGrid w:val="0"/>
        <w:ind w:left="2" w:right="-454"/>
        <w:jc w:val="both"/>
        <w:rPr>
          <w:rFonts w:hint="eastAsia"/>
          <w:noProof/>
          <w:spacing w:val="20"/>
          <w:lang w:eastAsia="zh-CN"/>
        </w:rPr>
      </w:pPr>
      <w:r w:rsidRPr="00042B07">
        <w:rPr>
          <w:rFonts w:eastAsia="SimSun" w:hint="eastAsia"/>
          <w:noProof/>
          <w:spacing w:val="20"/>
          <w:lang w:eastAsia="zh-CN"/>
        </w:rPr>
        <w:t>杨颕珊女士</w:t>
      </w:r>
      <w:r w:rsidRPr="008B0ADE">
        <w:rPr>
          <w:noProof/>
          <w:spacing w:val="20"/>
          <w:lang w:eastAsia="zh-CN"/>
        </w:rPr>
        <w:tab/>
      </w:r>
      <w:r w:rsidRPr="00042B07">
        <w:rPr>
          <w:rFonts w:eastAsia="SimSun" w:hint="eastAsia"/>
          <w:noProof/>
          <w:spacing w:val="20"/>
          <w:lang w:eastAsia="zh-CN"/>
        </w:rPr>
        <w:t>中西区民政事务处</w:t>
      </w:r>
      <w:r w:rsidRPr="00042B07">
        <w:rPr>
          <w:rFonts w:eastAsia="SimSun"/>
          <w:noProof/>
          <w:spacing w:val="20"/>
          <w:lang w:eastAsia="zh-CN"/>
        </w:rPr>
        <w:t xml:space="preserve"> </w:t>
      </w:r>
      <w:r w:rsidRPr="00042B07">
        <w:rPr>
          <w:rFonts w:eastAsia="SimSun" w:hint="eastAsia"/>
          <w:noProof/>
          <w:spacing w:val="20"/>
          <w:lang w:eastAsia="zh-CN"/>
        </w:rPr>
        <w:t>高级行政主任</w:t>
      </w:r>
      <w:r w:rsidRPr="00042B07">
        <w:rPr>
          <w:rFonts w:eastAsia="SimSun"/>
          <w:noProof/>
          <w:spacing w:val="20"/>
          <w:lang w:eastAsia="zh-CN"/>
        </w:rPr>
        <w:t>(</w:t>
      </w:r>
      <w:r w:rsidRPr="00042B07">
        <w:rPr>
          <w:rFonts w:eastAsia="SimSun" w:hint="eastAsia"/>
          <w:noProof/>
          <w:spacing w:val="20"/>
          <w:lang w:eastAsia="zh-CN"/>
        </w:rPr>
        <w:t>区议会</w:t>
      </w:r>
      <w:r w:rsidRPr="00042B07">
        <w:rPr>
          <w:rFonts w:eastAsia="SimSun"/>
          <w:noProof/>
          <w:spacing w:val="20"/>
          <w:lang w:eastAsia="zh-CN"/>
        </w:rPr>
        <w:t>)</w:t>
      </w:r>
    </w:p>
    <w:p w:rsidR="003B4966" w:rsidRPr="008B0ADE" w:rsidRDefault="003B4966" w:rsidP="005C43A0">
      <w:pPr>
        <w:tabs>
          <w:tab w:val="left" w:pos="2400"/>
        </w:tabs>
        <w:snapToGrid w:val="0"/>
        <w:ind w:left="2" w:right="-454"/>
        <w:jc w:val="both"/>
        <w:rPr>
          <w:rFonts w:hint="eastAsia"/>
          <w:noProof/>
          <w:spacing w:val="20"/>
          <w:lang w:eastAsia="zh-CN"/>
        </w:rPr>
      </w:pPr>
    </w:p>
    <w:p w:rsidR="00337BCA" w:rsidRDefault="00337BCA" w:rsidP="00F4169E">
      <w:pPr>
        <w:rPr>
          <w:rFonts w:hint="eastAsia"/>
          <w:lang w:eastAsia="zh-CN"/>
        </w:rPr>
      </w:pPr>
    </w:p>
    <w:tbl>
      <w:tblPr>
        <w:tblW w:w="9191" w:type="dxa"/>
        <w:tblInd w:w="28" w:type="dxa"/>
        <w:tblCellMar>
          <w:left w:w="28" w:type="dxa"/>
          <w:right w:w="28" w:type="dxa"/>
        </w:tblCellMar>
        <w:tblLook w:val="0000" w:firstRow="0" w:lastRow="0" w:firstColumn="0" w:lastColumn="0" w:noHBand="0" w:noVBand="0"/>
      </w:tblPr>
      <w:tblGrid>
        <w:gridCol w:w="1083"/>
        <w:gridCol w:w="53"/>
        <w:gridCol w:w="2166"/>
        <w:gridCol w:w="5846"/>
        <w:gridCol w:w="10"/>
        <w:gridCol w:w="33"/>
      </w:tblGrid>
      <w:tr w:rsidR="00987CDC" w:rsidRPr="00940C86" w:rsidTr="00DF20FE">
        <w:trPr>
          <w:gridAfter w:val="2"/>
          <w:wAfter w:w="43" w:type="dxa"/>
        </w:trPr>
        <w:tc>
          <w:tcPr>
            <w:tcW w:w="9148" w:type="dxa"/>
            <w:gridSpan w:val="4"/>
          </w:tcPr>
          <w:p w:rsidR="00987CDC" w:rsidRPr="00940C86" w:rsidRDefault="00042B07" w:rsidP="00DF20FE">
            <w:pPr>
              <w:tabs>
                <w:tab w:val="left" w:pos="1097"/>
                <w:tab w:val="right" w:pos="6572"/>
              </w:tabs>
              <w:jc w:val="both"/>
              <w:rPr>
                <w:rFonts w:hint="eastAsia"/>
                <w:b/>
                <w:spacing w:val="20"/>
                <w:szCs w:val="24"/>
                <w:lang w:eastAsia="zh-CN"/>
              </w:rPr>
            </w:pPr>
            <w:r w:rsidRPr="00042B07">
              <w:rPr>
                <w:rFonts w:eastAsia="SimSun" w:hint="eastAsia"/>
                <w:b/>
                <w:spacing w:val="20"/>
                <w:szCs w:val="24"/>
                <w:u w:val="single"/>
                <w:lang w:eastAsia="zh-CN"/>
              </w:rPr>
              <w:t>欢迎</w:t>
            </w:r>
          </w:p>
          <w:p w:rsidR="00987CDC" w:rsidRPr="00940C86" w:rsidRDefault="00987CDC" w:rsidP="00DF20FE">
            <w:pPr>
              <w:tabs>
                <w:tab w:val="left" w:pos="1097"/>
                <w:tab w:val="right" w:pos="6572"/>
              </w:tabs>
              <w:jc w:val="both"/>
              <w:rPr>
                <w:rFonts w:hint="eastAsia"/>
                <w:b/>
                <w:spacing w:val="20"/>
                <w:szCs w:val="24"/>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bCs/>
                <w:spacing w:val="20"/>
                <w:szCs w:val="24"/>
                <w:u w:val="single"/>
                <w:lang w:eastAsia="zh-CN"/>
              </w:rPr>
              <w:t>主席</w:t>
            </w:r>
            <w:r w:rsidRPr="00042B07">
              <w:rPr>
                <w:rFonts w:eastAsia="SimSun" w:hint="eastAsia"/>
                <w:bCs/>
                <w:spacing w:val="20"/>
                <w:szCs w:val="24"/>
                <w:lang w:eastAsia="zh-CN"/>
              </w:rPr>
              <w:t>表示会议开始，并</w:t>
            </w:r>
            <w:r w:rsidRPr="00042B07">
              <w:rPr>
                <w:rFonts w:eastAsia="SimSun" w:hint="eastAsia"/>
                <w:spacing w:val="20"/>
                <w:szCs w:val="24"/>
                <w:lang w:eastAsia="zh-CN"/>
              </w:rPr>
              <w:t>邀请各位议员为</w:t>
            </w:r>
            <w:r w:rsidRPr="00042B07">
              <w:rPr>
                <w:rFonts w:eastAsia="SimSun"/>
                <w:spacing w:val="20"/>
                <w:szCs w:val="24"/>
                <w:lang w:eastAsia="zh-CN"/>
              </w:rPr>
              <w:t>2018</w:t>
            </w:r>
            <w:r w:rsidRPr="00042B07">
              <w:rPr>
                <w:rFonts w:eastAsia="SimSun" w:hint="eastAsia"/>
                <w:spacing w:val="20"/>
                <w:szCs w:val="24"/>
                <w:lang w:eastAsia="zh-CN"/>
              </w:rPr>
              <w:t>年</w:t>
            </w:r>
            <w:r w:rsidRPr="00042B07">
              <w:rPr>
                <w:rFonts w:eastAsia="SimSun"/>
                <w:spacing w:val="20"/>
                <w:szCs w:val="24"/>
                <w:lang w:eastAsia="zh-CN"/>
              </w:rPr>
              <w:t>2</w:t>
            </w:r>
            <w:r w:rsidRPr="00042B07">
              <w:rPr>
                <w:rFonts w:eastAsia="SimSun" w:hint="eastAsia"/>
                <w:spacing w:val="20"/>
                <w:szCs w:val="24"/>
                <w:lang w:eastAsia="zh-CN"/>
              </w:rPr>
              <w:t>月</w:t>
            </w:r>
            <w:r w:rsidRPr="00042B07">
              <w:rPr>
                <w:rFonts w:eastAsia="SimSun"/>
                <w:spacing w:val="20"/>
                <w:szCs w:val="24"/>
                <w:lang w:eastAsia="zh-CN"/>
              </w:rPr>
              <w:t>17</w:t>
            </w:r>
            <w:r w:rsidRPr="00042B07">
              <w:rPr>
                <w:rFonts w:eastAsia="SimSun" w:hint="eastAsia"/>
                <w:spacing w:val="20"/>
                <w:szCs w:val="24"/>
                <w:lang w:eastAsia="zh-CN"/>
              </w:rPr>
              <w:t>日「台湾杀人案件」受害人潘女士、</w:t>
            </w:r>
            <w:r w:rsidRPr="00042B07">
              <w:rPr>
                <w:rFonts w:eastAsia="SimSun"/>
                <w:spacing w:val="20"/>
                <w:szCs w:val="24"/>
                <w:lang w:eastAsia="zh-CN"/>
              </w:rPr>
              <w:t>2019</w:t>
            </w:r>
            <w:r w:rsidRPr="00042B07">
              <w:rPr>
                <w:rFonts w:eastAsia="SimSun" w:hint="eastAsia"/>
                <w:spacing w:val="20"/>
                <w:szCs w:val="24"/>
                <w:lang w:eastAsia="zh-CN"/>
              </w:rPr>
              <w:t>年</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15</w:t>
            </w:r>
            <w:r w:rsidRPr="00042B07">
              <w:rPr>
                <w:rFonts w:eastAsia="SimSun" w:hint="eastAsia"/>
                <w:spacing w:val="20"/>
                <w:szCs w:val="24"/>
                <w:lang w:eastAsia="zh-CN"/>
              </w:rPr>
              <w:t>日于太古广场堕楼身亡的梁先生、</w:t>
            </w:r>
            <w:r w:rsidRPr="00042B07">
              <w:rPr>
                <w:rFonts w:eastAsia="SimSun"/>
                <w:spacing w:val="20"/>
                <w:szCs w:val="24"/>
                <w:lang w:eastAsia="zh-CN"/>
              </w:rPr>
              <w:t>2019</w:t>
            </w:r>
            <w:r w:rsidRPr="00042B07">
              <w:rPr>
                <w:rFonts w:eastAsia="SimSun" w:hint="eastAsia"/>
                <w:spacing w:val="20"/>
                <w:szCs w:val="24"/>
                <w:lang w:eastAsia="zh-CN"/>
              </w:rPr>
              <w:t>年</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16</w:t>
            </w:r>
            <w:r w:rsidRPr="00042B07">
              <w:rPr>
                <w:rFonts w:eastAsia="SimSun" w:hint="eastAsia"/>
                <w:spacing w:val="20"/>
                <w:szCs w:val="24"/>
                <w:lang w:eastAsia="zh-CN"/>
              </w:rPr>
              <w:t>日中环码头跌倒丧生的周先生、</w:t>
            </w:r>
            <w:r w:rsidRPr="00042B07">
              <w:rPr>
                <w:rFonts w:eastAsia="SimSun"/>
                <w:spacing w:val="20"/>
                <w:szCs w:val="24"/>
                <w:lang w:eastAsia="zh-CN"/>
              </w:rPr>
              <w:t>2019</w:t>
            </w:r>
            <w:r w:rsidRPr="00042B07">
              <w:rPr>
                <w:rFonts w:eastAsia="SimSun" w:hint="eastAsia"/>
                <w:spacing w:val="20"/>
                <w:szCs w:val="24"/>
                <w:lang w:eastAsia="zh-CN"/>
              </w:rPr>
              <w:t>年</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29</w:t>
            </w:r>
            <w:r w:rsidRPr="00042B07">
              <w:rPr>
                <w:rFonts w:eastAsia="SimSun" w:hint="eastAsia"/>
                <w:spacing w:val="20"/>
                <w:szCs w:val="24"/>
                <w:lang w:eastAsia="zh-CN"/>
              </w:rPr>
              <w:t>日于粉岭堕楼身亡的卢女士、</w:t>
            </w:r>
            <w:r w:rsidRPr="00042B07">
              <w:rPr>
                <w:rFonts w:eastAsia="SimSun"/>
                <w:spacing w:val="20"/>
                <w:szCs w:val="24"/>
                <w:lang w:eastAsia="zh-CN"/>
              </w:rPr>
              <w:t>2019</w:t>
            </w:r>
            <w:r w:rsidRPr="00042B07">
              <w:rPr>
                <w:rFonts w:eastAsia="SimSun" w:hint="eastAsia"/>
                <w:spacing w:val="20"/>
                <w:szCs w:val="24"/>
                <w:lang w:eastAsia="zh-CN"/>
              </w:rPr>
              <w:t>年</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30</w:t>
            </w:r>
            <w:r w:rsidRPr="00042B07">
              <w:rPr>
                <w:rFonts w:eastAsia="SimSun" w:hint="eastAsia"/>
                <w:spacing w:val="20"/>
                <w:szCs w:val="24"/>
                <w:lang w:eastAsia="zh-CN"/>
              </w:rPr>
              <w:t>日于国际金融中心堕楼身亡的邬女士及</w:t>
            </w:r>
            <w:r w:rsidRPr="00042B07">
              <w:rPr>
                <w:rFonts w:eastAsia="SimSun"/>
                <w:spacing w:val="20"/>
                <w:szCs w:val="24"/>
                <w:lang w:eastAsia="zh-CN"/>
              </w:rPr>
              <w:t>2019</w:t>
            </w:r>
            <w:r w:rsidRPr="00042B07">
              <w:rPr>
                <w:rFonts w:eastAsia="SimSun" w:hint="eastAsia"/>
                <w:spacing w:val="20"/>
                <w:szCs w:val="24"/>
                <w:lang w:eastAsia="zh-CN"/>
              </w:rPr>
              <w:t>年</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3</w:t>
            </w:r>
            <w:r w:rsidRPr="00042B07">
              <w:rPr>
                <w:rFonts w:eastAsia="SimSun" w:hint="eastAsia"/>
                <w:spacing w:val="20"/>
                <w:szCs w:val="24"/>
                <w:lang w:eastAsia="zh-CN"/>
              </w:rPr>
              <w:t>日于长沙湾堕楼身亡的麦女士一同默哀一分钟，以示哀悼。</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bCs/>
                <w:spacing w:val="20"/>
                <w:szCs w:val="24"/>
                <w:lang w:eastAsia="zh-CN"/>
              </w:rPr>
              <w:t>(</w:t>
            </w:r>
            <w:r w:rsidRPr="00042B07">
              <w:rPr>
                <w:rFonts w:eastAsia="SimSun" w:hint="eastAsia"/>
                <w:bCs/>
                <w:spacing w:val="20"/>
                <w:szCs w:val="24"/>
                <w:lang w:eastAsia="zh-CN"/>
              </w:rPr>
              <w:t>默哀后</w:t>
            </w:r>
            <w:r w:rsidRPr="00042B07">
              <w:rPr>
                <w:rFonts w:eastAsia="SimSun" w:hint="eastAsia"/>
                <w:bCs/>
                <w:spacing w:val="20"/>
                <w:szCs w:val="24"/>
                <w:u w:val="single"/>
                <w:lang w:eastAsia="zh-CN"/>
              </w:rPr>
              <w:t>陈财喜议员</w:t>
            </w:r>
            <w:r w:rsidRPr="00042B07">
              <w:rPr>
                <w:rFonts w:eastAsia="SimSun" w:hint="eastAsia"/>
                <w:bCs/>
                <w:spacing w:val="20"/>
                <w:szCs w:val="24"/>
                <w:lang w:eastAsia="zh-CN"/>
              </w:rPr>
              <w:t>高呼数次「反对暴力」然后离开会议室，引来与会者的吵闹，</w:t>
            </w:r>
            <w:r w:rsidRPr="00042B07">
              <w:rPr>
                <w:rFonts w:eastAsia="SimSun" w:hint="eastAsia"/>
                <w:bCs/>
                <w:spacing w:val="20"/>
                <w:szCs w:val="24"/>
                <w:u w:val="single"/>
                <w:lang w:eastAsia="zh-CN"/>
              </w:rPr>
              <w:t>郑丽琼议员</w:t>
            </w:r>
            <w:r w:rsidRPr="00042B07">
              <w:rPr>
                <w:rFonts w:eastAsia="SimSun" w:hint="eastAsia"/>
                <w:bCs/>
                <w:spacing w:val="20"/>
                <w:szCs w:val="24"/>
                <w:lang w:eastAsia="zh-CN"/>
              </w:rPr>
              <w:t>亦高呼数次「警察最暴力」响应。</w:t>
            </w:r>
            <w:r w:rsidRPr="00042B07">
              <w:rPr>
                <w:rFonts w:eastAsia="SimSun"/>
                <w:bCs/>
                <w:spacing w:val="20"/>
                <w:szCs w:val="24"/>
                <w:lang w:eastAsia="zh-CN"/>
              </w:rPr>
              <w:t>)</w:t>
            </w:r>
            <w:r w:rsidRPr="00042B07">
              <w:rPr>
                <w:rFonts w:eastAsia="SimSun" w:hint="eastAsia"/>
                <w:bCs/>
                <w:spacing w:val="20"/>
                <w:szCs w:val="24"/>
                <w:u w:val="single"/>
                <w:lang w:eastAsia="zh-CN"/>
              </w:rPr>
              <w:t>主席</w:t>
            </w:r>
            <w:r w:rsidRPr="00042B07">
              <w:rPr>
                <w:rFonts w:eastAsia="SimSun" w:hint="eastAsia"/>
                <w:bCs/>
                <w:spacing w:val="20"/>
                <w:szCs w:val="24"/>
                <w:lang w:eastAsia="zh-CN"/>
              </w:rPr>
              <w:t>请各位保持肃静，表示举行是次会议是希望各位可以各自冷静地表述意见。</w:t>
            </w:r>
          </w:p>
          <w:p w:rsidR="00987CDC" w:rsidRPr="00940C86"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bCs/>
                <w:spacing w:val="20"/>
                <w:szCs w:val="24"/>
                <w:u w:val="single"/>
                <w:lang w:eastAsia="zh-CN"/>
              </w:rPr>
              <w:t>主席</w:t>
            </w:r>
            <w:r w:rsidRPr="00042B07">
              <w:rPr>
                <w:rFonts w:eastAsia="SimSun" w:hint="eastAsia"/>
                <w:bCs/>
                <w:spacing w:val="20"/>
                <w:szCs w:val="24"/>
                <w:lang w:eastAsia="zh-CN"/>
              </w:rPr>
              <w:t>欢迎各与会者出席中西区区议会第四次特别会议，并表示是次会议中有十位的嘉宾将会发言，为更有效进行讨论，现建议每位议员每次发言限时三分钟。在时间许可下，才开放予各议员作第二轮发言。他请各位合作，保持冷静，将不同的意见向市民反映，亦请议员留意在有需要时作适当的利益申报。他表示会议先交由</w:t>
            </w:r>
            <w:r w:rsidRPr="00042B07">
              <w:rPr>
                <w:rFonts w:eastAsia="SimSun" w:hint="eastAsia"/>
                <w:bCs/>
                <w:spacing w:val="20"/>
                <w:szCs w:val="24"/>
                <w:u w:val="single"/>
                <w:lang w:eastAsia="zh-CN"/>
              </w:rPr>
              <w:t>副主席</w:t>
            </w:r>
            <w:r w:rsidRPr="00042B07">
              <w:rPr>
                <w:rFonts w:eastAsia="SimSun" w:hint="eastAsia"/>
                <w:bCs/>
                <w:spacing w:val="20"/>
                <w:szCs w:val="24"/>
                <w:lang w:eastAsia="zh-CN"/>
              </w:rPr>
              <w:t>主持。</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ascii="新細明體" w:eastAsia="SimSun" w:hAnsi="新細明體"/>
                <w:color w:val="000000"/>
                <w:spacing w:val="20"/>
                <w:szCs w:val="24"/>
                <w:lang w:eastAsia="zh-CN"/>
              </w:rPr>
              <w:t>(</w:t>
            </w:r>
            <w:r w:rsidRPr="00042B07">
              <w:rPr>
                <w:rFonts w:ascii="新細明體" w:eastAsia="SimSun" w:hAnsi="新細明體" w:hint="eastAsia"/>
                <w:color w:val="000000"/>
                <w:spacing w:val="20"/>
                <w:szCs w:val="24"/>
                <w:lang w:eastAsia="zh-CN"/>
              </w:rPr>
              <w:t>旁听席出现市民吵闹喧嚷的情况</w:t>
            </w:r>
            <w:r w:rsidRPr="00042B07">
              <w:rPr>
                <w:rFonts w:ascii="新細明體" w:eastAsia="SimSun" w:hAnsi="新細明體"/>
                <w:color w:val="000000"/>
                <w:spacing w:val="20"/>
                <w:szCs w:val="24"/>
                <w:lang w:eastAsia="zh-CN"/>
              </w:rPr>
              <w:t>)</w:t>
            </w:r>
            <w:r w:rsidRPr="00042B07">
              <w:rPr>
                <w:rFonts w:eastAsia="SimSun" w:hint="eastAsia"/>
                <w:bCs/>
                <w:spacing w:val="20"/>
                <w:szCs w:val="24"/>
                <w:u w:val="single"/>
                <w:lang w:eastAsia="zh-CN"/>
              </w:rPr>
              <w:t>杨开永议员</w:t>
            </w:r>
            <w:r w:rsidRPr="00042B07">
              <w:rPr>
                <w:rFonts w:eastAsia="SimSun" w:hint="eastAsia"/>
                <w:bCs/>
                <w:spacing w:val="20"/>
                <w:szCs w:val="24"/>
                <w:lang w:eastAsia="zh-CN"/>
              </w:rPr>
              <w:t>提出规程问题，表示现场秩序混乱，询问如何举行会议</w:t>
            </w:r>
            <w:r w:rsidRPr="00042B07">
              <w:rPr>
                <w:rFonts w:eastAsia="SimSun" w:hint="eastAsia"/>
                <w:color w:val="000000"/>
                <w:spacing w:val="20"/>
                <w:szCs w:val="24"/>
                <w:lang w:eastAsia="zh-CN"/>
              </w:rPr>
              <w:t>。</w:t>
            </w:r>
          </w:p>
          <w:p w:rsidR="00987CDC" w:rsidRPr="00940C86"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bCs/>
                <w:spacing w:val="20"/>
                <w:szCs w:val="24"/>
                <w:u w:val="single"/>
                <w:lang w:eastAsia="zh-CN"/>
              </w:rPr>
              <w:lastRenderedPageBreak/>
              <w:t>杨学明议员</w:t>
            </w:r>
            <w:r w:rsidRPr="00042B07">
              <w:rPr>
                <w:rFonts w:eastAsia="SimSun" w:hint="eastAsia"/>
                <w:bCs/>
                <w:spacing w:val="20"/>
                <w:szCs w:val="24"/>
                <w:lang w:eastAsia="zh-CN"/>
              </w:rPr>
              <w:t>表示如旁听席人士高呼口号，会使会议没法举行，并指不应只有单一的意见</w:t>
            </w:r>
            <w:r w:rsidRPr="00042B07">
              <w:rPr>
                <w:rFonts w:eastAsia="SimSun" w:hint="eastAsia"/>
                <w:color w:val="000000"/>
                <w:spacing w:val="20"/>
                <w:szCs w:val="24"/>
                <w:lang w:eastAsia="zh-CN"/>
              </w:rPr>
              <w:t>。</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bCs/>
                <w:spacing w:val="20"/>
                <w:szCs w:val="24"/>
                <w:u w:val="single"/>
                <w:lang w:eastAsia="zh-CN"/>
              </w:rPr>
              <w:t>陈捷贵议员</w:t>
            </w:r>
            <w:r w:rsidRPr="00042B07">
              <w:rPr>
                <w:rFonts w:eastAsia="SimSun" w:hint="eastAsia"/>
                <w:bCs/>
                <w:spacing w:val="20"/>
                <w:szCs w:val="24"/>
                <w:lang w:eastAsia="zh-CN"/>
              </w:rPr>
              <w:t>希望观众席人士保持安静，让会议得以正式开始</w:t>
            </w:r>
            <w:r w:rsidRPr="00042B07">
              <w:rPr>
                <w:rFonts w:eastAsia="SimSun" w:hint="eastAsia"/>
                <w:color w:val="000000"/>
                <w:spacing w:val="20"/>
                <w:szCs w:val="24"/>
                <w:lang w:eastAsia="zh-CN"/>
              </w:rPr>
              <w:t>。</w:t>
            </w:r>
          </w:p>
          <w:p w:rsidR="00987CDC" w:rsidRPr="00940C86"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bCs/>
                <w:spacing w:val="20"/>
                <w:szCs w:val="24"/>
                <w:u w:val="single"/>
                <w:lang w:eastAsia="zh-CN"/>
              </w:rPr>
              <w:t>郑丽琼议员</w:t>
            </w:r>
            <w:r w:rsidRPr="00042B07">
              <w:rPr>
                <w:rFonts w:eastAsia="SimSun" w:hint="eastAsia"/>
                <w:bCs/>
                <w:spacing w:val="20"/>
                <w:szCs w:val="24"/>
                <w:lang w:eastAsia="zh-CN"/>
              </w:rPr>
              <w:t>表示经过努力才能争取召开是次会议，希望会议不会流会</w:t>
            </w:r>
            <w:r w:rsidRPr="00042B07">
              <w:rPr>
                <w:rFonts w:eastAsia="SimSun" w:hint="eastAsia"/>
                <w:color w:val="000000"/>
                <w:spacing w:val="20"/>
                <w:szCs w:val="24"/>
                <w:lang w:eastAsia="zh-CN"/>
              </w:rPr>
              <w:t>。</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bCs/>
                <w:spacing w:val="20"/>
                <w:szCs w:val="24"/>
                <w:u w:val="single"/>
                <w:lang w:eastAsia="zh-CN"/>
              </w:rPr>
              <w:t>主席</w:t>
            </w:r>
            <w:r w:rsidRPr="00042B07">
              <w:rPr>
                <w:rFonts w:eastAsia="SimSun" w:hint="eastAsia"/>
                <w:bCs/>
                <w:spacing w:val="20"/>
                <w:szCs w:val="24"/>
                <w:lang w:eastAsia="zh-CN"/>
              </w:rPr>
              <w:t>呼吁观众席人士保持冷静。他表示希望透过是次会议让与会者表述立场及意见，不希望会议因与会者不合作而未能进行会议。他呼吁与会者保持冷静及尊重会议，在议员或嘉宾发言时，在场人士能互相尊重，指各议员及嘉宾有权利发表意见及有各自的表述。他表示若场面失控，便会发出警告，两次警告后便会宣布休会。他表示是次会议中并没有安排保安人员或制服人员，希望各位可以表述自己的意见，亦希望各位可以遵守规矩</w:t>
            </w:r>
            <w:r w:rsidRPr="00042B07">
              <w:rPr>
                <w:rFonts w:eastAsia="SimSun" w:hint="eastAsia"/>
                <w:color w:val="000000"/>
                <w:spacing w:val="20"/>
                <w:szCs w:val="24"/>
                <w:lang w:eastAsia="zh-CN"/>
              </w:rPr>
              <w:t>。</w:t>
            </w:r>
          </w:p>
          <w:p w:rsidR="00987CDC" w:rsidRPr="00C10828"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bCs/>
                <w:spacing w:val="20"/>
                <w:szCs w:val="24"/>
                <w:u w:val="single"/>
                <w:lang w:eastAsia="zh-CN"/>
              </w:rPr>
              <w:t>甘乃威议员</w:t>
            </w:r>
            <w:r w:rsidRPr="00042B07">
              <w:rPr>
                <w:rFonts w:eastAsia="SimSun" w:hint="eastAsia"/>
                <w:bCs/>
                <w:spacing w:val="20"/>
                <w:szCs w:val="24"/>
                <w:lang w:eastAsia="zh-CN"/>
              </w:rPr>
              <w:t>提出规程问题。他表示于</w:t>
            </w:r>
            <w:r w:rsidRPr="00042B07">
              <w:rPr>
                <w:rFonts w:eastAsia="SimSun"/>
                <w:bCs/>
                <w:spacing w:val="20"/>
                <w:szCs w:val="24"/>
                <w:lang w:eastAsia="zh-CN"/>
              </w:rPr>
              <w:t>7</w:t>
            </w:r>
            <w:r w:rsidRPr="00042B07">
              <w:rPr>
                <w:rFonts w:eastAsia="SimSun" w:hint="eastAsia"/>
                <w:bCs/>
                <w:spacing w:val="20"/>
                <w:szCs w:val="24"/>
                <w:lang w:eastAsia="zh-CN"/>
              </w:rPr>
              <w:t>月</w:t>
            </w:r>
            <w:r w:rsidRPr="00042B07">
              <w:rPr>
                <w:rFonts w:eastAsia="SimSun"/>
                <w:bCs/>
                <w:spacing w:val="20"/>
                <w:szCs w:val="24"/>
                <w:lang w:eastAsia="zh-CN"/>
              </w:rPr>
              <w:t>11</w:t>
            </w:r>
            <w:r w:rsidRPr="00042B07">
              <w:rPr>
                <w:rFonts w:eastAsia="SimSun" w:hint="eastAsia"/>
                <w:bCs/>
                <w:spacing w:val="20"/>
                <w:szCs w:val="24"/>
                <w:lang w:eastAsia="zh-CN"/>
              </w:rPr>
              <w:t>日递交一份补充问题文件，文件中列明邀请警务处助理处长级的人士出席是次会议，他在会议前一天亦曾透过电邮向</w:t>
            </w:r>
            <w:r w:rsidRPr="00042B07">
              <w:rPr>
                <w:rFonts w:eastAsia="SimSun" w:hint="eastAsia"/>
                <w:bCs/>
                <w:spacing w:val="20"/>
                <w:szCs w:val="24"/>
                <w:u w:val="single"/>
                <w:lang w:eastAsia="zh-CN"/>
              </w:rPr>
              <w:t>秘书</w:t>
            </w:r>
            <w:r w:rsidRPr="00042B07">
              <w:rPr>
                <w:rFonts w:eastAsia="SimSun" w:hint="eastAsia"/>
                <w:bCs/>
                <w:spacing w:val="20"/>
                <w:szCs w:val="24"/>
                <w:lang w:eastAsia="zh-CN"/>
              </w:rPr>
              <w:t>要求邀请保安局局长、副局长或警务处处长出席是次会议。他指出警务处处长曾表示不明白市民为何不理解及经常责难警务人员，他认为是次会议是一个很好的机会及场合，供问责官员及警务处处长向市民、公众及议员解释过去个多月来政府执法人员的工作详情。他表示根据惯例，区议会会邀请与讨论事项议题相关的部门出席会议，若部门不出席会议，区议会会予以谴责。他希望知悉有否向有关部门发出邀请及相关部门的回复如何。</w:t>
            </w:r>
          </w:p>
          <w:p w:rsidR="00987CDC" w:rsidRPr="00940C86"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bCs/>
                <w:spacing w:val="20"/>
                <w:szCs w:val="24"/>
                <w:u w:val="single"/>
                <w:lang w:eastAsia="zh-CN"/>
              </w:rPr>
              <w:t>主席</w:t>
            </w:r>
            <w:r w:rsidRPr="00042B07">
              <w:rPr>
                <w:rFonts w:eastAsia="SimSun" w:hint="eastAsia"/>
                <w:bCs/>
                <w:spacing w:val="20"/>
                <w:szCs w:val="24"/>
                <w:lang w:eastAsia="zh-CN"/>
              </w:rPr>
              <w:t>表示得悉</w:t>
            </w:r>
            <w:r w:rsidRPr="00042B07">
              <w:rPr>
                <w:rFonts w:eastAsia="SimSun" w:hint="eastAsia"/>
                <w:bCs/>
                <w:spacing w:val="20"/>
                <w:szCs w:val="24"/>
                <w:u w:val="single"/>
                <w:lang w:eastAsia="zh-CN"/>
              </w:rPr>
              <w:t>甘乃威议员</w:t>
            </w:r>
            <w:r w:rsidRPr="00042B07">
              <w:rPr>
                <w:rFonts w:eastAsia="SimSun" w:hint="eastAsia"/>
                <w:bCs/>
                <w:spacing w:val="20"/>
                <w:szCs w:val="24"/>
                <w:lang w:eastAsia="zh-CN"/>
              </w:rPr>
              <w:t>的查询，但由于根据议程，现时会议已交由</w:t>
            </w:r>
            <w:r w:rsidRPr="00042B07">
              <w:rPr>
                <w:rFonts w:eastAsia="SimSun" w:hint="eastAsia"/>
                <w:bCs/>
                <w:spacing w:val="20"/>
                <w:szCs w:val="24"/>
                <w:u w:val="single"/>
                <w:lang w:eastAsia="zh-CN"/>
              </w:rPr>
              <w:t>副主席</w:t>
            </w:r>
            <w:r w:rsidRPr="00042B07">
              <w:rPr>
                <w:rFonts w:eastAsia="SimSun" w:hint="eastAsia"/>
                <w:bCs/>
                <w:spacing w:val="20"/>
                <w:szCs w:val="24"/>
                <w:lang w:eastAsia="zh-CN"/>
              </w:rPr>
              <w:t>主持，故</w:t>
            </w:r>
            <w:r w:rsidRPr="00042B07">
              <w:rPr>
                <w:rFonts w:eastAsia="SimSun" w:hint="eastAsia"/>
                <w:bCs/>
                <w:spacing w:val="20"/>
                <w:szCs w:val="24"/>
                <w:u w:val="single"/>
                <w:lang w:eastAsia="zh-CN"/>
              </w:rPr>
              <w:t>秘书</w:t>
            </w:r>
            <w:r w:rsidRPr="00042B07">
              <w:rPr>
                <w:rFonts w:eastAsia="SimSun" w:hint="eastAsia"/>
                <w:bCs/>
                <w:spacing w:val="20"/>
                <w:szCs w:val="24"/>
                <w:lang w:eastAsia="zh-CN"/>
              </w:rPr>
              <w:t>会在有关议程开始再回复</w:t>
            </w:r>
            <w:r w:rsidRPr="00042B07">
              <w:rPr>
                <w:rFonts w:eastAsia="SimSun" w:hint="eastAsia"/>
                <w:bCs/>
                <w:spacing w:val="20"/>
                <w:szCs w:val="24"/>
                <w:u w:val="single"/>
                <w:lang w:eastAsia="zh-CN"/>
              </w:rPr>
              <w:t>甘乃威议员</w:t>
            </w:r>
            <w:r w:rsidRPr="00042B07">
              <w:rPr>
                <w:rFonts w:eastAsia="SimSun" w:hint="eastAsia"/>
                <w:bCs/>
                <w:spacing w:val="20"/>
                <w:szCs w:val="24"/>
                <w:lang w:eastAsia="zh-CN"/>
              </w:rPr>
              <w:t>的提问</w:t>
            </w:r>
            <w:r w:rsidRPr="00042B07">
              <w:rPr>
                <w:rFonts w:eastAsia="SimSun" w:hint="eastAsia"/>
                <w:color w:val="000000"/>
                <w:spacing w:val="20"/>
                <w:szCs w:val="24"/>
                <w:lang w:eastAsia="zh-CN"/>
              </w:rPr>
              <w:t>。</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bCs/>
                <w:spacing w:val="20"/>
                <w:szCs w:val="24"/>
                <w:lang w:eastAsia="zh-CN"/>
              </w:rPr>
              <w:t>会议由</w:t>
            </w:r>
            <w:r w:rsidRPr="00042B07">
              <w:rPr>
                <w:rFonts w:eastAsia="SimSun" w:hint="eastAsia"/>
                <w:bCs/>
                <w:spacing w:val="20"/>
                <w:szCs w:val="24"/>
                <w:u w:val="single"/>
                <w:lang w:eastAsia="zh-CN"/>
              </w:rPr>
              <w:t>副主席</w:t>
            </w:r>
            <w:r w:rsidRPr="00042B07">
              <w:rPr>
                <w:rFonts w:eastAsia="SimSun" w:hint="eastAsia"/>
                <w:bCs/>
                <w:spacing w:val="20"/>
                <w:szCs w:val="24"/>
                <w:lang w:eastAsia="zh-CN"/>
              </w:rPr>
              <w:t>主持</w:t>
            </w:r>
            <w:r w:rsidRPr="00042B07">
              <w:rPr>
                <w:rFonts w:eastAsia="SimSun" w:hint="eastAsia"/>
                <w:color w:val="000000"/>
                <w:spacing w:val="20"/>
                <w:szCs w:val="24"/>
                <w:lang w:eastAsia="zh-CN"/>
              </w:rPr>
              <w:t>。</w:t>
            </w:r>
          </w:p>
          <w:p w:rsidR="00987CDC" w:rsidRPr="00940C86"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C32930" w:rsidRDefault="00042B07" w:rsidP="00DF20FE">
            <w:pPr>
              <w:numPr>
                <w:ilvl w:val="0"/>
                <w:numId w:val="24"/>
              </w:numPr>
              <w:tabs>
                <w:tab w:val="clear" w:pos="360"/>
              </w:tabs>
              <w:jc w:val="both"/>
              <w:rPr>
                <w:rFonts w:hint="eastAsia"/>
                <w:bCs/>
                <w:spacing w:val="20"/>
                <w:szCs w:val="24"/>
                <w:lang w:eastAsia="zh-CN"/>
              </w:rPr>
            </w:pPr>
            <w:r w:rsidRPr="00042B07">
              <w:rPr>
                <w:rFonts w:eastAsia="SimSun" w:hint="eastAsia"/>
                <w:bCs/>
                <w:spacing w:val="20"/>
                <w:szCs w:val="24"/>
                <w:u w:val="single"/>
                <w:lang w:eastAsia="zh-CN"/>
              </w:rPr>
              <w:t>副</w:t>
            </w: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表示</w:t>
            </w: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及</w:t>
            </w:r>
            <w:r w:rsidRPr="00042B07">
              <w:rPr>
                <w:rFonts w:eastAsia="SimSun" w:hint="eastAsia"/>
                <w:color w:val="000000"/>
                <w:spacing w:val="20"/>
                <w:szCs w:val="24"/>
                <w:u w:val="single"/>
                <w:lang w:eastAsia="zh-CN"/>
              </w:rPr>
              <w:t>陈捷贵议员</w:t>
            </w:r>
            <w:r w:rsidRPr="00042B07">
              <w:rPr>
                <w:rFonts w:eastAsia="SimSun" w:hint="eastAsia"/>
                <w:color w:val="000000"/>
                <w:spacing w:val="20"/>
                <w:szCs w:val="24"/>
                <w:lang w:eastAsia="zh-CN"/>
              </w:rPr>
              <w:t>在会议前提出作出口头声明的通知，故将先处理声明部分，及后再处理</w:t>
            </w:r>
            <w:r w:rsidRPr="00042B07">
              <w:rPr>
                <w:rFonts w:eastAsia="SimSun" w:hint="eastAsia"/>
                <w:color w:val="000000"/>
                <w:spacing w:val="20"/>
                <w:szCs w:val="24"/>
                <w:u w:val="single"/>
                <w:lang w:eastAsia="zh-CN"/>
              </w:rPr>
              <w:t>甘乃威议员</w:t>
            </w:r>
            <w:r w:rsidRPr="00042B07">
              <w:rPr>
                <w:rFonts w:eastAsia="SimSun" w:hint="eastAsia"/>
                <w:color w:val="000000"/>
                <w:spacing w:val="20"/>
                <w:szCs w:val="24"/>
                <w:lang w:eastAsia="zh-CN"/>
              </w:rPr>
              <w:t>提出的规程问题。他表示秘书处在会议前接到</w:t>
            </w:r>
            <w:r w:rsidRPr="00042B07">
              <w:rPr>
                <w:rFonts w:eastAsia="SimSun" w:hint="eastAsia"/>
                <w:color w:val="000000"/>
                <w:spacing w:val="20"/>
                <w:szCs w:val="24"/>
                <w:u w:val="single"/>
                <w:lang w:eastAsia="zh-CN"/>
              </w:rPr>
              <w:t>叶永成议员</w:t>
            </w:r>
            <w:r w:rsidRPr="00042B07">
              <w:rPr>
                <w:rFonts w:eastAsia="SimSun" w:hint="eastAsia"/>
                <w:color w:val="000000"/>
                <w:spacing w:val="20"/>
                <w:szCs w:val="24"/>
                <w:lang w:eastAsia="zh-CN"/>
              </w:rPr>
              <w:t>及</w:t>
            </w:r>
            <w:r w:rsidRPr="00042B07">
              <w:rPr>
                <w:rFonts w:eastAsia="SimSun" w:hint="eastAsia"/>
                <w:color w:val="000000"/>
                <w:spacing w:val="20"/>
                <w:szCs w:val="24"/>
                <w:u w:val="single"/>
                <w:lang w:eastAsia="zh-CN"/>
              </w:rPr>
              <w:t>陈捷贵议员</w:t>
            </w:r>
            <w:r w:rsidRPr="00042B07">
              <w:rPr>
                <w:rFonts w:eastAsia="SimSun" w:hint="eastAsia"/>
                <w:color w:val="000000"/>
                <w:spacing w:val="20"/>
                <w:szCs w:val="24"/>
                <w:lang w:eastAsia="zh-CN"/>
              </w:rPr>
              <w:t>要求作出口头声明的通知。根据《中西区区议会会议常规》第</w:t>
            </w:r>
            <w:r w:rsidRPr="00042B07">
              <w:rPr>
                <w:rFonts w:eastAsia="SimSun"/>
                <w:color w:val="000000"/>
                <w:spacing w:val="20"/>
                <w:szCs w:val="24"/>
                <w:lang w:eastAsia="zh-CN"/>
              </w:rPr>
              <w:t>26</w:t>
            </w:r>
            <w:r w:rsidRPr="00042B07">
              <w:rPr>
                <w:rFonts w:eastAsia="SimSun" w:hint="eastAsia"/>
                <w:color w:val="000000"/>
                <w:spacing w:val="20"/>
                <w:szCs w:val="24"/>
                <w:lang w:eastAsia="zh-CN"/>
              </w:rPr>
              <w:t>条，任何在区议会会议上作出的声明与提问，不得与区议会的职务有所抵触，根据《中西区区议会会议常规》第</w:t>
            </w:r>
            <w:r w:rsidRPr="00042B07">
              <w:rPr>
                <w:rFonts w:eastAsia="SimSun"/>
                <w:color w:val="000000"/>
                <w:spacing w:val="20"/>
                <w:szCs w:val="24"/>
                <w:lang w:eastAsia="zh-CN"/>
              </w:rPr>
              <w:t>30</w:t>
            </w:r>
            <w:r w:rsidRPr="00042B07">
              <w:rPr>
                <w:rFonts w:eastAsia="SimSun" w:hint="eastAsia"/>
                <w:color w:val="000000"/>
                <w:spacing w:val="20"/>
                <w:szCs w:val="24"/>
                <w:lang w:eastAsia="zh-CN"/>
              </w:rPr>
              <w:t>条，议员如欲在会议上作口头声明，须于会议举行前通知秘书。作口头声明的时间不得超过五分钟，他于会前只收到上述两位议员要作口头声明的通知，并请</w:t>
            </w:r>
            <w:r w:rsidRPr="00042B07">
              <w:rPr>
                <w:rFonts w:eastAsia="SimSun" w:hint="eastAsia"/>
                <w:color w:val="000000"/>
                <w:spacing w:val="20"/>
                <w:szCs w:val="24"/>
                <w:u w:val="single"/>
                <w:lang w:eastAsia="zh-CN"/>
              </w:rPr>
              <w:t>叶永成议员</w:t>
            </w:r>
            <w:r w:rsidRPr="00042B07">
              <w:rPr>
                <w:rFonts w:eastAsia="SimSun" w:hint="eastAsia"/>
                <w:color w:val="000000"/>
                <w:spacing w:val="20"/>
                <w:szCs w:val="24"/>
                <w:lang w:eastAsia="zh-CN"/>
              </w:rPr>
              <w:t>作口头声明。</w:t>
            </w:r>
          </w:p>
          <w:p w:rsidR="00987CDC" w:rsidRDefault="00987CDC" w:rsidP="00DF20FE">
            <w:pPr>
              <w:jc w:val="both"/>
              <w:rPr>
                <w:rFonts w:hint="eastAsia"/>
                <w:bCs/>
                <w:spacing w:val="20"/>
                <w:szCs w:val="24"/>
                <w:lang w:eastAsia="zh-CN"/>
              </w:rPr>
            </w:pPr>
          </w:p>
        </w:tc>
      </w:tr>
      <w:tr w:rsidR="00987CDC" w:rsidRPr="00940C86" w:rsidTr="00DF20FE">
        <w:trPr>
          <w:gridAfter w:val="2"/>
          <w:wAfter w:w="43" w:type="dxa"/>
        </w:trPr>
        <w:tc>
          <w:tcPr>
            <w:tcW w:w="9148" w:type="dxa"/>
            <w:gridSpan w:val="4"/>
          </w:tcPr>
          <w:p w:rsidR="00987CDC" w:rsidRPr="00C32930" w:rsidRDefault="00042B07" w:rsidP="00DF20FE">
            <w:pPr>
              <w:numPr>
                <w:ilvl w:val="0"/>
                <w:numId w:val="24"/>
              </w:numPr>
              <w:tabs>
                <w:tab w:val="clear" w:pos="360"/>
              </w:tabs>
              <w:jc w:val="both"/>
              <w:rPr>
                <w:rFonts w:hint="eastAsia"/>
                <w:bCs/>
                <w:spacing w:val="20"/>
                <w:szCs w:val="24"/>
                <w:u w:val="single"/>
                <w:lang w:eastAsia="zh-CN"/>
              </w:rPr>
            </w:pPr>
            <w:r w:rsidRPr="00042B07">
              <w:rPr>
                <w:rFonts w:eastAsia="SimSun" w:hint="eastAsia"/>
                <w:bCs/>
                <w:spacing w:val="20"/>
                <w:szCs w:val="24"/>
                <w:u w:val="single"/>
                <w:lang w:eastAsia="zh-CN"/>
              </w:rPr>
              <w:lastRenderedPageBreak/>
              <w:t>主席</w:t>
            </w:r>
            <w:r w:rsidRPr="00042B07">
              <w:rPr>
                <w:rFonts w:eastAsia="SimSun" w:hint="eastAsia"/>
                <w:bCs/>
                <w:spacing w:val="20"/>
                <w:szCs w:val="24"/>
                <w:lang w:eastAsia="zh-CN"/>
              </w:rPr>
              <w:t>表示其作为中西区区议会</w:t>
            </w:r>
            <w:r w:rsidRPr="00042B07">
              <w:rPr>
                <w:rFonts w:eastAsia="SimSun" w:hint="eastAsia"/>
                <w:bCs/>
                <w:spacing w:val="20"/>
                <w:szCs w:val="24"/>
                <w:u w:val="single"/>
                <w:lang w:eastAsia="zh-CN"/>
              </w:rPr>
              <w:t>主席</w:t>
            </w:r>
            <w:r w:rsidRPr="00042B07">
              <w:rPr>
                <w:rFonts w:eastAsia="SimSun" w:hint="eastAsia"/>
                <w:bCs/>
                <w:spacing w:val="20"/>
                <w:szCs w:val="24"/>
                <w:lang w:eastAsia="zh-CN"/>
              </w:rPr>
              <w:t>，一直坚信和平理性，凡事有商量的处事原则，不论涉及全港或中西区的议题，都可以不分阵营和政治立场，在区议会内反映民意并给予足够的讨论，所以便安排了是次特别会议。他首先对于事件的源头台湾杀人案件至今仍未解决，未能还死去的潘小姐一个公道，在最近政治争议以来的数宗青年人轻生事件，他在此表示极度痛心和深切的哀悼，希望日后任何不同政见和立场的人士，都要珍惜和平表达意见的空间及机会，亦期望年青人要更加珍惜生命。另外，他对为数众多的市民以和平、理性的方式表达要求表示尊重和敬意，亦对在冲突事件中受伤的市民、警方及媒体工作人员表示慰问。另外，藉此机会他亦要解释，日前他曾以区议会主席个人身份联署要求草案在立法会上讨论，因为很多市民曾向他反映因草案的内容非常重要，影响深远，应该尽快将草案提交立法会大会作公开、公平、公正和理性的讨论，给市民一个机会清晰理解法案的内容，不论赞成或反对的意见，或任何新构思，都应该让政府及广大市民们知悉，这是他的原意，并不是某些人口中所指的盲撑政府。他续指目前草案不论撤与不撤、或是「暂缓」、又或是「寿终正寝」，其实政府已宣布草案已死，如果广大市民仍然对「寿终正寝」的用词有怀疑，政府可考虑再用其他字眼，让市民大众释除疑虑。</w:t>
            </w:r>
            <w:r w:rsidRPr="00042B07">
              <w:rPr>
                <w:rFonts w:eastAsia="SimSun"/>
                <w:bCs/>
                <w:spacing w:val="20"/>
                <w:szCs w:val="24"/>
                <w:lang w:eastAsia="zh-CN"/>
              </w:rPr>
              <w:t>(</w:t>
            </w:r>
            <w:r w:rsidRPr="00042B07">
              <w:rPr>
                <w:rFonts w:eastAsia="SimSun" w:hint="eastAsia"/>
                <w:bCs/>
                <w:spacing w:val="20"/>
                <w:szCs w:val="24"/>
                <w:lang w:eastAsia="zh-CN"/>
              </w:rPr>
              <w:t>因观众席人士高叫口号，</w:t>
            </w:r>
            <w:r w:rsidRPr="00042B07">
              <w:rPr>
                <w:rFonts w:eastAsia="SimSun" w:hint="eastAsia"/>
                <w:bCs/>
                <w:spacing w:val="20"/>
                <w:szCs w:val="24"/>
                <w:u w:val="single"/>
                <w:lang w:eastAsia="zh-CN"/>
              </w:rPr>
              <w:t>副主席</w:t>
            </w:r>
            <w:r w:rsidRPr="00042B07">
              <w:rPr>
                <w:rFonts w:eastAsia="SimSun" w:hint="eastAsia"/>
                <w:bCs/>
                <w:spacing w:val="20"/>
                <w:szCs w:val="24"/>
                <w:lang w:eastAsia="zh-CN"/>
              </w:rPr>
              <w:t>暂停</w:t>
            </w:r>
            <w:r w:rsidRPr="00042B07">
              <w:rPr>
                <w:rFonts w:eastAsia="SimSun" w:hint="eastAsia"/>
                <w:bCs/>
                <w:spacing w:val="20"/>
                <w:szCs w:val="24"/>
                <w:u w:val="single"/>
                <w:lang w:eastAsia="zh-CN"/>
              </w:rPr>
              <w:t>主席</w:t>
            </w:r>
            <w:r w:rsidRPr="00042B07">
              <w:rPr>
                <w:rFonts w:eastAsia="SimSun" w:hint="eastAsia"/>
                <w:bCs/>
                <w:spacing w:val="20"/>
                <w:szCs w:val="24"/>
                <w:lang w:eastAsia="zh-CN"/>
              </w:rPr>
              <w:t>的口头声明，并呼吁在场公众人士保持冷静。</w:t>
            </w:r>
            <w:r w:rsidRPr="00042B07">
              <w:rPr>
                <w:rFonts w:eastAsia="SimSun" w:hint="eastAsia"/>
                <w:bCs/>
                <w:spacing w:val="20"/>
                <w:szCs w:val="24"/>
                <w:u w:val="single"/>
                <w:lang w:eastAsia="zh-CN"/>
              </w:rPr>
              <w:t>副主席</w:t>
            </w:r>
            <w:r w:rsidRPr="00042B07">
              <w:rPr>
                <w:rFonts w:eastAsia="SimSun" w:hint="eastAsia"/>
                <w:bCs/>
                <w:spacing w:val="20"/>
                <w:szCs w:val="24"/>
                <w:lang w:eastAsia="zh-CN"/>
              </w:rPr>
              <w:t>表示如公众人士影响会议进行，便会发出警告。两次警告后便会宣布休会。</w:t>
            </w:r>
            <w:r w:rsidRPr="00042B07">
              <w:rPr>
                <w:rFonts w:eastAsia="SimSun" w:hint="eastAsia"/>
                <w:bCs/>
                <w:spacing w:val="20"/>
                <w:szCs w:val="24"/>
                <w:u w:val="single"/>
                <w:lang w:eastAsia="zh-CN"/>
              </w:rPr>
              <w:t>副主席</w:t>
            </w:r>
            <w:r w:rsidRPr="00042B07">
              <w:rPr>
                <w:rFonts w:eastAsia="SimSun" w:hint="eastAsia"/>
                <w:bCs/>
                <w:spacing w:val="20"/>
                <w:szCs w:val="24"/>
                <w:lang w:eastAsia="zh-CN"/>
              </w:rPr>
              <w:t>请</w:t>
            </w:r>
            <w:r w:rsidRPr="00042B07">
              <w:rPr>
                <w:rFonts w:eastAsia="SimSun" w:hint="eastAsia"/>
                <w:bCs/>
                <w:spacing w:val="20"/>
                <w:szCs w:val="24"/>
                <w:u w:val="single"/>
                <w:lang w:eastAsia="zh-CN"/>
              </w:rPr>
              <w:t>主席</w:t>
            </w:r>
            <w:r w:rsidRPr="00042B07">
              <w:rPr>
                <w:rFonts w:eastAsia="SimSun" w:hint="eastAsia"/>
                <w:bCs/>
                <w:spacing w:val="20"/>
                <w:szCs w:val="24"/>
                <w:lang w:eastAsia="zh-CN"/>
              </w:rPr>
              <w:t>继续其口头声明</w:t>
            </w:r>
            <w:r w:rsidRPr="00042B07">
              <w:rPr>
                <w:rFonts w:eastAsia="SimSun"/>
                <w:bCs/>
                <w:spacing w:val="20"/>
                <w:szCs w:val="24"/>
                <w:lang w:eastAsia="zh-CN"/>
              </w:rPr>
              <w:t>)</w:t>
            </w:r>
            <w:r w:rsidRPr="00042B07">
              <w:rPr>
                <w:rFonts w:eastAsia="SimSun" w:hint="eastAsia"/>
                <w:bCs/>
                <w:spacing w:val="20"/>
                <w:szCs w:val="24"/>
                <w:lang w:eastAsia="zh-CN"/>
              </w:rPr>
              <w:t>，</w:t>
            </w:r>
            <w:r w:rsidRPr="00042B07">
              <w:rPr>
                <w:rFonts w:eastAsia="SimSun" w:hint="eastAsia"/>
                <w:bCs/>
                <w:spacing w:val="20"/>
                <w:szCs w:val="24"/>
                <w:u w:val="single"/>
                <w:lang w:eastAsia="zh-CN"/>
              </w:rPr>
              <w:t>主席</w:t>
            </w:r>
            <w:r w:rsidRPr="00042B07">
              <w:rPr>
                <w:rFonts w:eastAsia="SimSun" w:hint="eastAsia"/>
                <w:bCs/>
                <w:spacing w:val="20"/>
                <w:szCs w:val="24"/>
                <w:lang w:eastAsia="zh-CN"/>
              </w:rPr>
              <w:t>续表示整个修订</w:t>
            </w:r>
            <w:r w:rsidRPr="00042B07">
              <w:rPr>
                <w:rFonts w:eastAsia="SimSun" w:hint="eastAsia"/>
                <w:color w:val="000000"/>
                <w:spacing w:val="20"/>
                <w:szCs w:val="24"/>
                <w:lang w:eastAsia="zh-CN"/>
              </w:rPr>
              <w:t>《逃犯条例》</w:t>
            </w:r>
            <w:r w:rsidRPr="00042B07">
              <w:rPr>
                <w:rFonts w:eastAsia="SimSun" w:hint="eastAsia"/>
                <w:bCs/>
                <w:spacing w:val="20"/>
                <w:szCs w:val="24"/>
                <w:lang w:eastAsia="zh-CN"/>
              </w:rPr>
              <w:t>引发的一连串大型社会事件，到现在仍未平息，震荡整个香港社会，已对民生、经济方面产生了实质影响，他深信社会各方都希望香港可以尽快回复平静，可惜局势发展至今仍未有缓和迹象，普遍市民都极之担心冲突会直接酿成更多的人命伤亡，将香港推向无法回头的境地，所以他借此机会，郑重地恳请社会各界，不论阵营、立场，均尽力去阻止事件继续恶化，他认为「政治问题、政治解决」，就算各阵营都有各自的理据，也希望各方能求同存异，解决纷争。他同时亦恳请在座各位，除了关注是次香港重大议题的同时，仍然不忘本份，继续努力做好地区民生工作。另外，他亦呼吁政府当局应该借这次修例事件的经验，汲取教训，在未来施政方面或重要法例推出前，要有足够时间和市民大众做好咨询工作，加强交流，建立更多有效的沟通渠道，切勿忽略市民的声音和要求。他表示政策应由下而上，急市民所急，令政府的施政更贴近民意及民生，让市民能安居乐业。</w:t>
            </w:r>
          </w:p>
          <w:p w:rsidR="00987CDC" w:rsidRPr="009326FF" w:rsidRDefault="00987CDC" w:rsidP="00DF20FE">
            <w:pPr>
              <w:jc w:val="both"/>
              <w:rPr>
                <w:rFonts w:hint="eastAsia"/>
                <w:bCs/>
                <w:spacing w:val="20"/>
                <w:szCs w:val="24"/>
                <w:u w:val="single"/>
                <w:lang w:eastAsia="zh-CN"/>
              </w:rPr>
            </w:pPr>
          </w:p>
        </w:tc>
      </w:tr>
      <w:tr w:rsidR="00987CDC" w:rsidRPr="00940C86" w:rsidTr="00DF20FE">
        <w:trPr>
          <w:gridAfter w:val="2"/>
          <w:wAfter w:w="43" w:type="dxa"/>
        </w:trPr>
        <w:tc>
          <w:tcPr>
            <w:tcW w:w="9148" w:type="dxa"/>
            <w:gridSpan w:val="4"/>
          </w:tcPr>
          <w:p w:rsidR="00987CDC" w:rsidRPr="00C32930" w:rsidRDefault="00042B07" w:rsidP="00DF20FE">
            <w:pPr>
              <w:numPr>
                <w:ilvl w:val="0"/>
                <w:numId w:val="24"/>
              </w:numPr>
              <w:tabs>
                <w:tab w:val="clear" w:pos="360"/>
              </w:tabs>
              <w:jc w:val="both"/>
              <w:rPr>
                <w:rFonts w:hint="eastAsia"/>
                <w:bCs/>
                <w:spacing w:val="20"/>
                <w:szCs w:val="24"/>
                <w:u w:val="single"/>
                <w:lang w:eastAsia="zh-CN"/>
              </w:rPr>
            </w:pPr>
            <w:r w:rsidRPr="00042B07">
              <w:rPr>
                <w:rFonts w:eastAsia="SimSun" w:hint="eastAsia"/>
                <w:color w:val="000000"/>
                <w:spacing w:val="20"/>
                <w:szCs w:val="24"/>
                <w:u w:val="single"/>
                <w:lang w:eastAsia="zh-CN"/>
              </w:rPr>
              <w:t>副主席</w:t>
            </w:r>
            <w:r w:rsidRPr="00042B07">
              <w:rPr>
                <w:rFonts w:eastAsia="SimSun" w:hint="eastAsia"/>
                <w:color w:val="000000"/>
                <w:spacing w:val="20"/>
                <w:szCs w:val="24"/>
                <w:lang w:eastAsia="zh-CN"/>
              </w:rPr>
              <w:t>请</w:t>
            </w:r>
            <w:r w:rsidRPr="00042B07">
              <w:rPr>
                <w:rFonts w:eastAsia="SimSun" w:hint="eastAsia"/>
                <w:color w:val="000000"/>
                <w:spacing w:val="20"/>
                <w:szCs w:val="24"/>
                <w:u w:val="single"/>
                <w:lang w:eastAsia="zh-CN"/>
              </w:rPr>
              <w:t>陈捷贵议员</w:t>
            </w:r>
            <w:r w:rsidRPr="00042B07">
              <w:rPr>
                <w:rFonts w:eastAsia="SimSun" w:hint="eastAsia"/>
                <w:color w:val="000000"/>
                <w:spacing w:val="20"/>
                <w:szCs w:val="24"/>
                <w:lang w:eastAsia="zh-CN"/>
              </w:rPr>
              <w:t>作口头声明。</w:t>
            </w:r>
          </w:p>
          <w:p w:rsidR="00987CDC" w:rsidRPr="00146008" w:rsidRDefault="00987CDC" w:rsidP="00DF20FE">
            <w:pPr>
              <w:jc w:val="both"/>
              <w:rPr>
                <w:rFonts w:hint="eastAsia"/>
                <w:bCs/>
                <w:spacing w:val="20"/>
                <w:szCs w:val="24"/>
                <w:u w:val="single"/>
                <w:lang w:eastAsia="zh-CN"/>
              </w:rPr>
            </w:pPr>
          </w:p>
        </w:tc>
      </w:tr>
      <w:tr w:rsidR="00987CDC" w:rsidRPr="00C32930" w:rsidTr="00DF20FE">
        <w:trPr>
          <w:gridAfter w:val="2"/>
          <w:wAfter w:w="43" w:type="dxa"/>
        </w:trPr>
        <w:tc>
          <w:tcPr>
            <w:tcW w:w="9148" w:type="dxa"/>
            <w:gridSpan w:val="4"/>
          </w:tcPr>
          <w:p w:rsidR="00987CDC" w:rsidRPr="00C32930" w:rsidRDefault="00042B07" w:rsidP="00DF20FE">
            <w:pPr>
              <w:numPr>
                <w:ilvl w:val="0"/>
                <w:numId w:val="24"/>
              </w:numPr>
              <w:tabs>
                <w:tab w:val="clear" w:pos="360"/>
              </w:tabs>
              <w:jc w:val="both"/>
              <w:rPr>
                <w:rFonts w:hint="eastAsia"/>
                <w:color w:val="000000"/>
                <w:spacing w:val="20"/>
                <w:szCs w:val="24"/>
                <w:lang w:eastAsia="zh-CN"/>
              </w:rPr>
            </w:pPr>
            <w:r w:rsidRPr="00042B07">
              <w:rPr>
                <w:rFonts w:eastAsia="SimSun" w:hint="eastAsia"/>
                <w:color w:val="000000"/>
                <w:spacing w:val="20"/>
                <w:szCs w:val="24"/>
                <w:u w:val="single"/>
                <w:lang w:eastAsia="zh-CN"/>
              </w:rPr>
              <w:t>陈捷贵议员</w:t>
            </w:r>
            <w:r w:rsidRPr="00042B07">
              <w:rPr>
                <w:rFonts w:eastAsia="SimSun" w:hint="eastAsia"/>
                <w:color w:val="000000"/>
                <w:spacing w:val="20"/>
                <w:szCs w:val="24"/>
                <w:lang w:eastAsia="zh-CN"/>
              </w:rPr>
              <w:t>表示最近在街上进行选民登记的工作时，有许多市民请他转达他们对《逃犯条例》引发事件的一些看法。他指其中一位市民林女士向他表示，她于六十年代在半山的一间著名女校毕业，同届有一百多位同学经常在群组内交流，当中亦有三四位旅居外国。她们均对近期示威中出现的违法暴力行为予以强烈谴责。她们皆认为香港是法治社会，治安稳定，社会</w:t>
            </w:r>
            <w:r w:rsidRPr="00042B07">
              <w:rPr>
                <w:rFonts w:eastAsia="SimSun" w:hint="eastAsia"/>
                <w:color w:val="000000"/>
                <w:spacing w:val="20"/>
                <w:szCs w:val="24"/>
                <w:lang w:eastAsia="zh-CN"/>
              </w:rPr>
              <w:lastRenderedPageBreak/>
              <w:t>运作亦有效率。她们认同市民有权表达不同意见和批评政府施政，但并没有权利进行暴力及违法的行为。她要求议员多做民生事情，少触碰政治。另外有一位四十多岁的女士要求他向议会反映，这位女士认为自大规模的示威发生后，短短一个多月内，香港社会发生很大的转变，令她怀疑香港这个地方是否她出生、成长和熟识的地方。她又表示于上月初曾到加拿大探亲，一个多月后回港时，从机场回家时遇到因游行而令道路封闭，引发严重交通挤塞，令她花了很多时间才抵家。她又称在电视机上看到很多她不愿看到的暴力冲击，令她感到不安。她表示当初不移民是因为感觉香港比其他地方安稳，治安良好，交通方便，但经过当天的事情后，她感觉这个地方愈来愈不安全和不可靠。她困惑香港发生了甚么事。最后</w:t>
            </w:r>
            <w:r w:rsidRPr="00042B07">
              <w:rPr>
                <w:rFonts w:eastAsia="SimSun" w:hint="eastAsia"/>
                <w:color w:val="000000"/>
                <w:spacing w:val="20"/>
                <w:szCs w:val="24"/>
                <w:u w:val="single"/>
                <w:lang w:eastAsia="zh-CN"/>
              </w:rPr>
              <w:t>陈议员</w:t>
            </w:r>
            <w:r w:rsidRPr="00042B07">
              <w:rPr>
                <w:rFonts w:eastAsia="SimSun" w:hint="eastAsia"/>
                <w:color w:val="000000"/>
                <w:spacing w:val="20"/>
                <w:szCs w:val="24"/>
                <w:lang w:eastAsia="zh-CN"/>
              </w:rPr>
              <w:t>引述香港科技大学校长史维教授近日发表的声明一部分作为声明的结语︰「日前在立法会综合大楼发生的事件令人担心及心碎，所有关心香港未来的人亦应尽力建立沟通，对抗只会带来更多的分歧及更大的损失，香港将是最大的输家。」</w:t>
            </w:r>
          </w:p>
          <w:p w:rsidR="00987CDC" w:rsidRPr="00C32930" w:rsidRDefault="00987CDC" w:rsidP="00DF20FE">
            <w:pPr>
              <w:jc w:val="both"/>
              <w:rPr>
                <w:rFonts w:hint="eastAsia"/>
                <w:color w:val="000000"/>
                <w:spacing w:val="20"/>
                <w:szCs w:val="24"/>
                <w:lang w:eastAsia="zh-CN"/>
              </w:rPr>
            </w:pPr>
          </w:p>
        </w:tc>
      </w:tr>
      <w:tr w:rsidR="00987CDC" w:rsidRPr="00940C86" w:rsidTr="00DF20FE">
        <w:tc>
          <w:tcPr>
            <w:tcW w:w="9191" w:type="dxa"/>
            <w:gridSpan w:val="6"/>
          </w:tcPr>
          <w:p w:rsidR="00987CDC" w:rsidRPr="000327D3" w:rsidRDefault="00042B07" w:rsidP="00DF20FE">
            <w:pPr>
              <w:tabs>
                <w:tab w:val="left" w:pos="1172"/>
              </w:tabs>
              <w:jc w:val="both"/>
              <w:rPr>
                <w:rFonts w:hint="eastAsia"/>
                <w:b/>
                <w:color w:val="000000"/>
                <w:spacing w:val="20"/>
                <w:szCs w:val="24"/>
                <w:lang w:eastAsia="zh-CN"/>
              </w:rPr>
            </w:pPr>
            <w:r w:rsidRPr="00042B07">
              <w:rPr>
                <w:rFonts w:eastAsia="SimSun" w:hint="eastAsia"/>
                <w:b/>
                <w:color w:val="000000"/>
                <w:spacing w:val="20"/>
                <w:szCs w:val="24"/>
                <w:u w:val="single"/>
                <w:lang w:eastAsia="zh-CN"/>
              </w:rPr>
              <w:lastRenderedPageBreak/>
              <w:t>第</w:t>
            </w:r>
            <w:r w:rsidRPr="00042B07">
              <w:rPr>
                <w:rFonts w:eastAsia="SimSun"/>
                <w:b/>
                <w:color w:val="000000"/>
                <w:spacing w:val="20"/>
                <w:szCs w:val="24"/>
                <w:u w:val="single"/>
                <w:lang w:eastAsia="zh-CN"/>
              </w:rPr>
              <w:t>1</w:t>
            </w:r>
            <w:r w:rsidRPr="00042B07">
              <w:rPr>
                <w:rFonts w:eastAsia="SimSun" w:hint="eastAsia"/>
                <w:b/>
                <w:color w:val="000000"/>
                <w:spacing w:val="20"/>
                <w:szCs w:val="24"/>
                <w:u w:val="single"/>
                <w:lang w:eastAsia="zh-CN"/>
              </w:rPr>
              <w:t>项</w:t>
            </w:r>
            <w:r w:rsidRPr="00042B07">
              <w:rPr>
                <w:rFonts w:ascii="新細明體" w:eastAsia="SimSun" w:hAnsi="新細明體" w:hint="eastAsia"/>
                <w:b/>
                <w:color w:val="000000"/>
                <w:spacing w:val="20"/>
                <w:szCs w:val="24"/>
                <w:u w:val="single"/>
                <w:lang w:eastAsia="zh-CN"/>
              </w:rPr>
              <w:t>︰</w:t>
            </w:r>
            <w:r w:rsidRPr="00042B07">
              <w:rPr>
                <w:rFonts w:eastAsia="SimSun" w:hint="eastAsia"/>
                <w:b/>
                <w:color w:val="000000"/>
                <w:spacing w:val="20"/>
                <w:szCs w:val="24"/>
                <w:u w:val="single"/>
                <w:lang w:eastAsia="zh-CN"/>
              </w:rPr>
              <w:t>通过会议议程</w:t>
            </w:r>
          </w:p>
          <w:p w:rsidR="00987CDC" w:rsidRPr="00940C86" w:rsidRDefault="00042B07" w:rsidP="00DF20FE">
            <w:pPr>
              <w:tabs>
                <w:tab w:val="left" w:pos="1097"/>
                <w:tab w:val="right" w:pos="6572"/>
              </w:tabs>
              <w:jc w:val="both"/>
              <w:rPr>
                <w:rFonts w:hint="eastAsia"/>
                <w:b/>
                <w:spacing w:val="20"/>
                <w:szCs w:val="24"/>
                <w:lang w:eastAsia="zh-CN"/>
              </w:rPr>
            </w:pPr>
            <w:r w:rsidRPr="00042B07">
              <w:rPr>
                <w:rFonts w:eastAsia="SimSun" w:hint="eastAsia"/>
                <w:spacing w:val="20"/>
                <w:szCs w:val="24"/>
                <w:lang w:eastAsia="zh-CN"/>
              </w:rPr>
              <w:t>（下午</w:t>
            </w:r>
            <w:r w:rsidRPr="00042B07">
              <w:rPr>
                <w:rFonts w:eastAsia="SimSun"/>
                <w:spacing w:val="20"/>
                <w:szCs w:val="24"/>
                <w:lang w:eastAsia="zh-CN"/>
              </w:rPr>
              <w:t>9</w:t>
            </w:r>
            <w:r w:rsidRPr="00042B07">
              <w:rPr>
                <w:rFonts w:eastAsia="SimSun" w:hint="eastAsia"/>
                <w:spacing w:val="20"/>
                <w:szCs w:val="24"/>
                <w:lang w:eastAsia="zh-CN"/>
              </w:rPr>
              <w:t>时</w:t>
            </w:r>
            <w:r w:rsidRPr="00042B07">
              <w:rPr>
                <w:rFonts w:eastAsia="SimSun"/>
                <w:spacing w:val="20"/>
                <w:szCs w:val="24"/>
                <w:lang w:eastAsia="zh-CN"/>
              </w:rPr>
              <w:t>48</w:t>
            </w:r>
            <w:r w:rsidRPr="00042B07">
              <w:rPr>
                <w:rFonts w:eastAsia="SimSun" w:hint="eastAsia"/>
                <w:spacing w:val="20"/>
                <w:szCs w:val="24"/>
                <w:lang w:eastAsia="zh-CN"/>
              </w:rPr>
              <w:t>分至</w:t>
            </w:r>
            <w:r w:rsidRPr="00042B07">
              <w:rPr>
                <w:rFonts w:eastAsia="SimSun"/>
                <w:spacing w:val="20"/>
                <w:szCs w:val="24"/>
                <w:lang w:eastAsia="zh-CN"/>
              </w:rPr>
              <w:t>10</w:t>
            </w:r>
            <w:r w:rsidRPr="00042B07">
              <w:rPr>
                <w:rFonts w:eastAsia="SimSun" w:hint="eastAsia"/>
                <w:spacing w:val="20"/>
                <w:szCs w:val="24"/>
                <w:lang w:eastAsia="zh-CN"/>
              </w:rPr>
              <w:t>时</w:t>
            </w:r>
            <w:r w:rsidRPr="00042B07">
              <w:rPr>
                <w:rFonts w:eastAsia="SimSun"/>
                <w:spacing w:val="20"/>
                <w:szCs w:val="24"/>
                <w:lang w:eastAsia="zh-CN"/>
              </w:rPr>
              <w:t>05</w:t>
            </w:r>
            <w:r w:rsidRPr="00042B07">
              <w:rPr>
                <w:rFonts w:eastAsia="SimSun" w:hint="eastAsia"/>
                <w:spacing w:val="20"/>
                <w:szCs w:val="24"/>
                <w:lang w:eastAsia="zh-CN"/>
              </w:rPr>
              <w:t>分）</w:t>
            </w:r>
          </w:p>
          <w:p w:rsidR="00987CDC" w:rsidRPr="00940C86" w:rsidRDefault="00987CDC" w:rsidP="00DF20FE">
            <w:pPr>
              <w:jc w:val="both"/>
              <w:rPr>
                <w:rFonts w:hint="eastAsia"/>
                <w:b/>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color w:val="000000"/>
                <w:spacing w:val="20"/>
                <w:szCs w:val="24"/>
                <w:u w:val="single"/>
                <w:lang w:eastAsia="zh-CN"/>
              </w:rPr>
            </w:pPr>
            <w:r w:rsidRPr="00042B07">
              <w:rPr>
                <w:rFonts w:eastAsia="SimSun" w:hint="eastAsia"/>
                <w:color w:val="000000"/>
                <w:spacing w:val="20"/>
                <w:szCs w:val="24"/>
                <w:u w:val="single"/>
                <w:lang w:eastAsia="zh-CN"/>
              </w:rPr>
              <w:t>副主席</w:t>
            </w:r>
            <w:r w:rsidRPr="00042B07">
              <w:rPr>
                <w:rFonts w:eastAsia="SimSun" w:hint="eastAsia"/>
                <w:color w:val="000000"/>
                <w:spacing w:val="20"/>
                <w:szCs w:val="24"/>
                <w:lang w:eastAsia="zh-CN"/>
              </w:rPr>
              <w:t>交由</w:t>
            </w: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主持会议。</w:t>
            </w:r>
          </w:p>
          <w:p w:rsidR="00987CDC" w:rsidRPr="00C32930" w:rsidRDefault="00987CDC" w:rsidP="00DF20FE">
            <w:pPr>
              <w:jc w:val="both"/>
              <w:rPr>
                <w:rFonts w:hint="eastAsia"/>
                <w:color w:val="000000"/>
                <w:spacing w:val="20"/>
                <w:szCs w:val="24"/>
                <w:u w:val="single"/>
                <w:lang w:eastAsia="zh-CN"/>
              </w:rPr>
            </w:pPr>
          </w:p>
        </w:tc>
      </w:tr>
      <w:tr w:rsidR="00987CDC" w:rsidRPr="00C32930" w:rsidTr="00DF20FE">
        <w:tc>
          <w:tcPr>
            <w:tcW w:w="9191" w:type="dxa"/>
            <w:gridSpan w:val="6"/>
          </w:tcPr>
          <w:p w:rsidR="00987CDC" w:rsidRPr="00607BD7" w:rsidRDefault="00042B07" w:rsidP="00DF20FE">
            <w:pPr>
              <w:numPr>
                <w:ilvl w:val="0"/>
                <w:numId w:val="24"/>
              </w:numPr>
              <w:tabs>
                <w:tab w:val="clear" w:pos="360"/>
              </w:tabs>
              <w:jc w:val="both"/>
              <w:rPr>
                <w:rFonts w:hint="eastAsia"/>
                <w:color w:val="000000"/>
                <w:spacing w:val="20"/>
                <w:szCs w:val="24"/>
                <w:u w:val="single"/>
                <w:lang w:eastAsia="zh-CN"/>
              </w:rPr>
            </w:pPr>
            <w:r w:rsidRPr="00042B07">
              <w:rPr>
                <w:rFonts w:eastAsia="SimSun" w:hint="eastAsia"/>
                <w:spacing w:val="20"/>
                <w:szCs w:val="24"/>
                <w:lang w:eastAsia="zh-CN"/>
              </w:rPr>
              <w:t>议员对议程没有意见，</w:t>
            </w:r>
            <w:r w:rsidRPr="00042B07">
              <w:rPr>
                <w:rFonts w:eastAsia="SimSun" w:hint="eastAsia"/>
                <w:spacing w:val="20"/>
                <w:szCs w:val="24"/>
                <w:u w:val="single"/>
                <w:lang w:eastAsia="zh-CN"/>
              </w:rPr>
              <w:t>主席</w:t>
            </w:r>
            <w:r w:rsidRPr="00042B07">
              <w:rPr>
                <w:rFonts w:eastAsia="SimSun" w:hint="eastAsia"/>
                <w:spacing w:val="20"/>
                <w:szCs w:val="24"/>
                <w:lang w:eastAsia="zh-CN"/>
              </w:rPr>
              <w:t>宣布会议议程获得通过</w:t>
            </w:r>
            <w:r w:rsidRPr="00042B07">
              <w:rPr>
                <w:rFonts w:eastAsia="SimSun" w:hint="eastAsia"/>
                <w:color w:val="000000"/>
                <w:spacing w:val="20"/>
                <w:szCs w:val="24"/>
                <w:lang w:eastAsia="zh-CN"/>
              </w:rPr>
              <w:t>。</w:t>
            </w:r>
          </w:p>
          <w:p w:rsidR="00607BD7" w:rsidRDefault="00607BD7" w:rsidP="00607BD7">
            <w:pPr>
              <w:jc w:val="both"/>
              <w:rPr>
                <w:rFonts w:hint="eastAsia"/>
                <w:color w:val="000000"/>
                <w:spacing w:val="20"/>
                <w:szCs w:val="24"/>
                <w:u w:val="single"/>
                <w:lang w:eastAsia="zh-CN"/>
              </w:rPr>
            </w:pPr>
          </w:p>
        </w:tc>
      </w:tr>
      <w:tr w:rsidR="00987CDC" w:rsidRPr="00940C86" w:rsidTr="00DF20FE">
        <w:tc>
          <w:tcPr>
            <w:tcW w:w="9191" w:type="dxa"/>
            <w:gridSpan w:val="6"/>
          </w:tcPr>
          <w:p w:rsidR="00987CDC" w:rsidRDefault="00042B07" w:rsidP="00DF20FE">
            <w:pPr>
              <w:tabs>
                <w:tab w:val="left" w:pos="1208"/>
              </w:tabs>
              <w:jc w:val="both"/>
              <w:rPr>
                <w:rFonts w:hint="eastAsia"/>
                <w:b/>
                <w:color w:val="000000"/>
                <w:spacing w:val="20"/>
                <w:szCs w:val="24"/>
                <w:lang w:eastAsia="zh-CN"/>
              </w:rPr>
            </w:pPr>
            <w:r w:rsidRPr="00042B07">
              <w:rPr>
                <w:rFonts w:eastAsia="SimSun" w:hint="eastAsia"/>
                <w:b/>
                <w:color w:val="000000"/>
                <w:spacing w:val="20"/>
                <w:szCs w:val="24"/>
                <w:lang w:eastAsia="zh-CN"/>
              </w:rPr>
              <w:t>第</w:t>
            </w:r>
            <w:r w:rsidRPr="00042B07">
              <w:rPr>
                <w:rFonts w:eastAsia="SimSun"/>
                <w:b/>
                <w:color w:val="000000"/>
                <w:spacing w:val="20"/>
                <w:szCs w:val="24"/>
                <w:lang w:eastAsia="zh-CN"/>
              </w:rPr>
              <w:t>2</w:t>
            </w:r>
            <w:r w:rsidRPr="00042B07">
              <w:rPr>
                <w:rFonts w:eastAsia="SimSun" w:hint="eastAsia"/>
                <w:b/>
                <w:color w:val="000000"/>
                <w:spacing w:val="20"/>
                <w:szCs w:val="24"/>
                <w:lang w:eastAsia="zh-CN"/>
              </w:rPr>
              <w:t>项：</w:t>
            </w:r>
            <w:r w:rsidRPr="002744AE">
              <w:rPr>
                <w:b/>
                <w:spacing w:val="14"/>
                <w:lang w:eastAsia="zh-CN"/>
              </w:rPr>
              <w:tab/>
            </w:r>
            <w:r w:rsidRPr="00042B07">
              <w:rPr>
                <w:rFonts w:eastAsia="SimSun" w:hint="eastAsia"/>
                <w:b/>
                <w:color w:val="000000"/>
                <w:spacing w:val="20"/>
                <w:szCs w:val="24"/>
                <w:lang w:eastAsia="zh-CN"/>
              </w:rPr>
              <w:t>强烈谴责林郑月娥政府及警务处长于</w:t>
            </w:r>
            <w:r w:rsidRPr="00042B07">
              <w:rPr>
                <w:rFonts w:eastAsia="SimSun"/>
                <w:b/>
                <w:color w:val="000000"/>
                <w:spacing w:val="20"/>
                <w:szCs w:val="24"/>
                <w:lang w:eastAsia="zh-CN"/>
              </w:rPr>
              <w:t>2019</w:t>
            </w:r>
            <w:r w:rsidRPr="00042B07">
              <w:rPr>
                <w:rFonts w:eastAsia="SimSun" w:hint="eastAsia"/>
                <w:b/>
                <w:color w:val="000000"/>
                <w:spacing w:val="20"/>
                <w:szCs w:val="24"/>
                <w:lang w:eastAsia="zh-CN"/>
              </w:rPr>
              <w:t>年</w:t>
            </w:r>
            <w:r w:rsidRPr="00042B07">
              <w:rPr>
                <w:rFonts w:eastAsia="SimSun"/>
                <w:b/>
                <w:color w:val="000000"/>
                <w:spacing w:val="20"/>
                <w:szCs w:val="24"/>
                <w:lang w:eastAsia="zh-CN"/>
              </w:rPr>
              <w:t>6</w:t>
            </w:r>
            <w:r w:rsidRPr="00042B07">
              <w:rPr>
                <w:rFonts w:eastAsia="SimSun" w:hint="eastAsia"/>
                <w:b/>
                <w:color w:val="000000"/>
                <w:spacing w:val="20"/>
                <w:szCs w:val="24"/>
                <w:lang w:eastAsia="zh-CN"/>
              </w:rPr>
              <w:t>月</w:t>
            </w:r>
            <w:r w:rsidRPr="00042B07">
              <w:rPr>
                <w:rFonts w:eastAsia="SimSun"/>
                <w:b/>
                <w:color w:val="000000"/>
                <w:spacing w:val="20"/>
                <w:szCs w:val="24"/>
                <w:lang w:eastAsia="zh-CN"/>
              </w:rPr>
              <w:t>12</w:t>
            </w:r>
            <w:r w:rsidRPr="00042B07">
              <w:rPr>
                <w:rFonts w:eastAsia="SimSun" w:hint="eastAsia"/>
                <w:b/>
                <w:color w:val="000000"/>
                <w:spacing w:val="20"/>
                <w:szCs w:val="24"/>
                <w:lang w:eastAsia="zh-CN"/>
              </w:rPr>
              <w:t>日将和平示</w:t>
            </w:r>
            <w:r>
              <w:rPr>
                <w:b/>
                <w:color w:val="000000"/>
                <w:spacing w:val="20"/>
                <w:szCs w:val="24"/>
                <w:lang w:eastAsia="zh-CN"/>
              </w:rPr>
              <w:tab/>
            </w:r>
            <w:r w:rsidRPr="00042B07">
              <w:rPr>
                <w:rFonts w:eastAsia="SimSun" w:hint="eastAsia"/>
                <w:b/>
                <w:color w:val="000000"/>
                <w:spacing w:val="20"/>
                <w:szCs w:val="24"/>
                <w:lang w:eastAsia="zh-CN"/>
              </w:rPr>
              <w:t>威定为暴动，滥用暴力直接开枪，令参与示威的青年被暴力对</w:t>
            </w:r>
            <w:r w:rsidRPr="00C32930">
              <w:rPr>
                <w:b/>
                <w:color w:val="000000"/>
                <w:spacing w:val="20"/>
                <w:szCs w:val="24"/>
                <w:u w:val="single"/>
                <w:lang w:eastAsia="zh-CN"/>
              </w:rPr>
              <w:tab/>
            </w:r>
            <w:r w:rsidRPr="00042B07">
              <w:rPr>
                <w:rFonts w:eastAsia="SimSun" w:hint="eastAsia"/>
                <w:b/>
                <w:color w:val="000000"/>
                <w:spacing w:val="20"/>
                <w:szCs w:val="24"/>
                <w:u w:val="single"/>
                <w:lang w:eastAsia="zh-CN"/>
              </w:rPr>
              <w:t>待，多</w:t>
            </w:r>
            <w:r w:rsidRPr="00C32930">
              <w:rPr>
                <w:b/>
                <w:color w:val="000000"/>
                <w:spacing w:val="20"/>
                <w:szCs w:val="24"/>
                <w:u w:val="single"/>
                <w:lang w:eastAsia="zh-CN"/>
              </w:rPr>
              <w:tab/>
            </w:r>
            <w:r w:rsidRPr="00042B07">
              <w:rPr>
                <w:rFonts w:eastAsia="SimSun" w:hint="eastAsia"/>
                <w:b/>
                <w:color w:val="000000"/>
                <w:spacing w:val="20"/>
                <w:szCs w:val="24"/>
                <w:u w:val="single"/>
                <w:lang w:eastAsia="zh-CN"/>
              </w:rPr>
              <w:t>人受伤</w:t>
            </w:r>
            <w:r w:rsidRPr="00042B07">
              <w:rPr>
                <w:rFonts w:eastAsia="SimSun"/>
                <w:b/>
                <w:color w:val="000000"/>
                <w:spacing w:val="20"/>
                <w:szCs w:val="24"/>
                <w:u w:val="single"/>
                <w:lang w:eastAsia="zh-CN"/>
              </w:rPr>
              <w:t>(</w:t>
            </w:r>
            <w:r w:rsidRPr="00042B07">
              <w:rPr>
                <w:rFonts w:eastAsia="SimSun" w:hint="eastAsia"/>
                <w:b/>
                <w:color w:val="000000"/>
                <w:spacing w:val="20"/>
                <w:szCs w:val="24"/>
                <w:u w:val="single"/>
                <w:lang w:eastAsia="zh-CN"/>
              </w:rPr>
              <w:t>中西区区议会文件第</w:t>
            </w:r>
            <w:r w:rsidRPr="00042B07">
              <w:rPr>
                <w:rFonts w:eastAsia="SimSun"/>
                <w:b/>
                <w:color w:val="000000"/>
                <w:spacing w:val="20"/>
                <w:szCs w:val="24"/>
                <w:u w:val="single"/>
                <w:lang w:eastAsia="zh-CN"/>
              </w:rPr>
              <w:t>95/2019</w:t>
            </w:r>
            <w:r w:rsidRPr="00042B07">
              <w:rPr>
                <w:rFonts w:eastAsia="SimSun" w:hint="eastAsia"/>
                <w:b/>
                <w:color w:val="000000"/>
                <w:spacing w:val="20"/>
                <w:szCs w:val="24"/>
                <w:u w:val="single"/>
                <w:lang w:eastAsia="zh-CN"/>
              </w:rPr>
              <w:t>号</w:t>
            </w:r>
            <w:r w:rsidRPr="00042B07">
              <w:rPr>
                <w:rFonts w:eastAsia="SimSun"/>
                <w:b/>
                <w:color w:val="000000"/>
                <w:spacing w:val="20"/>
                <w:szCs w:val="24"/>
                <w:u w:val="single"/>
                <w:lang w:eastAsia="zh-CN"/>
              </w:rPr>
              <w:t>)</w:t>
            </w:r>
            <w:r w:rsidR="00987CDC">
              <w:rPr>
                <w:rFonts w:hint="eastAsia"/>
                <w:b/>
                <w:color w:val="000000"/>
                <w:spacing w:val="20"/>
                <w:szCs w:val="24"/>
                <w:u w:val="single"/>
                <w:lang w:eastAsia="zh-CN"/>
              </w:rPr>
              <w:t xml:space="preserve">                   </w:t>
            </w:r>
          </w:p>
          <w:p w:rsidR="00987CDC" w:rsidRDefault="00042B07" w:rsidP="00DF20FE">
            <w:pPr>
              <w:jc w:val="both"/>
              <w:rPr>
                <w:rFonts w:hint="eastAsia"/>
                <w:color w:val="000000"/>
                <w:spacing w:val="20"/>
                <w:szCs w:val="24"/>
                <w:lang w:eastAsia="zh-CN"/>
              </w:rPr>
            </w:pPr>
            <w:r w:rsidRPr="00042B07">
              <w:rPr>
                <w:rFonts w:eastAsia="SimSun" w:hint="eastAsia"/>
                <w:color w:val="000000"/>
                <w:spacing w:val="20"/>
                <w:szCs w:val="24"/>
                <w:lang w:eastAsia="zh-CN"/>
              </w:rPr>
              <w:t>（下午</w:t>
            </w:r>
            <w:r w:rsidRPr="00042B07">
              <w:rPr>
                <w:rFonts w:eastAsia="SimSun"/>
                <w:color w:val="000000"/>
                <w:spacing w:val="20"/>
                <w:szCs w:val="24"/>
                <w:lang w:eastAsia="zh-CN"/>
              </w:rPr>
              <w:t>10</w:t>
            </w:r>
            <w:r w:rsidRPr="00042B07">
              <w:rPr>
                <w:rFonts w:eastAsia="SimSun" w:hint="eastAsia"/>
                <w:color w:val="000000"/>
                <w:spacing w:val="20"/>
                <w:szCs w:val="24"/>
                <w:lang w:eastAsia="zh-CN"/>
              </w:rPr>
              <w:t>时</w:t>
            </w:r>
            <w:r w:rsidRPr="00042B07">
              <w:rPr>
                <w:rFonts w:eastAsia="SimSun"/>
                <w:color w:val="000000"/>
                <w:spacing w:val="20"/>
                <w:szCs w:val="24"/>
                <w:lang w:eastAsia="zh-CN"/>
              </w:rPr>
              <w:t>05</w:t>
            </w:r>
            <w:r w:rsidRPr="00042B07">
              <w:rPr>
                <w:rFonts w:eastAsia="SimSun" w:hint="eastAsia"/>
                <w:color w:val="000000"/>
                <w:spacing w:val="20"/>
                <w:szCs w:val="24"/>
                <w:lang w:eastAsia="zh-CN"/>
              </w:rPr>
              <w:t>分至</w:t>
            </w:r>
            <w:r w:rsidRPr="00042B07">
              <w:rPr>
                <w:rFonts w:eastAsia="SimSun"/>
                <w:color w:val="000000"/>
                <w:spacing w:val="20"/>
                <w:szCs w:val="24"/>
                <w:lang w:eastAsia="zh-CN"/>
              </w:rPr>
              <w:t>12</w:t>
            </w:r>
            <w:r w:rsidRPr="00042B07">
              <w:rPr>
                <w:rFonts w:eastAsia="SimSun" w:hint="eastAsia"/>
                <w:color w:val="000000"/>
                <w:spacing w:val="20"/>
                <w:szCs w:val="24"/>
                <w:lang w:eastAsia="zh-CN"/>
              </w:rPr>
              <w:t>时</w:t>
            </w:r>
            <w:r w:rsidRPr="00042B07">
              <w:rPr>
                <w:rFonts w:eastAsia="SimSun"/>
                <w:color w:val="000000"/>
                <w:spacing w:val="20"/>
                <w:szCs w:val="24"/>
                <w:lang w:eastAsia="zh-CN"/>
              </w:rPr>
              <w:t>02</w:t>
            </w:r>
            <w:r w:rsidRPr="00042B07">
              <w:rPr>
                <w:rFonts w:eastAsia="SimSun" w:hint="eastAsia"/>
                <w:color w:val="000000"/>
                <w:spacing w:val="20"/>
                <w:szCs w:val="24"/>
                <w:lang w:eastAsia="zh-CN"/>
              </w:rPr>
              <w:t>分）</w:t>
            </w:r>
          </w:p>
          <w:p w:rsidR="00987CDC" w:rsidRPr="00E743F0" w:rsidRDefault="00987CDC" w:rsidP="00DF20FE">
            <w:pPr>
              <w:jc w:val="both"/>
              <w:rPr>
                <w:rFonts w:hint="eastAsia"/>
                <w:bCs/>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表示在讨论前，先由</w:t>
            </w:r>
            <w:r w:rsidRPr="00042B07">
              <w:rPr>
                <w:rFonts w:eastAsia="SimSun" w:hint="eastAsia"/>
                <w:color w:val="000000"/>
                <w:spacing w:val="20"/>
                <w:szCs w:val="24"/>
                <w:u w:val="single"/>
                <w:lang w:eastAsia="zh-CN"/>
              </w:rPr>
              <w:t>秘书</w:t>
            </w:r>
            <w:r w:rsidRPr="00042B07">
              <w:rPr>
                <w:rFonts w:eastAsia="SimSun" w:hint="eastAsia"/>
                <w:color w:val="000000"/>
                <w:spacing w:val="20"/>
                <w:szCs w:val="24"/>
                <w:lang w:eastAsia="zh-CN"/>
              </w:rPr>
              <w:t>响应</w:t>
            </w:r>
            <w:r w:rsidRPr="00042B07">
              <w:rPr>
                <w:rFonts w:eastAsia="SimSun" w:hint="eastAsia"/>
                <w:spacing w:val="20"/>
                <w:szCs w:val="24"/>
                <w:u w:val="single"/>
                <w:lang w:eastAsia="zh-CN"/>
              </w:rPr>
              <w:t>甘乃威议员</w:t>
            </w:r>
            <w:r w:rsidRPr="00042B07">
              <w:rPr>
                <w:rFonts w:eastAsia="SimSun" w:hint="eastAsia"/>
                <w:spacing w:val="20"/>
                <w:szCs w:val="24"/>
                <w:lang w:eastAsia="zh-CN"/>
              </w:rPr>
              <w:t>较早前的提问</w:t>
            </w:r>
            <w:r w:rsidRPr="00042B07">
              <w:rPr>
                <w:rFonts w:eastAsia="SimSun" w:hint="eastAsia"/>
                <w:bCs/>
                <w:spacing w:val="20"/>
                <w:szCs w:val="24"/>
                <w:lang w:eastAsia="zh-CN"/>
              </w:rPr>
              <w:t>。</w:t>
            </w:r>
          </w:p>
          <w:p w:rsidR="00987CDC" w:rsidRPr="00C32930"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color w:val="000000"/>
                <w:spacing w:val="20"/>
                <w:szCs w:val="24"/>
                <w:u w:val="single"/>
                <w:lang w:eastAsia="zh-CN"/>
              </w:rPr>
            </w:pPr>
            <w:r w:rsidRPr="00042B07">
              <w:rPr>
                <w:rFonts w:eastAsia="SimSun" w:hint="eastAsia"/>
                <w:spacing w:val="20"/>
                <w:szCs w:val="24"/>
                <w:u w:val="single"/>
                <w:lang w:eastAsia="zh-CN"/>
              </w:rPr>
              <w:t>秘书</w:t>
            </w:r>
            <w:r w:rsidRPr="00042B07">
              <w:rPr>
                <w:rFonts w:eastAsia="SimSun" w:hint="eastAsia"/>
                <w:spacing w:val="20"/>
                <w:szCs w:val="24"/>
                <w:lang w:eastAsia="zh-CN"/>
              </w:rPr>
              <w:t>指秘书处收到</w:t>
            </w:r>
            <w:r w:rsidRPr="00042B07">
              <w:rPr>
                <w:rFonts w:eastAsia="SimSun" w:hint="eastAsia"/>
                <w:spacing w:val="20"/>
                <w:szCs w:val="24"/>
                <w:u w:val="single"/>
                <w:lang w:eastAsia="zh-CN"/>
              </w:rPr>
              <w:t>甘乃威议员</w:t>
            </w:r>
            <w:r w:rsidRPr="00042B07">
              <w:rPr>
                <w:rFonts w:eastAsia="SimSun" w:hint="eastAsia"/>
                <w:spacing w:val="20"/>
                <w:szCs w:val="24"/>
                <w:lang w:eastAsia="zh-CN"/>
              </w:rPr>
              <w:t>的文件及补充问题后，已转交给相关部门要求其作答及邀请其出席是次会议，及后秘书处收到相关部门回复指不会派代表出席。在会议前一天，秘书处有收到</w:t>
            </w:r>
            <w:r w:rsidRPr="00042B07">
              <w:rPr>
                <w:rFonts w:eastAsia="SimSun" w:hint="eastAsia"/>
                <w:spacing w:val="20"/>
                <w:szCs w:val="24"/>
                <w:u w:val="single"/>
                <w:lang w:eastAsia="zh-CN"/>
              </w:rPr>
              <w:t>甘乃威议员</w:t>
            </w:r>
            <w:r w:rsidRPr="00042B07">
              <w:rPr>
                <w:rFonts w:eastAsia="SimSun" w:hint="eastAsia"/>
                <w:spacing w:val="20"/>
                <w:szCs w:val="24"/>
                <w:lang w:eastAsia="zh-CN"/>
              </w:rPr>
              <w:t>的电邮要求邀请保安局局长、副局长及警务处处长出席是次会议，亦随即将此电邮转达予保安局及警务处，惟两方均回复指不会派代表出席。</w:t>
            </w:r>
          </w:p>
          <w:p w:rsidR="00987CDC" w:rsidRPr="005D2A41" w:rsidRDefault="00987CDC" w:rsidP="00DF20FE">
            <w:pPr>
              <w:jc w:val="both"/>
              <w:rPr>
                <w:rFonts w:hint="eastAsia"/>
                <w:color w:val="000000"/>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甘乃威议员</w:t>
            </w:r>
            <w:r w:rsidRPr="00042B07">
              <w:rPr>
                <w:rFonts w:eastAsia="SimSun" w:hint="eastAsia"/>
                <w:spacing w:val="20"/>
                <w:szCs w:val="24"/>
                <w:lang w:eastAsia="zh-CN"/>
              </w:rPr>
              <w:t>表示有许多疑问须要警务处作答，不理解警务处为何不派代表出席。当中包括警务处处长曾指不派警员进入立法会进行保护是因为担心里面有人踩人或警民冲突事件，但近期又指由于有违法人士进入新城市广场，警方有责任进入商场拘捕。他指基于这些说法令全香港市民皆对警方的执法准则有很大的疑问，他批评警务处及警务处处长面对如此严重的问题，却以「龟缩」的态度处理，甚至不派警民关系科代表出席会议。他认为</w:t>
            </w:r>
            <w:r w:rsidRPr="00042B07">
              <w:rPr>
                <w:rFonts w:eastAsia="SimSun" w:hint="eastAsia"/>
                <w:spacing w:val="20"/>
                <w:szCs w:val="24"/>
                <w:lang w:eastAsia="zh-CN"/>
              </w:rPr>
              <w:lastRenderedPageBreak/>
              <w:t>区议会不能接受此处事态度。他建议按照惯例，以区议会名义去信警务处及保安局，予以最强烈的谴责，谴责有关部门及问责官员不出席区议会会议解答议员问题及向公众作出解释。他续指出他早于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25</w:t>
            </w:r>
            <w:r w:rsidRPr="00042B07">
              <w:rPr>
                <w:rFonts w:eastAsia="SimSun" w:hint="eastAsia"/>
                <w:spacing w:val="20"/>
                <w:szCs w:val="24"/>
                <w:lang w:eastAsia="zh-CN"/>
              </w:rPr>
              <w:t>日已提交文件要求召开特别会议，原以为是为配合部门代表的行程以致会议直至会议当天才召开，但相关部门竟未有派任何代表出席是次会议，他重申区议会应致函谴责保安局局长及警务处处长未能派代表出席会议。</w:t>
            </w:r>
          </w:p>
          <w:p w:rsidR="00987CDC" w:rsidRPr="006110ED"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表示同意和理解</w:t>
            </w:r>
            <w:r w:rsidRPr="00042B07">
              <w:rPr>
                <w:rFonts w:eastAsia="SimSun" w:hint="eastAsia"/>
                <w:spacing w:val="20"/>
                <w:szCs w:val="24"/>
                <w:u w:val="single"/>
                <w:lang w:eastAsia="zh-CN"/>
              </w:rPr>
              <w:t>甘乃威议员</w:t>
            </w:r>
            <w:r w:rsidRPr="00042B07">
              <w:rPr>
                <w:rFonts w:eastAsia="SimSun" w:hint="eastAsia"/>
                <w:spacing w:val="20"/>
                <w:szCs w:val="24"/>
                <w:lang w:eastAsia="zh-CN"/>
              </w:rPr>
              <w:t>所提出的看法，请秘书处就</w:t>
            </w:r>
            <w:r w:rsidRPr="00042B07">
              <w:rPr>
                <w:rFonts w:eastAsia="SimSun" w:hint="eastAsia"/>
                <w:spacing w:val="20"/>
                <w:szCs w:val="24"/>
                <w:u w:val="single"/>
                <w:lang w:eastAsia="zh-CN"/>
              </w:rPr>
              <w:t>甘乃威议员</w:t>
            </w:r>
            <w:r w:rsidRPr="00042B07">
              <w:rPr>
                <w:rFonts w:eastAsia="SimSun" w:hint="eastAsia"/>
                <w:spacing w:val="20"/>
                <w:szCs w:val="24"/>
                <w:lang w:eastAsia="zh-CN"/>
              </w:rPr>
              <w:t>所提出的意见连同是次会议纪录，交予所相关政策局及部门，并谴责相关政策局及部门缺席是次会议。</w:t>
            </w:r>
          </w:p>
          <w:p w:rsidR="00987CDC" w:rsidRPr="00EF57CC"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甘乃威议员</w:t>
            </w:r>
            <w:r w:rsidRPr="00042B07">
              <w:rPr>
                <w:rFonts w:eastAsia="SimSun" w:hint="eastAsia"/>
                <w:spacing w:val="20"/>
                <w:szCs w:val="24"/>
                <w:lang w:eastAsia="zh-CN"/>
              </w:rPr>
              <w:t>表示信件应以区议会名义发出，并非他个人名义。他指出谴责部门不出席会议是整个区议会的意见，并非他个人的意见。他重申这做法亦是区议会的一贯做法。</w:t>
            </w:r>
          </w:p>
          <w:p w:rsidR="00987CDC" w:rsidRPr="00EE637F"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再澄清秘书处将会连同是次会议纪录，以区议会名义一并交予相关决策局及部门。</w:t>
            </w:r>
          </w:p>
          <w:p w:rsidR="00987CDC" w:rsidRPr="00EE637F"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许智峯议员</w:t>
            </w:r>
            <w:r w:rsidRPr="00042B07">
              <w:rPr>
                <w:rFonts w:eastAsia="SimSun" w:hint="eastAsia"/>
                <w:spacing w:val="20"/>
                <w:szCs w:val="24"/>
                <w:lang w:eastAsia="zh-CN"/>
              </w:rPr>
              <w:t>补充称警方作为区议会大会的常设代表，派代表出席区议会大会会议是区议会的惯例，因此他认为不论区议会有否邀请，警方亦理应出席是次会议。他亦强烈谴责警方是次做法，又希望</w:t>
            </w:r>
            <w:r w:rsidRPr="00042B07">
              <w:rPr>
                <w:rFonts w:eastAsia="SimSun" w:hint="eastAsia"/>
                <w:spacing w:val="20"/>
                <w:szCs w:val="24"/>
                <w:u w:val="single"/>
                <w:lang w:eastAsia="zh-CN"/>
              </w:rPr>
              <w:t>主席</w:t>
            </w:r>
            <w:r w:rsidRPr="00042B07">
              <w:rPr>
                <w:rFonts w:eastAsia="SimSun" w:hint="eastAsia"/>
                <w:spacing w:val="20"/>
                <w:szCs w:val="24"/>
                <w:lang w:eastAsia="zh-CN"/>
              </w:rPr>
              <w:t>以区议会名义向警方予以强烈谴责，而并非只代表任何一名议员。</w:t>
            </w:r>
          </w:p>
          <w:p w:rsidR="00987CDC" w:rsidRPr="009C16EF"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吴兆康议员</w:t>
            </w:r>
            <w:r w:rsidRPr="00042B07">
              <w:rPr>
                <w:rFonts w:eastAsia="SimSun" w:hint="eastAsia"/>
                <w:spacing w:val="20"/>
                <w:szCs w:val="24"/>
                <w:lang w:eastAsia="zh-CN"/>
              </w:rPr>
              <w:t>表示认同</w:t>
            </w:r>
            <w:r w:rsidRPr="00042B07">
              <w:rPr>
                <w:rFonts w:eastAsia="SimSun" w:hint="eastAsia"/>
                <w:spacing w:val="20"/>
                <w:szCs w:val="24"/>
                <w:u w:val="single"/>
                <w:lang w:eastAsia="zh-CN"/>
              </w:rPr>
              <w:t>许智峯议员</w:t>
            </w:r>
            <w:r w:rsidRPr="00042B07">
              <w:rPr>
                <w:rFonts w:eastAsia="SimSun" w:hint="eastAsia"/>
                <w:spacing w:val="20"/>
                <w:szCs w:val="24"/>
                <w:lang w:eastAsia="zh-CN"/>
              </w:rPr>
              <w:t>及</w:t>
            </w:r>
            <w:r w:rsidRPr="00042B07">
              <w:rPr>
                <w:rFonts w:eastAsia="SimSun" w:hint="eastAsia"/>
                <w:spacing w:val="20"/>
                <w:szCs w:val="24"/>
                <w:u w:val="single"/>
                <w:lang w:eastAsia="zh-CN"/>
              </w:rPr>
              <w:t>甘乃威议员</w:t>
            </w:r>
            <w:r w:rsidRPr="00042B07">
              <w:rPr>
                <w:rFonts w:eastAsia="SimSun" w:hint="eastAsia"/>
                <w:spacing w:val="20"/>
                <w:szCs w:val="24"/>
                <w:lang w:eastAsia="zh-CN"/>
              </w:rPr>
              <w:t>的说法。他表示要求成立独立调查委员会的原因正是因为警方经常不出席监警会、区议会及立法会会议。他认为要对警方予以强烈谴责，才能对示威者及议会有交代。他指警察家属亦对警方指挥官对待警员及示威者的方式感到非常担心。</w:t>
            </w:r>
          </w:p>
          <w:p w:rsidR="00987CDC" w:rsidRPr="0005795A"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伍凯欣议员</w:t>
            </w:r>
            <w:r w:rsidRPr="00042B07">
              <w:rPr>
                <w:rFonts w:eastAsia="SimSun" w:hint="eastAsia"/>
                <w:spacing w:val="20"/>
                <w:szCs w:val="24"/>
                <w:lang w:eastAsia="zh-CN"/>
              </w:rPr>
              <w:t>表示就警方未有派代表出席是次会议感到非常不满。她表示于会议开始前，她和部分议员曾在大楼地下举行记者招待会，重申他们五大要求及要求撒回条例时，警方有派员出席并监察记者招待会的进行。她质疑为何警方会派员监察一个和平的记者招待会的进行，却不派员出席是次区议会会议，解答议员的问题。她认为区议会会议很平和，不解为何警方作为一个常设代表，却缺席是次会议。她要求在信件中询问警方为何只派员出席刚才的记者招待会而不出席是次会议，并要求警方作出解释。</w:t>
            </w:r>
          </w:p>
          <w:p w:rsidR="00987CDC" w:rsidRPr="00A06042"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请秘书记录在案。</w:t>
            </w:r>
          </w:p>
          <w:p w:rsidR="00987CDC"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郑丽琼议员</w:t>
            </w:r>
            <w:r w:rsidRPr="00042B07">
              <w:rPr>
                <w:rFonts w:eastAsia="SimSun" w:hint="eastAsia"/>
                <w:spacing w:val="20"/>
                <w:szCs w:val="24"/>
                <w:lang w:eastAsia="zh-CN"/>
              </w:rPr>
              <w:t>指是次会议是「中西区区议会第四次特别会议」，与每年既定的区议会大会的作用和意义是一样的。她询问为何所有部门代表，包</w:t>
            </w:r>
            <w:r w:rsidRPr="00042B07">
              <w:rPr>
                <w:rFonts w:eastAsia="SimSun" w:hint="eastAsia"/>
                <w:spacing w:val="20"/>
                <w:szCs w:val="24"/>
                <w:lang w:eastAsia="zh-CN"/>
              </w:rPr>
              <w:lastRenderedPageBreak/>
              <w:t>括恒常于大会中列席的常设代表，均缺席是次会议。她向</w:t>
            </w:r>
            <w:r w:rsidRPr="00042B07">
              <w:rPr>
                <w:rFonts w:eastAsia="SimSun" w:hint="eastAsia"/>
                <w:spacing w:val="20"/>
                <w:szCs w:val="24"/>
                <w:u w:val="single"/>
                <w:lang w:eastAsia="zh-CN"/>
              </w:rPr>
              <w:t>秘书</w:t>
            </w:r>
            <w:r w:rsidRPr="00042B07">
              <w:rPr>
                <w:rFonts w:eastAsia="SimSun" w:hint="eastAsia"/>
                <w:spacing w:val="20"/>
                <w:szCs w:val="24"/>
                <w:lang w:eastAsia="zh-CN"/>
              </w:rPr>
              <w:t>询问各部门代表的缺席原因。</w:t>
            </w:r>
          </w:p>
          <w:p w:rsidR="00987CDC" w:rsidRPr="00A06042"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lastRenderedPageBreak/>
              <w:t>甘乃威议员</w:t>
            </w:r>
            <w:r w:rsidRPr="00042B07">
              <w:rPr>
                <w:rFonts w:eastAsia="SimSun" w:hint="eastAsia"/>
                <w:spacing w:val="20"/>
                <w:szCs w:val="24"/>
                <w:lang w:eastAsia="zh-CN"/>
              </w:rPr>
              <w:t>表示出席是次会议的唯一政府代表就是中西区民政事务专员，询问作为「地区特首」的民政事务专员有否要求相关部门出席是次会议。他续询问政府的立场是如何，指民政事务专员正代表政府，询问政府的立场是否议会讨论关于送中恶法、警民冲突、警方表现及警务人员违法行为时，有关政府部门是否也不会出席会议。</w:t>
            </w:r>
          </w:p>
          <w:p w:rsidR="00987CDC" w:rsidRPr="00772F0A"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spacing w:val="20"/>
                <w:szCs w:val="24"/>
                <w:lang w:eastAsia="zh-CN"/>
              </w:rPr>
              <w:t>(</w:t>
            </w:r>
            <w:r w:rsidRPr="00042B07">
              <w:rPr>
                <w:rFonts w:eastAsia="SimSun" w:hint="eastAsia"/>
                <w:spacing w:val="20"/>
                <w:szCs w:val="24"/>
                <w:lang w:eastAsia="zh-CN"/>
              </w:rPr>
              <w:t>有旁听席人士以扬声器叫嚣，造成骚扰</w:t>
            </w:r>
            <w:r w:rsidRPr="00042B07">
              <w:rPr>
                <w:rFonts w:eastAsia="SimSun"/>
                <w:spacing w:val="20"/>
                <w:szCs w:val="24"/>
                <w:lang w:eastAsia="zh-CN"/>
              </w:rPr>
              <w:t>)</w:t>
            </w:r>
            <w:r w:rsidRPr="00042B07">
              <w:rPr>
                <w:rFonts w:eastAsia="SimSun" w:hint="eastAsia"/>
                <w:spacing w:val="20"/>
                <w:szCs w:val="24"/>
                <w:u w:val="single"/>
                <w:lang w:eastAsia="zh-CN"/>
              </w:rPr>
              <w:t>主席</w:t>
            </w:r>
            <w:r w:rsidRPr="00042B07">
              <w:rPr>
                <w:rFonts w:eastAsia="SimSun" w:hint="eastAsia"/>
                <w:spacing w:val="20"/>
                <w:szCs w:val="24"/>
                <w:lang w:eastAsia="zh-CN"/>
              </w:rPr>
              <w:t>希望各位保持安静，并作出第一次警告。</w:t>
            </w:r>
          </w:p>
          <w:p w:rsidR="00987CDC" w:rsidRPr="00EA3995"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Default="00042B07" w:rsidP="00DF20FE">
            <w:pPr>
              <w:numPr>
                <w:ilvl w:val="0"/>
                <w:numId w:val="24"/>
              </w:numPr>
              <w:tabs>
                <w:tab w:val="clear" w:pos="360"/>
              </w:tabs>
              <w:jc w:val="both"/>
              <w:rPr>
                <w:rFonts w:hint="eastAsia"/>
                <w:spacing w:val="20"/>
                <w:szCs w:val="24"/>
                <w:lang w:eastAsia="zh-CN"/>
              </w:rPr>
            </w:pPr>
            <w:r w:rsidRPr="00042B07">
              <w:rPr>
                <w:rFonts w:eastAsia="SimSun"/>
                <w:color w:val="000000"/>
                <w:spacing w:val="20"/>
                <w:szCs w:val="24"/>
                <w:lang w:eastAsia="zh-CN"/>
              </w:rPr>
              <w:t>(</w:t>
            </w:r>
            <w:r w:rsidRPr="00042B07">
              <w:rPr>
                <w:rFonts w:eastAsia="SimSun" w:hint="eastAsia"/>
                <w:color w:val="000000"/>
                <w:spacing w:val="20"/>
                <w:szCs w:val="24"/>
                <w:lang w:eastAsia="zh-CN"/>
              </w:rPr>
              <w:t>仍有</w:t>
            </w:r>
            <w:r w:rsidRPr="00042B07">
              <w:rPr>
                <w:rFonts w:eastAsia="SimSun" w:hint="eastAsia"/>
                <w:spacing w:val="20"/>
                <w:szCs w:val="24"/>
                <w:lang w:eastAsia="zh-CN"/>
              </w:rPr>
              <w:t>旁听席人士不断叫嚣</w:t>
            </w:r>
            <w:r w:rsidRPr="00042B07">
              <w:rPr>
                <w:rFonts w:eastAsia="SimSun"/>
                <w:spacing w:val="20"/>
                <w:szCs w:val="24"/>
                <w:lang w:eastAsia="zh-CN"/>
              </w:rPr>
              <w:t>)</w:t>
            </w:r>
            <w:r w:rsidRPr="00042B07">
              <w:rPr>
                <w:rFonts w:eastAsia="SimSun" w:hint="eastAsia"/>
                <w:spacing w:val="20"/>
                <w:szCs w:val="24"/>
                <w:u w:val="single"/>
                <w:lang w:eastAsia="zh-CN"/>
              </w:rPr>
              <w:t>陈捷贵议员</w:t>
            </w:r>
            <w:r w:rsidRPr="00042B07">
              <w:rPr>
                <w:rFonts w:eastAsia="SimSun" w:hint="eastAsia"/>
                <w:spacing w:val="20"/>
                <w:szCs w:val="24"/>
                <w:lang w:eastAsia="zh-CN"/>
              </w:rPr>
              <w:t>提议</w:t>
            </w:r>
            <w:r w:rsidRPr="00042B07">
              <w:rPr>
                <w:rFonts w:eastAsia="SimSun" w:hint="eastAsia"/>
                <w:spacing w:val="20"/>
                <w:szCs w:val="24"/>
                <w:u w:val="single"/>
                <w:lang w:eastAsia="zh-CN"/>
              </w:rPr>
              <w:t>主席</w:t>
            </w:r>
            <w:r w:rsidRPr="00042B07">
              <w:rPr>
                <w:rFonts w:eastAsia="SimSun" w:hint="eastAsia"/>
                <w:spacing w:val="20"/>
                <w:szCs w:val="24"/>
                <w:lang w:eastAsia="zh-CN"/>
              </w:rPr>
              <w:t>可考虑休会，</w:t>
            </w:r>
            <w:r w:rsidRPr="00042B07">
              <w:rPr>
                <w:rFonts w:eastAsia="SimSun" w:hint="eastAsia"/>
                <w:spacing w:val="20"/>
                <w:szCs w:val="24"/>
                <w:u w:val="single"/>
                <w:lang w:eastAsia="zh-CN"/>
              </w:rPr>
              <w:t>主席</w:t>
            </w:r>
            <w:r w:rsidRPr="00042B07">
              <w:rPr>
                <w:rFonts w:eastAsia="SimSun" w:hint="eastAsia"/>
                <w:spacing w:val="20"/>
                <w:szCs w:val="24"/>
                <w:lang w:eastAsia="zh-CN"/>
              </w:rPr>
              <w:t>表示作出第二次警告，希望各位保持肃静。</w:t>
            </w:r>
          </w:p>
          <w:p w:rsidR="00987CDC"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color w:val="000000"/>
                <w:spacing w:val="20"/>
                <w:szCs w:val="24"/>
                <w:lang w:eastAsia="zh-CN"/>
              </w:rPr>
            </w:pPr>
            <w:r w:rsidRPr="00042B07">
              <w:rPr>
                <w:rFonts w:eastAsia="SimSun"/>
                <w:spacing w:val="20"/>
                <w:szCs w:val="24"/>
                <w:lang w:eastAsia="zh-CN"/>
              </w:rPr>
              <w:t>(</w:t>
            </w:r>
            <w:r w:rsidRPr="00042B07">
              <w:rPr>
                <w:rFonts w:eastAsia="SimSun" w:hint="eastAsia"/>
                <w:spacing w:val="20"/>
                <w:szCs w:val="24"/>
                <w:lang w:eastAsia="zh-CN"/>
              </w:rPr>
              <w:t>有旁听席人士继续以扬声器叫嚣，造成混乱</w:t>
            </w:r>
            <w:r w:rsidRPr="00042B07">
              <w:rPr>
                <w:rFonts w:eastAsia="SimSun"/>
                <w:spacing w:val="20"/>
                <w:szCs w:val="24"/>
                <w:lang w:eastAsia="zh-CN"/>
              </w:rPr>
              <w:t>)</w:t>
            </w:r>
            <w:r w:rsidRPr="00042B07">
              <w:rPr>
                <w:rFonts w:eastAsia="SimSun" w:hint="eastAsia"/>
                <w:spacing w:val="20"/>
                <w:szCs w:val="24"/>
                <w:u w:val="single"/>
                <w:lang w:eastAsia="zh-CN"/>
              </w:rPr>
              <w:t>主席</w:t>
            </w:r>
            <w:r w:rsidRPr="00042B07">
              <w:rPr>
                <w:rFonts w:eastAsia="SimSun" w:hint="eastAsia"/>
                <w:spacing w:val="20"/>
                <w:szCs w:val="24"/>
                <w:lang w:eastAsia="zh-CN"/>
              </w:rPr>
              <w:t>表示休会两分钟。</w:t>
            </w:r>
          </w:p>
          <w:p w:rsidR="00987CDC" w:rsidRPr="00C32930" w:rsidRDefault="00987CDC" w:rsidP="00DF20FE">
            <w:pPr>
              <w:jc w:val="both"/>
              <w:rPr>
                <w:rFonts w:hint="eastAsia"/>
                <w:color w:val="000000"/>
                <w:spacing w:val="20"/>
                <w:szCs w:val="24"/>
                <w:lang w:eastAsia="zh-CN"/>
              </w:rPr>
            </w:pPr>
          </w:p>
        </w:tc>
      </w:tr>
      <w:tr w:rsidR="00987CDC" w:rsidRPr="00C32930" w:rsidTr="00DF20FE">
        <w:tc>
          <w:tcPr>
            <w:tcW w:w="9191" w:type="dxa"/>
            <w:gridSpan w:val="6"/>
          </w:tcPr>
          <w:p w:rsidR="00987CDC"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表示两分钟的休会时间已过，希望各位可保持肃静，并补充指出本届区议会的会议上，从没有任何人士被抬离会议室。</w:t>
            </w:r>
            <w:r w:rsidRPr="00042B07">
              <w:rPr>
                <w:rFonts w:eastAsia="SimSun" w:hint="eastAsia"/>
                <w:spacing w:val="20"/>
                <w:szCs w:val="24"/>
                <w:u w:val="single"/>
                <w:lang w:eastAsia="zh-CN"/>
              </w:rPr>
              <w:t>主席</w:t>
            </w:r>
            <w:r w:rsidRPr="00042B07">
              <w:rPr>
                <w:rFonts w:eastAsia="SimSun" w:hint="eastAsia"/>
                <w:spacing w:val="20"/>
                <w:szCs w:val="24"/>
                <w:lang w:eastAsia="zh-CN"/>
              </w:rPr>
              <w:t>恢复会议。</w:t>
            </w:r>
          </w:p>
          <w:p w:rsidR="00987CDC"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张国钧议员</w:t>
            </w:r>
            <w:r w:rsidRPr="00042B07">
              <w:rPr>
                <w:rFonts w:eastAsia="SimSun" w:hint="eastAsia"/>
                <w:spacing w:val="20"/>
                <w:szCs w:val="24"/>
                <w:lang w:eastAsia="zh-CN"/>
              </w:rPr>
              <w:t>表示刚才有在座旁听人士侮辱民建联议员，称在旁听席叫嚣人士是由民建联安排的，他希望若再有人出言侮辱民建联议员，</w:t>
            </w:r>
            <w:r w:rsidRPr="00042B07">
              <w:rPr>
                <w:rFonts w:eastAsia="SimSun" w:hint="eastAsia"/>
                <w:spacing w:val="20"/>
                <w:szCs w:val="24"/>
                <w:u w:val="single"/>
                <w:lang w:eastAsia="zh-CN"/>
              </w:rPr>
              <w:t>主席</w:t>
            </w:r>
            <w:r w:rsidRPr="00042B07">
              <w:rPr>
                <w:rFonts w:eastAsia="SimSun" w:hint="eastAsia"/>
                <w:spacing w:val="20"/>
                <w:szCs w:val="24"/>
                <w:lang w:eastAsia="zh-CN"/>
              </w:rPr>
              <w:t>可以维持会议秩序。他就</w:t>
            </w:r>
            <w:r w:rsidRPr="00042B07">
              <w:rPr>
                <w:rFonts w:eastAsia="SimSun" w:hint="eastAsia"/>
                <w:spacing w:val="20"/>
                <w:szCs w:val="24"/>
                <w:u w:val="single"/>
                <w:lang w:eastAsia="zh-CN"/>
              </w:rPr>
              <w:t>郑丽琼议员</w:t>
            </w:r>
            <w:r w:rsidRPr="00042B07">
              <w:rPr>
                <w:rFonts w:eastAsia="SimSun" w:hint="eastAsia"/>
                <w:spacing w:val="20"/>
                <w:szCs w:val="24"/>
                <w:lang w:eastAsia="zh-CN"/>
              </w:rPr>
              <w:t>刚才在休会期间要求在旁听席叫嚣的人士除去口罩的提议，表示希望会议室所有人士均除去口罩</w:t>
            </w:r>
            <w:r w:rsidRPr="00042B07">
              <w:rPr>
                <w:rFonts w:eastAsia="SimSun" w:hint="eastAsia"/>
                <w:lang w:eastAsia="zh-CN"/>
              </w:rPr>
              <w:t>。</w:t>
            </w:r>
          </w:p>
          <w:p w:rsidR="00987CDC" w:rsidRPr="00F07143"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希望各位保持安静。</w:t>
            </w:r>
          </w:p>
          <w:p w:rsidR="00987CDC" w:rsidRPr="00F07143"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郑丽琼议员</w:t>
            </w:r>
            <w:r w:rsidRPr="00042B07">
              <w:rPr>
                <w:rFonts w:eastAsia="SimSun" w:hint="eastAsia"/>
                <w:spacing w:val="20"/>
                <w:szCs w:val="24"/>
                <w:lang w:eastAsia="zh-CN"/>
              </w:rPr>
              <w:t>指刚才因有柱身挡着视线，未能看见该位带上口罩、使用扬声器叫嚣的旁听席人士，要站起来才看得到。她认为</w:t>
            </w:r>
            <w:r w:rsidRPr="00042B07">
              <w:rPr>
                <w:rFonts w:eastAsia="SimSun" w:hint="eastAsia"/>
                <w:spacing w:val="20"/>
                <w:szCs w:val="24"/>
                <w:u w:val="single"/>
                <w:lang w:eastAsia="zh-CN"/>
              </w:rPr>
              <w:t>主席</w:t>
            </w:r>
            <w:r w:rsidRPr="00042B07">
              <w:rPr>
                <w:rFonts w:eastAsia="SimSun" w:hint="eastAsia"/>
                <w:spacing w:val="20"/>
                <w:szCs w:val="24"/>
                <w:lang w:eastAsia="zh-CN"/>
              </w:rPr>
              <w:t>在主持会议时，亦不希望旁听席人士使用扬声器造成骚扰。她表示据她所知已有十位市民报名并会在此会议上发言，她希望旁听人士能专心旁听。</w:t>
            </w:r>
          </w:p>
          <w:p w:rsidR="00987CDC" w:rsidRPr="00F07143"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张国钧议员</w:t>
            </w:r>
            <w:r w:rsidRPr="00042B07">
              <w:rPr>
                <w:rFonts w:eastAsia="SimSun" w:hint="eastAsia"/>
                <w:spacing w:val="20"/>
                <w:szCs w:val="24"/>
                <w:lang w:eastAsia="zh-CN"/>
              </w:rPr>
              <w:t>表示同意</w:t>
            </w:r>
            <w:r w:rsidRPr="00042B07">
              <w:rPr>
                <w:rFonts w:eastAsia="SimSun" w:hint="eastAsia"/>
                <w:spacing w:val="20"/>
                <w:szCs w:val="24"/>
                <w:u w:val="single"/>
                <w:lang w:eastAsia="zh-CN"/>
              </w:rPr>
              <w:t>郑丽琼议员</w:t>
            </w:r>
            <w:r w:rsidRPr="00042B07">
              <w:rPr>
                <w:rFonts w:eastAsia="SimSun" w:hint="eastAsia"/>
                <w:spacing w:val="20"/>
                <w:szCs w:val="24"/>
                <w:lang w:eastAsia="zh-CN"/>
              </w:rPr>
              <w:t>要求该位使用扬声器的旁听席人士除去口罩，惟刚才亦有数字戴上口罩、被</w:t>
            </w:r>
            <w:r w:rsidRPr="00042B07">
              <w:rPr>
                <w:rFonts w:eastAsia="SimSun" w:hint="eastAsia"/>
                <w:spacing w:val="20"/>
                <w:szCs w:val="24"/>
                <w:u w:val="single"/>
                <w:lang w:eastAsia="zh-CN"/>
              </w:rPr>
              <w:t>主席</w:t>
            </w:r>
            <w:r w:rsidRPr="00042B07">
              <w:rPr>
                <w:rFonts w:eastAsia="SimSun" w:hint="eastAsia"/>
                <w:spacing w:val="20"/>
                <w:szCs w:val="24"/>
                <w:lang w:eastAsia="zh-CN"/>
              </w:rPr>
              <w:t>多次作出劝喻停止叫嚣的旁听人士仍然不断骚扰会议进行，他希望</w:t>
            </w:r>
            <w:r w:rsidRPr="00042B07">
              <w:rPr>
                <w:rFonts w:eastAsia="SimSun" w:hint="eastAsia"/>
                <w:spacing w:val="20"/>
                <w:szCs w:val="24"/>
                <w:u w:val="single"/>
                <w:lang w:eastAsia="zh-CN"/>
              </w:rPr>
              <w:t>郑丽琼议员</w:t>
            </w:r>
            <w:r w:rsidRPr="00042B07">
              <w:rPr>
                <w:rFonts w:eastAsia="SimSun" w:hint="eastAsia"/>
                <w:spacing w:val="20"/>
                <w:szCs w:val="24"/>
                <w:lang w:eastAsia="zh-CN"/>
              </w:rPr>
              <w:t>可一视同仁要求他们也除去口罩。</w:t>
            </w:r>
          </w:p>
          <w:p w:rsidR="00987CDC" w:rsidRPr="00F07143"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表示中西区区议会是一个很民主的议会，不希望有人士使用扬声器开会，请各位不要使用扬声器。他续表示虽然曾有议员在会议席间使用扬声器开会，但希望各位不要破坏会议规则。他表示现时有十位市民及</w:t>
            </w:r>
            <w:r w:rsidRPr="00042B07">
              <w:rPr>
                <w:rFonts w:eastAsia="SimSun"/>
                <w:spacing w:val="20"/>
                <w:szCs w:val="24"/>
                <w:lang w:eastAsia="zh-CN"/>
              </w:rPr>
              <w:t>15</w:t>
            </w:r>
            <w:r w:rsidRPr="00042B07">
              <w:rPr>
                <w:rFonts w:eastAsia="SimSun" w:hint="eastAsia"/>
                <w:spacing w:val="20"/>
                <w:szCs w:val="24"/>
                <w:lang w:eastAsia="zh-CN"/>
              </w:rPr>
              <w:lastRenderedPageBreak/>
              <w:t>位议员尚未发表意见，希望对是次事件持不同看法的市民和议员可以求同存异，让不同意见的议员及市民参与讨论，他明白各自有不同的要求，惟希望各位可以合作及给予彼此空间。</w:t>
            </w:r>
          </w:p>
          <w:p w:rsidR="00987CDC" w:rsidRPr="00E2262B"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lastRenderedPageBreak/>
              <w:t>许智峯议员</w:t>
            </w:r>
            <w:r w:rsidRPr="00042B07">
              <w:rPr>
                <w:rFonts w:eastAsia="SimSun" w:hint="eastAsia"/>
                <w:spacing w:val="20"/>
                <w:szCs w:val="24"/>
                <w:lang w:eastAsia="zh-CN"/>
              </w:rPr>
              <w:t>表示他曾使用扬声器开会，曾在此会议室提出「平反六四」议案时使用扬声器开会，当时被</w:t>
            </w:r>
            <w:r w:rsidRPr="00042B07">
              <w:rPr>
                <w:rFonts w:eastAsia="SimSun" w:hint="eastAsia"/>
                <w:spacing w:val="20"/>
                <w:szCs w:val="24"/>
                <w:u w:val="single"/>
                <w:lang w:eastAsia="zh-CN"/>
              </w:rPr>
              <w:t>主席</w:t>
            </w:r>
            <w:r w:rsidRPr="00042B07">
              <w:rPr>
                <w:rFonts w:eastAsia="SimSun" w:hint="eastAsia"/>
                <w:spacing w:val="20"/>
                <w:szCs w:val="24"/>
                <w:lang w:eastAsia="zh-CN"/>
              </w:rPr>
              <w:t>勒令保安将他连同扬声器抬离会议室，及后亦不得返回会议室。他重申</w:t>
            </w:r>
            <w:r w:rsidRPr="00042B07">
              <w:rPr>
                <w:rFonts w:eastAsia="SimSun" w:hint="eastAsia"/>
                <w:spacing w:val="20"/>
                <w:szCs w:val="24"/>
                <w:u w:val="single"/>
                <w:lang w:eastAsia="zh-CN"/>
              </w:rPr>
              <w:t>主席</w:t>
            </w:r>
            <w:r w:rsidRPr="00042B07">
              <w:rPr>
                <w:rFonts w:eastAsia="SimSun" w:hint="eastAsia"/>
                <w:spacing w:val="20"/>
                <w:szCs w:val="24"/>
                <w:lang w:eastAsia="zh-CN"/>
              </w:rPr>
              <w:t>曾下这样的命令及作出这样的行为。</w:t>
            </w:r>
          </w:p>
          <w:p w:rsidR="00987CDC" w:rsidRPr="00CA26D5"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澄清此事并非在本届区议会</w:t>
            </w:r>
            <w:r w:rsidRPr="00042B07">
              <w:rPr>
                <w:rFonts w:eastAsia="SimSun"/>
                <w:spacing w:val="20"/>
                <w:szCs w:val="24"/>
                <w:lang w:eastAsia="zh-CN"/>
              </w:rPr>
              <w:t>(2016-19</w:t>
            </w:r>
            <w:r w:rsidRPr="00042B07">
              <w:rPr>
                <w:rFonts w:eastAsia="SimSun" w:hint="eastAsia"/>
                <w:spacing w:val="20"/>
                <w:szCs w:val="24"/>
                <w:lang w:eastAsia="zh-CN"/>
              </w:rPr>
              <w:t>年</w:t>
            </w:r>
            <w:r w:rsidRPr="00042B07">
              <w:rPr>
                <w:rFonts w:eastAsia="SimSun"/>
                <w:spacing w:val="20"/>
                <w:szCs w:val="24"/>
                <w:lang w:eastAsia="zh-CN"/>
              </w:rPr>
              <w:t>)</w:t>
            </w:r>
            <w:r w:rsidRPr="00042B07">
              <w:rPr>
                <w:rFonts w:eastAsia="SimSun" w:hint="eastAsia"/>
                <w:spacing w:val="20"/>
                <w:szCs w:val="24"/>
                <w:lang w:eastAsia="zh-CN"/>
              </w:rPr>
              <w:t>会议上发生，指当时曾请</w:t>
            </w:r>
            <w:r w:rsidRPr="00042B07">
              <w:rPr>
                <w:rFonts w:eastAsia="SimSun" w:hint="eastAsia"/>
                <w:spacing w:val="20"/>
                <w:szCs w:val="24"/>
                <w:u w:val="single"/>
                <w:lang w:eastAsia="zh-CN"/>
              </w:rPr>
              <w:t>许智峯议员</w:t>
            </w:r>
            <w:r w:rsidRPr="00042B07">
              <w:rPr>
                <w:rFonts w:eastAsia="SimSun" w:hint="eastAsia"/>
                <w:spacing w:val="20"/>
                <w:szCs w:val="24"/>
                <w:lang w:eastAsia="zh-CN"/>
              </w:rPr>
              <w:t>离场。他不希望于是次会议上再出现类似的争拗，希望与会者可以在此会议上为香港及中西区表达意见。</w:t>
            </w:r>
          </w:p>
          <w:p w:rsidR="00987CDC" w:rsidRPr="00CA26D5"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秘书</w:t>
            </w:r>
            <w:r w:rsidRPr="00042B07">
              <w:rPr>
                <w:rFonts w:eastAsia="SimSun" w:hint="eastAsia"/>
                <w:spacing w:val="20"/>
                <w:szCs w:val="24"/>
                <w:lang w:eastAsia="zh-CN"/>
              </w:rPr>
              <w:t>响应刚才</w:t>
            </w:r>
            <w:r w:rsidRPr="00042B07">
              <w:rPr>
                <w:rFonts w:eastAsia="SimSun" w:hint="eastAsia"/>
                <w:spacing w:val="20"/>
                <w:szCs w:val="24"/>
                <w:u w:val="single"/>
                <w:lang w:eastAsia="zh-CN"/>
              </w:rPr>
              <w:t>郑丽琼议员</w:t>
            </w:r>
            <w:r w:rsidRPr="00042B07">
              <w:rPr>
                <w:rFonts w:eastAsia="SimSun" w:hint="eastAsia"/>
                <w:spacing w:val="20"/>
                <w:szCs w:val="24"/>
                <w:lang w:eastAsia="zh-CN"/>
              </w:rPr>
              <w:t>有关常设代表的提问，表示就特别会议而言，一般不会邀请常设部门代表参加区议会的特别会议，只会针对有关议题邀请相关部门代表出席会议。她表示这是一直以来区议会特别会议的做法，至于常规的区议会会议，会有常设的部门代表出席会议。</w:t>
            </w:r>
          </w:p>
          <w:p w:rsidR="00987CDC" w:rsidRPr="00CA26D5"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lang w:eastAsia="zh-CN"/>
              </w:rPr>
              <w:t>中西区民政事务专员</w:t>
            </w:r>
            <w:r w:rsidRPr="00042B07">
              <w:rPr>
                <w:rFonts w:eastAsia="SimSun" w:hint="eastAsia"/>
                <w:spacing w:val="20"/>
                <w:szCs w:val="24"/>
                <w:u w:val="single"/>
                <w:lang w:eastAsia="zh-CN"/>
              </w:rPr>
              <w:t>黄何咏诗女士</w:t>
            </w:r>
            <w:r w:rsidRPr="00042B07">
              <w:rPr>
                <w:rFonts w:eastAsia="SimSun" w:hint="eastAsia"/>
                <w:spacing w:val="20"/>
                <w:szCs w:val="24"/>
                <w:lang w:eastAsia="zh-CN"/>
              </w:rPr>
              <w:t>补充响应</w:t>
            </w:r>
            <w:r w:rsidRPr="00042B07">
              <w:rPr>
                <w:rFonts w:eastAsia="SimSun" w:hint="eastAsia"/>
                <w:spacing w:val="20"/>
                <w:szCs w:val="24"/>
                <w:u w:val="single"/>
                <w:lang w:eastAsia="zh-CN"/>
              </w:rPr>
              <w:t>甘乃威议员</w:t>
            </w:r>
            <w:r w:rsidRPr="00042B07">
              <w:rPr>
                <w:rFonts w:eastAsia="SimSun" w:hint="eastAsia"/>
                <w:spacing w:val="20"/>
                <w:szCs w:val="24"/>
                <w:lang w:eastAsia="zh-CN"/>
              </w:rPr>
              <w:t>的提问，表示秘书处有将议员邀请部门代表出席会议的要求转达予相关部门，相关部门亦有就议员的提问提交书面回复。而于是次会议上各议员和发言人士的意见，她会向相关部门反映意见及跟进。</w:t>
            </w:r>
          </w:p>
          <w:p w:rsidR="00987CDC" w:rsidRPr="00CA26D5"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0144A" w:rsidRPr="0090144A"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宣布进入嘉宾发言环节，他介绍发言安排及注意事项，他请所有市民保持肃静，切勿再使用扬声器，尊重议会精神，并指若市民认为不能接受某些讨论内容，可自行离场，他重申希望各与会者互相尊重。他并温馨提示与会者，指区议会会议是公开的会议，所有会议都有录音和文字记载，与会者不像立法会议员般受《立法会</w:t>
            </w:r>
            <w:r w:rsidRPr="00042B07">
              <w:rPr>
                <w:rFonts w:eastAsia="SimSun"/>
                <w:spacing w:val="20"/>
                <w:szCs w:val="24"/>
                <w:lang w:eastAsia="zh-CN"/>
              </w:rPr>
              <w:t>(</w:t>
            </w:r>
            <w:r w:rsidRPr="00042B07">
              <w:rPr>
                <w:rFonts w:eastAsia="SimSun" w:hint="eastAsia"/>
                <w:spacing w:val="20"/>
                <w:szCs w:val="24"/>
                <w:lang w:eastAsia="zh-CN"/>
              </w:rPr>
              <w:t>权力及特权</w:t>
            </w:r>
            <w:r w:rsidRPr="00042B07">
              <w:rPr>
                <w:rFonts w:eastAsia="SimSun"/>
                <w:spacing w:val="20"/>
                <w:szCs w:val="24"/>
                <w:lang w:eastAsia="zh-CN"/>
              </w:rPr>
              <w:t>)</w:t>
            </w:r>
            <w:r w:rsidRPr="00042B07">
              <w:rPr>
                <w:rFonts w:eastAsia="SimSun" w:hint="eastAsia"/>
                <w:spacing w:val="20"/>
                <w:szCs w:val="24"/>
                <w:lang w:eastAsia="zh-CN"/>
              </w:rPr>
              <w:t>条例》的保障，所有人在区议会言论须负责，作为主席，他有责任提醒与会者的权利和责任，请与会者自行慎重考虑。</w:t>
            </w:r>
          </w:p>
          <w:p w:rsidR="00987CDC" w:rsidRPr="008B4607"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欢迎十位嘉宾出席参与发言，包括香港青年节点代表</w:t>
            </w:r>
            <w:r w:rsidRPr="00042B07">
              <w:rPr>
                <w:rFonts w:eastAsia="SimSun" w:hint="eastAsia"/>
                <w:spacing w:val="20"/>
                <w:szCs w:val="24"/>
                <w:u w:val="single"/>
                <w:lang w:eastAsia="zh-CN"/>
              </w:rPr>
              <w:t>张灵勤先生</w:t>
            </w:r>
            <w:r w:rsidRPr="00042B07">
              <w:rPr>
                <w:rFonts w:eastAsia="SimSun" w:hint="eastAsia"/>
                <w:spacing w:val="20"/>
                <w:szCs w:val="24"/>
                <w:lang w:eastAsia="zh-CN"/>
              </w:rPr>
              <w:t>、半山小区事务会代表</w:t>
            </w:r>
            <w:r w:rsidRPr="00042B07">
              <w:rPr>
                <w:rFonts w:eastAsia="SimSun" w:hint="eastAsia"/>
                <w:spacing w:val="20"/>
                <w:szCs w:val="24"/>
                <w:u w:val="single"/>
                <w:lang w:eastAsia="zh-CN"/>
              </w:rPr>
              <w:t>徐景胜先生</w:t>
            </w:r>
            <w:r w:rsidRPr="00042B07">
              <w:rPr>
                <w:rFonts w:eastAsia="SimSun" w:hint="eastAsia"/>
                <w:spacing w:val="20"/>
                <w:szCs w:val="24"/>
                <w:lang w:eastAsia="zh-CN"/>
              </w:rPr>
              <w:t>、中西区关注组代表</w:t>
            </w:r>
            <w:r w:rsidRPr="00042B07">
              <w:rPr>
                <w:rFonts w:eastAsia="SimSun" w:hint="eastAsia"/>
                <w:spacing w:val="20"/>
                <w:szCs w:val="24"/>
                <w:u w:val="single"/>
                <w:lang w:eastAsia="zh-CN"/>
              </w:rPr>
              <w:t>叶锦龙先生</w:t>
            </w:r>
            <w:r w:rsidRPr="00042B07">
              <w:rPr>
                <w:rFonts w:eastAsia="SimSun" w:hint="eastAsia"/>
                <w:spacing w:val="20"/>
                <w:szCs w:val="24"/>
                <w:lang w:eastAsia="zh-CN"/>
              </w:rPr>
              <w:t>、中港食品安全交流协会青年部长</w:t>
            </w:r>
            <w:r w:rsidRPr="00042B07">
              <w:rPr>
                <w:rFonts w:eastAsia="SimSun" w:hint="eastAsia"/>
                <w:spacing w:val="20"/>
                <w:szCs w:val="24"/>
                <w:u w:val="single"/>
                <w:lang w:eastAsia="zh-CN"/>
              </w:rPr>
              <w:t>卓友森先生</w:t>
            </w:r>
            <w:r w:rsidRPr="00042B07">
              <w:rPr>
                <w:rFonts w:eastAsia="SimSun" w:hint="eastAsia"/>
                <w:spacing w:val="20"/>
                <w:szCs w:val="24"/>
                <w:lang w:eastAsia="zh-CN"/>
              </w:rPr>
              <w:t>、守护坚城联盟顾问</w:t>
            </w:r>
            <w:r w:rsidRPr="00042B07">
              <w:rPr>
                <w:rFonts w:eastAsia="SimSun" w:hint="eastAsia"/>
                <w:spacing w:val="20"/>
                <w:szCs w:val="24"/>
                <w:u w:val="single"/>
                <w:lang w:eastAsia="zh-CN"/>
              </w:rPr>
              <w:t>杨浩然先生</w:t>
            </w:r>
            <w:r w:rsidRPr="00042B07">
              <w:rPr>
                <w:rFonts w:eastAsia="SimSun" w:hint="eastAsia"/>
                <w:spacing w:val="20"/>
                <w:szCs w:val="24"/>
                <w:lang w:eastAsia="zh-CN"/>
              </w:rPr>
              <w:t>、个别发言人士</w:t>
            </w:r>
            <w:r w:rsidRPr="00042B07">
              <w:rPr>
                <w:rFonts w:eastAsia="SimSun" w:hint="eastAsia"/>
                <w:spacing w:val="20"/>
                <w:szCs w:val="24"/>
                <w:u w:val="single"/>
                <w:lang w:eastAsia="zh-CN"/>
              </w:rPr>
              <w:t>黄健菁女士</w:t>
            </w:r>
            <w:r w:rsidRPr="00042B07">
              <w:rPr>
                <w:rFonts w:eastAsia="SimSun" w:hint="eastAsia"/>
                <w:spacing w:val="20"/>
                <w:szCs w:val="24"/>
                <w:lang w:eastAsia="zh-CN"/>
              </w:rPr>
              <w:t>、</w:t>
            </w:r>
            <w:r w:rsidRPr="00042B07">
              <w:rPr>
                <w:rFonts w:eastAsia="SimSun" w:hint="eastAsia"/>
                <w:spacing w:val="20"/>
                <w:szCs w:val="24"/>
                <w:u w:val="single"/>
                <w:lang w:eastAsia="zh-CN"/>
              </w:rPr>
              <w:t>王启超先生</w:t>
            </w:r>
            <w:r w:rsidRPr="00042B07">
              <w:rPr>
                <w:rFonts w:eastAsia="SimSun" w:hint="eastAsia"/>
                <w:spacing w:val="20"/>
                <w:szCs w:val="24"/>
                <w:lang w:eastAsia="zh-CN"/>
              </w:rPr>
              <w:t>、</w:t>
            </w:r>
            <w:r w:rsidRPr="00042B07">
              <w:rPr>
                <w:rFonts w:eastAsia="SimSun" w:hint="eastAsia"/>
                <w:spacing w:val="20"/>
                <w:szCs w:val="24"/>
                <w:u w:val="single"/>
                <w:lang w:eastAsia="zh-CN"/>
              </w:rPr>
              <w:t>张启昕女士</w:t>
            </w:r>
            <w:r w:rsidRPr="00042B07">
              <w:rPr>
                <w:rFonts w:eastAsia="SimSun" w:hint="eastAsia"/>
                <w:spacing w:val="20"/>
                <w:szCs w:val="24"/>
                <w:lang w:eastAsia="zh-CN"/>
              </w:rPr>
              <w:t>、</w:t>
            </w:r>
            <w:r w:rsidRPr="00042B07">
              <w:rPr>
                <w:rFonts w:eastAsia="SimSun" w:hint="eastAsia"/>
                <w:spacing w:val="20"/>
                <w:szCs w:val="24"/>
                <w:u w:val="single"/>
                <w:lang w:eastAsia="zh-CN"/>
              </w:rPr>
              <w:t>苏逸靖先生</w:t>
            </w:r>
            <w:r w:rsidRPr="00042B07">
              <w:rPr>
                <w:rFonts w:eastAsia="SimSun" w:hint="eastAsia"/>
                <w:spacing w:val="20"/>
                <w:szCs w:val="24"/>
                <w:lang w:eastAsia="zh-CN"/>
              </w:rPr>
              <w:t>及</w:t>
            </w:r>
            <w:r w:rsidRPr="00042B07">
              <w:rPr>
                <w:rFonts w:eastAsia="SimSun" w:hint="eastAsia"/>
                <w:spacing w:val="20"/>
                <w:szCs w:val="24"/>
                <w:u w:val="single"/>
                <w:lang w:eastAsia="zh-CN"/>
              </w:rPr>
              <w:t>杨铭辉先生</w:t>
            </w:r>
            <w:r w:rsidRPr="00042B07">
              <w:rPr>
                <w:rFonts w:eastAsia="SimSun" w:hint="eastAsia"/>
                <w:spacing w:val="20"/>
                <w:szCs w:val="24"/>
                <w:lang w:eastAsia="zh-CN"/>
              </w:rPr>
              <w:t>。</w:t>
            </w:r>
          </w:p>
          <w:p w:rsidR="00987CDC" w:rsidRPr="00480C94"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表示在会议前收到超过十个团体∕个人要求发言，按议会过往的做法，最多只容许十个团体或个别人士发言，因此，是次会议以十个团体或个别人士发表意见为上限，但若有获准许的发言团体∕个人未能出席会议，将按后备名单依次补上。</w:t>
            </w:r>
          </w:p>
          <w:p w:rsidR="00987CDC" w:rsidRPr="008B4607"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邀请香港青年节点代表</w:t>
            </w:r>
            <w:r w:rsidRPr="00042B07">
              <w:rPr>
                <w:rFonts w:eastAsia="SimSun" w:hint="eastAsia"/>
                <w:spacing w:val="20"/>
                <w:szCs w:val="24"/>
                <w:u w:val="single"/>
                <w:lang w:eastAsia="zh-CN"/>
              </w:rPr>
              <w:t>张灵勤先生</w:t>
            </w:r>
            <w:r w:rsidRPr="00042B07">
              <w:rPr>
                <w:rFonts w:eastAsia="SimSun" w:hint="eastAsia"/>
                <w:spacing w:val="20"/>
                <w:szCs w:val="24"/>
                <w:lang w:eastAsia="zh-CN"/>
              </w:rPr>
              <w:t>发言。</w:t>
            </w:r>
            <w:r w:rsidRPr="00042B07">
              <w:rPr>
                <w:rFonts w:eastAsia="SimSun" w:hint="eastAsia"/>
                <w:spacing w:val="20"/>
                <w:szCs w:val="24"/>
                <w:u w:val="single"/>
                <w:lang w:eastAsia="zh-CN"/>
              </w:rPr>
              <w:t>张先生</w:t>
            </w:r>
            <w:r w:rsidRPr="00042B07">
              <w:rPr>
                <w:rFonts w:eastAsia="SimSun" w:hint="eastAsia"/>
                <w:spacing w:val="20"/>
                <w:szCs w:val="24"/>
                <w:lang w:eastAsia="zh-CN"/>
              </w:rPr>
              <w:t>表示他从事法律工作，从不同角度可见，一方希望反暴力，一方则要求成立独立调查委员会。他相信在座各位应该不会反对一个共识，就是香港市民不希望看到有暴力事件发生。即使对政府有要求，也是用和平、理性、非暴力的形式去表达。尤其是他本身作为法律工作者，希望公众</w:t>
            </w:r>
            <w:r w:rsidRPr="00042B07">
              <w:rPr>
                <w:rFonts w:eastAsia="SimSun"/>
                <w:spacing w:val="20"/>
                <w:szCs w:val="24"/>
                <w:lang w:eastAsia="zh-CN"/>
              </w:rPr>
              <w:t>(</w:t>
            </w:r>
            <w:r w:rsidRPr="00042B07">
              <w:rPr>
                <w:rFonts w:eastAsia="SimSun" w:hint="eastAsia"/>
                <w:spacing w:val="20"/>
                <w:szCs w:val="24"/>
                <w:lang w:eastAsia="zh-CN"/>
              </w:rPr>
              <w:t>尤其是年青一代</w:t>
            </w:r>
            <w:r w:rsidRPr="00042B07">
              <w:rPr>
                <w:rFonts w:eastAsia="SimSun"/>
                <w:spacing w:val="20"/>
                <w:szCs w:val="24"/>
                <w:lang w:eastAsia="zh-CN"/>
              </w:rPr>
              <w:t>)</w:t>
            </w:r>
            <w:r w:rsidRPr="00042B07">
              <w:rPr>
                <w:rFonts w:eastAsia="SimSun" w:hint="eastAsia"/>
                <w:spacing w:val="20"/>
                <w:szCs w:val="24"/>
                <w:lang w:eastAsia="zh-CN"/>
              </w:rPr>
              <w:t>了解此情况。他续表示他曾从事不少与年青人法律交流的工作，清楚法治的重要性，在大律师公会的声明上亦曾反映守法是法治很重要的基石，他想强调即使遇到不满意的事情，在座各位议员有责任向市民表明反对以暴力形式表达要求或不满。他续称曾接触各方不少朋友，包括学生、政府官员，甚至曾与司长会面，他理解政府方面有采取行动去改善情况，但落实需要一些时间。另一方面，他指在镜头前看到警方执法的情形，令公众认为警方在执法时出现暴力，他见有议员提出成立独立调查委员会的要求，但另一方面监警会亦正进行调查。他重申绝对不希望将这些事件演变成暴力事件，希望各人</w:t>
            </w:r>
            <w:r w:rsidRPr="00042B07">
              <w:rPr>
                <w:rFonts w:eastAsia="SimSun"/>
                <w:spacing w:val="20"/>
                <w:szCs w:val="24"/>
                <w:lang w:eastAsia="zh-CN"/>
              </w:rPr>
              <w:t>(</w:t>
            </w:r>
            <w:r w:rsidRPr="00042B07">
              <w:rPr>
                <w:rFonts w:eastAsia="SimSun" w:hint="eastAsia"/>
                <w:spacing w:val="20"/>
                <w:szCs w:val="24"/>
                <w:lang w:eastAsia="zh-CN"/>
              </w:rPr>
              <w:t>尤其是年青人</w:t>
            </w:r>
            <w:r w:rsidRPr="00042B07">
              <w:rPr>
                <w:rFonts w:eastAsia="SimSun"/>
                <w:spacing w:val="20"/>
                <w:szCs w:val="24"/>
                <w:lang w:eastAsia="zh-CN"/>
              </w:rPr>
              <w:t>)</w:t>
            </w:r>
            <w:r w:rsidRPr="00042B07">
              <w:rPr>
                <w:rFonts w:eastAsia="SimSun" w:hint="eastAsia"/>
                <w:spacing w:val="20"/>
                <w:szCs w:val="24"/>
                <w:lang w:eastAsia="zh-CN"/>
              </w:rPr>
              <w:t>明白暴力不能令市民达到任何目的，他认为政府不会因为暴力而去做或不做一些事情。</w:t>
            </w:r>
          </w:p>
          <w:p w:rsidR="00987CDC" w:rsidRPr="00480C94"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邀请半山小区事务会代表</w:t>
            </w:r>
            <w:r w:rsidRPr="00042B07">
              <w:rPr>
                <w:rFonts w:eastAsia="SimSun" w:hint="eastAsia"/>
                <w:spacing w:val="20"/>
                <w:szCs w:val="24"/>
                <w:u w:val="single"/>
                <w:lang w:eastAsia="zh-CN"/>
              </w:rPr>
              <w:t>徐景胜先生</w:t>
            </w:r>
            <w:r w:rsidRPr="00042B07">
              <w:rPr>
                <w:rFonts w:eastAsia="SimSun" w:hint="eastAsia"/>
                <w:spacing w:val="20"/>
                <w:szCs w:val="24"/>
                <w:lang w:eastAsia="zh-CN"/>
              </w:rPr>
              <w:t>发言。</w:t>
            </w:r>
            <w:r w:rsidRPr="00042B07">
              <w:rPr>
                <w:rFonts w:eastAsia="SimSun" w:hint="eastAsia"/>
                <w:spacing w:val="20"/>
                <w:szCs w:val="24"/>
                <w:u w:val="single"/>
                <w:lang w:eastAsia="zh-CN"/>
              </w:rPr>
              <w:t>徐先生</w:t>
            </w:r>
            <w:r w:rsidRPr="00042B07">
              <w:rPr>
                <w:rFonts w:eastAsia="SimSun" w:hint="eastAsia"/>
                <w:spacing w:val="20"/>
                <w:szCs w:val="24"/>
                <w:lang w:eastAsia="zh-CN"/>
              </w:rPr>
              <w:t>表示修例风波扰攘至今，社会上冲突不断，而且有暴力事件发生。作为一个香港人，他看到每一次大型游行均是在和平理性下发生，非常感动。但偏偏每一次大型游行之后，竟然有人骑劫了和平理性的民意，然后诉诸于暴力，甚至出现警民冲突，此举让他感到痛心疾首。他表示看到有些社会人士煽动和鼓吹青年人进行暴力的行为，他指青年人难免性格较为冲动，很容易受到一些煽动和鼓吹而去进行一些不必要的行为。他指各人也曾年轻过，应十分明白年青人的想法。然而，作为一个成年人，应好好引导年青人独立理性分析事情、从不同角度去了解事件的发生，甚至应该鼓励他们用和平务实的方式与政府沟通。他续表示现在看到的是有人去煽动青年人进行暴力抗争的行为，甚至以歪曲的概念宣称「没有暴民，只有暴政」，他询问是否可以暴易暴去解决问题，何事是能够以暴易暴地解决，他认为在暴力的争斗中只会一无所有，并会失去社会的和谐和包容，更令青年人对香港失去希望，失去香港人的梦想，有些青年人在绝望的情况下甚至自杀，他为此而感痛心疾首。因此，他希望各位议员、官员和社会人士能放下成见，重新理性讨论事情，有商有量的处理问题。</w:t>
            </w:r>
          </w:p>
          <w:p w:rsidR="00987CDC" w:rsidRPr="00480C94"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邀请中西区关注组代表</w:t>
            </w:r>
            <w:r w:rsidRPr="00042B07">
              <w:rPr>
                <w:rFonts w:eastAsia="SimSun" w:hint="eastAsia"/>
                <w:spacing w:val="20"/>
                <w:szCs w:val="24"/>
                <w:u w:val="single"/>
                <w:lang w:eastAsia="zh-CN"/>
              </w:rPr>
              <w:t>叶锦龙先生</w:t>
            </w:r>
            <w:r w:rsidRPr="00042B07">
              <w:rPr>
                <w:rFonts w:eastAsia="SimSun" w:hint="eastAsia"/>
                <w:spacing w:val="20"/>
                <w:szCs w:val="24"/>
                <w:lang w:eastAsia="zh-CN"/>
              </w:rPr>
              <w:t>发言。</w:t>
            </w:r>
            <w:r w:rsidRPr="00042B07">
              <w:rPr>
                <w:rFonts w:eastAsia="SimSun" w:hint="eastAsia"/>
                <w:spacing w:val="20"/>
                <w:szCs w:val="24"/>
                <w:u w:val="single"/>
                <w:lang w:eastAsia="zh-CN"/>
              </w:rPr>
              <w:t>叶先生</w:t>
            </w:r>
            <w:r w:rsidRPr="00042B07">
              <w:rPr>
                <w:rFonts w:eastAsia="SimSun" w:hint="eastAsia"/>
                <w:spacing w:val="20"/>
                <w:szCs w:val="24"/>
                <w:lang w:eastAsia="zh-CN"/>
              </w:rPr>
              <w:t>表示本年二月、三月开始修订《逃犯条例》，保皇党以民建联为首，经常称被人污蔑，他直指觉得民建联最无耻，「三料议员」</w:t>
            </w:r>
            <w:r w:rsidRPr="00042B07">
              <w:rPr>
                <w:rFonts w:eastAsia="SimSun" w:hint="eastAsia"/>
                <w:spacing w:val="20"/>
                <w:szCs w:val="24"/>
                <w:u w:val="single"/>
                <w:lang w:eastAsia="zh-CN"/>
              </w:rPr>
              <w:t>张国钧议员</w:t>
            </w:r>
            <w:r w:rsidRPr="00042B07">
              <w:rPr>
                <w:rFonts w:eastAsia="SimSun" w:hint="eastAsia"/>
                <w:spacing w:val="20"/>
                <w:szCs w:val="24"/>
                <w:lang w:eastAsia="zh-CN"/>
              </w:rPr>
              <w:t>更责无旁贷，并指如有需要可以告他本人诽谤。他直斥民建联才是最暴力的一方，无人比他们更熟悉共产党对付文革的招数。他亦指</w:t>
            </w:r>
            <w:r w:rsidRPr="00042B07">
              <w:rPr>
                <w:rFonts w:eastAsia="SimSun" w:hint="eastAsia"/>
                <w:spacing w:val="20"/>
                <w:szCs w:val="24"/>
                <w:u w:val="single"/>
                <w:lang w:eastAsia="zh-CN"/>
              </w:rPr>
              <w:t>杨学明议员</w:t>
            </w:r>
            <w:r w:rsidRPr="00042B07">
              <w:rPr>
                <w:rFonts w:eastAsia="SimSun" w:hint="eastAsia"/>
                <w:spacing w:val="20"/>
                <w:szCs w:val="24"/>
                <w:lang w:eastAsia="zh-CN"/>
              </w:rPr>
              <w:t>站在「连侬墙」前支持包容和理性，但认为民建联才最不理性。他表示当初提出修订《逃犯条例》时，很</w:t>
            </w:r>
            <w:r w:rsidRPr="00042B07">
              <w:rPr>
                <w:rFonts w:eastAsia="SimSun" w:hint="eastAsia"/>
                <w:spacing w:val="20"/>
                <w:szCs w:val="24"/>
                <w:lang w:eastAsia="zh-CN"/>
              </w:rPr>
              <w:lastRenderedPageBreak/>
              <w:t>多泛民议员提出过不同的方案，包括日落条款、治外法权，但政府并不接受。民主派议员的和平理性非暴力行动、一百万人游行、二百万人游行表达意见均被政府和保皇党漠视。他斥责民建联是立法会和中西区区议会中的最大党，却只支持政府施政，着他们别忘记他们得的票均是零票议员所堆砌而来的，指占不足一半的民意不算是民意，不是真正的占过半数。他认为是政府封闭了和平理性的对话道路，赶年青人赴死，指</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15</w:t>
            </w:r>
            <w:r w:rsidRPr="00042B07">
              <w:rPr>
                <w:rFonts w:eastAsia="SimSun" w:hint="eastAsia"/>
                <w:spacing w:val="20"/>
                <w:szCs w:val="24"/>
                <w:lang w:eastAsia="zh-CN"/>
              </w:rPr>
              <w:t>日、</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29</w:t>
            </w:r>
            <w:r w:rsidRPr="00042B07">
              <w:rPr>
                <w:rFonts w:eastAsia="SimSun" w:hint="eastAsia"/>
                <w:spacing w:val="20"/>
                <w:szCs w:val="24"/>
                <w:lang w:eastAsia="zh-CN"/>
              </w:rPr>
              <w:t>日和</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30</w:t>
            </w:r>
            <w:r w:rsidRPr="00042B07">
              <w:rPr>
                <w:rFonts w:eastAsia="SimSun" w:hint="eastAsia"/>
                <w:spacing w:val="20"/>
                <w:szCs w:val="24"/>
                <w:lang w:eastAsia="zh-CN"/>
              </w:rPr>
              <w:t>日共有三位年青人牺牲。他直斥有保皇党议员在上次中西区区议会会议时离席，并出言责骂，指是没有良心、没有良知的行为。他希望议员抚心自问，是否值得收取议员的薪金，是否对得起全香港的市民。他表示他是很理性的人，但他现在真的十分愤怒，指历史会将这些现在仍在冷笑的保皇党议员的名字记录在香港的耻辱柱上，香港社会将会记住这些口讲民主建港、实际民主不建港、卖港的「民主叛徒」保皇党议员。</w:t>
            </w:r>
          </w:p>
          <w:p w:rsidR="00987CDC" w:rsidRPr="007A29D4"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color w:val="000000"/>
                <w:spacing w:val="20"/>
                <w:szCs w:val="24"/>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邀请中港食品安全交流协会青年部</w:t>
            </w:r>
            <w:r w:rsidRPr="00042B07">
              <w:rPr>
                <w:rFonts w:eastAsia="SimSun" w:hint="eastAsia"/>
                <w:spacing w:val="20"/>
                <w:szCs w:val="24"/>
                <w:u w:val="single"/>
                <w:lang w:eastAsia="zh-CN"/>
              </w:rPr>
              <w:t>卓友森先生</w:t>
            </w:r>
            <w:r w:rsidRPr="00042B07">
              <w:rPr>
                <w:rFonts w:eastAsia="SimSun" w:hint="eastAsia"/>
                <w:spacing w:val="20"/>
                <w:szCs w:val="24"/>
                <w:lang w:eastAsia="zh-CN"/>
              </w:rPr>
              <w:t>发言。</w:t>
            </w:r>
            <w:r w:rsidRPr="00042B07">
              <w:rPr>
                <w:rFonts w:eastAsia="SimSun" w:hint="eastAsia"/>
                <w:spacing w:val="20"/>
                <w:szCs w:val="24"/>
                <w:u w:val="single"/>
                <w:lang w:eastAsia="zh-CN"/>
              </w:rPr>
              <w:t>卓先生</w:t>
            </w:r>
            <w:r w:rsidRPr="00042B07">
              <w:rPr>
                <w:rFonts w:eastAsia="SimSun" w:hint="eastAsia"/>
                <w:spacing w:val="20"/>
                <w:szCs w:val="24"/>
                <w:lang w:eastAsia="zh-CN"/>
              </w:rPr>
              <w:t>表示中港食品安全交流协会认为立法的初衷并没有问题，如之前区议会主席所述，起因是有香港人在台湾被人谋杀，因两地之间没有引渡条例，所以亡羊补牢，修订条例，为死者讨回公道，对未来可能潜在的罪犯起警示的作用。他表示之后的发展开始演化为威胁政府，如要求只可通过就台湾引渡，但不通过就大陆的引渡、</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9</w:t>
            </w:r>
            <w:r w:rsidRPr="00042B07">
              <w:rPr>
                <w:rFonts w:eastAsia="SimSun" w:hint="eastAsia"/>
                <w:spacing w:val="20"/>
                <w:szCs w:val="24"/>
                <w:lang w:eastAsia="zh-CN"/>
              </w:rPr>
              <w:t>日示威时抗议通过、</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日围堵立法会、</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16</w:t>
            </w:r>
            <w:r w:rsidRPr="00042B07">
              <w:rPr>
                <w:rFonts w:eastAsia="SimSun" w:hint="eastAsia"/>
                <w:spacing w:val="20"/>
                <w:szCs w:val="24"/>
                <w:lang w:eastAsia="zh-CN"/>
              </w:rPr>
              <w:t>日要求行政长官下台、</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21</w:t>
            </w:r>
            <w:r w:rsidRPr="00042B07">
              <w:rPr>
                <w:rFonts w:eastAsia="SimSun" w:hint="eastAsia"/>
                <w:spacing w:val="20"/>
                <w:szCs w:val="24"/>
                <w:lang w:eastAsia="zh-CN"/>
              </w:rPr>
              <w:t>日及</w:t>
            </w:r>
            <w:r w:rsidRPr="00042B07">
              <w:rPr>
                <w:rFonts w:eastAsia="SimSun"/>
                <w:spacing w:val="20"/>
                <w:szCs w:val="24"/>
                <w:lang w:eastAsia="zh-CN"/>
              </w:rPr>
              <w:t>27</w:t>
            </w:r>
            <w:r w:rsidRPr="00042B07">
              <w:rPr>
                <w:rFonts w:eastAsia="SimSun" w:hint="eastAsia"/>
                <w:spacing w:val="20"/>
                <w:szCs w:val="24"/>
                <w:lang w:eastAsia="zh-CN"/>
              </w:rPr>
              <w:t>日围堵警察总部、</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1</w:t>
            </w:r>
            <w:r w:rsidRPr="00042B07">
              <w:rPr>
                <w:rFonts w:eastAsia="SimSun" w:hint="eastAsia"/>
                <w:spacing w:val="20"/>
                <w:szCs w:val="24"/>
                <w:lang w:eastAsia="zh-CN"/>
              </w:rPr>
              <w:t>日冲入立法会捣乱、</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7</w:t>
            </w:r>
            <w:r w:rsidRPr="00042B07">
              <w:rPr>
                <w:rFonts w:eastAsia="SimSun" w:hint="eastAsia"/>
                <w:spacing w:val="20"/>
                <w:szCs w:val="24"/>
                <w:lang w:eastAsia="zh-CN"/>
              </w:rPr>
              <w:t>日围堵高铁站及霸占尖沙咀和旺角、</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13</w:t>
            </w:r>
            <w:r w:rsidRPr="00042B07">
              <w:rPr>
                <w:rFonts w:eastAsia="SimSun" w:hint="eastAsia"/>
                <w:spacing w:val="20"/>
                <w:szCs w:val="24"/>
                <w:lang w:eastAsia="zh-CN"/>
              </w:rPr>
              <w:t>日扰乱上水、</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14</w:t>
            </w:r>
            <w:r w:rsidRPr="00042B07">
              <w:rPr>
                <w:rFonts w:eastAsia="SimSun" w:hint="eastAsia"/>
                <w:spacing w:val="20"/>
                <w:szCs w:val="24"/>
                <w:lang w:eastAsia="zh-CN"/>
              </w:rPr>
              <w:t>日扰乱沙田。他认为事件已变质，所以应该冷静地去探讨日后的问题。他表示对社会最严重的影响是有人恶意袭击警员，认为香港警队是全世界最优秀的警队，称这是毋庸置疑。他续指警员现在被羞辱为一无是处，认为已彻底破坏了底线，表示维持社会秩序的中流砥柱不能被摧毁。他指警方已十分克制，而用铁管、砖头、化学粉末对付警察和不断指骂警察已败坏了社会的道德，最终输的是全香港的人，包括老年人、中年人、青年、少年、甚至幼儿，均会是最终的受害者。</w:t>
            </w:r>
          </w:p>
          <w:p w:rsidR="00987CDC" w:rsidRPr="00C32930" w:rsidRDefault="00987CDC" w:rsidP="00DF20FE">
            <w:pPr>
              <w:jc w:val="both"/>
              <w:rPr>
                <w:rFonts w:hint="eastAsia"/>
                <w:color w:val="000000"/>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邀请</w:t>
            </w:r>
            <w:r w:rsidRPr="00042B07">
              <w:rPr>
                <w:rFonts w:eastAsia="SimSun" w:hint="eastAsia"/>
                <w:spacing w:val="20"/>
                <w:szCs w:val="24"/>
                <w:u w:val="single"/>
                <w:lang w:eastAsia="zh-CN"/>
              </w:rPr>
              <w:t>黄健菁女士</w:t>
            </w:r>
            <w:r w:rsidRPr="00042B07">
              <w:rPr>
                <w:rFonts w:eastAsia="SimSun" w:hint="eastAsia"/>
                <w:spacing w:val="20"/>
                <w:szCs w:val="24"/>
                <w:lang w:eastAsia="zh-CN"/>
              </w:rPr>
              <w:t>发言。</w:t>
            </w:r>
            <w:r w:rsidRPr="00042B07">
              <w:rPr>
                <w:rFonts w:eastAsia="SimSun" w:hint="eastAsia"/>
                <w:spacing w:val="20"/>
                <w:szCs w:val="24"/>
                <w:u w:val="single"/>
                <w:lang w:eastAsia="zh-CN"/>
              </w:rPr>
              <w:t>黄女士</w:t>
            </w:r>
            <w:r w:rsidRPr="00042B07">
              <w:rPr>
                <w:rFonts w:eastAsia="SimSun" w:hint="eastAsia"/>
                <w:spacing w:val="20"/>
                <w:szCs w:val="24"/>
                <w:lang w:eastAsia="zh-CN"/>
              </w:rPr>
              <w:t>认为《逃犯条例》不需要修例，认为支持修例者不是香港人，指他们明知修例是会送香港人赴死也支持修例，甚至欺骗香港人是堵塞法例的漏洞。她认为过去数十年香港没有「送中条例」亦发展良好，亦十分太平，但政府却不听取二百万人及法律专业团体的要求。她要求政府撤回修例，并指民建联及建制派议员多次于议会支持修例而引发市民示威，导致警方使用过份暴力对待示威者。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日「血洗中环」，警察更在市威者在无路可逃的情况下殴打示威者，并阻止记者拍摄真相及追打记者。于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14</w:t>
            </w:r>
            <w:r w:rsidRPr="00042B07">
              <w:rPr>
                <w:rFonts w:eastAsia="SimSun" w:hint="eastAsia"/>
                <w:spacing w:val="20"/>
                <w:szCs w:val="24"/>
                <w:lang w:eastAsia="zh-CN"/>
              </w:rPr>
              <w:t>日警方更进入沙田新城市广场进行拘捕，惊吓市民，她认为执法应尊重市民基本权利，而示威者在未经审讯前是无罪的，警察多次向无攻击性行为的人员施袭，并在没有警告下近距离向示威者头部开枪。她询问警察开枪指引及其违规处分如何，以及警方为何使用围倒和平</w:t>
            </w:r>
            <w:r w:rsidRPr="00042B07">
              <w:rPr>
                <w:rFonts w:eastAsia="SimSun" w:hint="eastAsia"/>
                <w:spacing w:val="20"/>
                <w:szCs w:val="24"/>
                <w:lang w:eastAsia="zh-CN"/>
              </w:rPr>
              <w:lastRenderedPageBreak/>
              <w:t>示威者策略而非驱散人群。她指示威者持有不反对通知书，是合法示威，而警方采用的布袋弹及橡胶子弹会致命。她表示香港的示威者已较外地</w:t>
            </w:r>
            <w:r w:rsidRPr="00042B07">
              <w:rPr>
                <w:rFonts w:eastAsia="SimSun"/>
                <w:spacing w:val="20"/>
                <w:szCs w:val="24"/>
                <w:lang w:eastAsia="zh-CN"/>
              </w:rPr>
              <w:t>(</w:t>
            </w:r>
            <w:r w:rsidRPr="00042B07">
              <w:rPr>
                <w:rFonts w:eastAsia="SimSun" w:hint="eastAsia"/>
                <w:spacing w:val="20"/>
                <w:szCs w:val="24"/>
                <w:lang w:eastAsia="zh-CN"/>
              </w:rPr>
              <w:t>如法国</w:t>
            </w:r>
            <w:r w:rsidRPr="00042B07">
              <w:rPr>
                <w:rFonts w:eastAsia="SimSun"/>
                <w:spacing w:val="20"/>
                <w:szCs w:val="24"/>
                <w:lang w:eastAsia="zh-CN"/>
              </w:rPr>
              <w:t>)</w:t>
            </w:r>
            <w:r w:rsidRPr="00042B07">
              <w:rPr>
                <w:rFonts w:eastAsia="SimSun" w:hint="eastAsia"/>
                <w:spacing w:val="20"/>
                <w:szCs w:val="24"/>
                <w:lang w:eastAsia="zh-CN"/>
              </w:rPr>
              <w:t>温和，但香港的警方却使用过分暴力对待示威者，她指警方及议员不要混淆视听，定性示威者为暴力，并谴责民建联及建制派议员漠视真相，盲目支持警方。她并不满</w:t>
            </w:r>
            <w:r w:rsidRPr="00042B07">
              <w:rPr>
                <w:rFonts w:eastAsia="SimSun" w:hint="eastAsia"/>
                <w:spacing w:val="20"/>
                <w:szCs w:val="24"/>
                <w:u w:val="single"/>
                <w:lang w:eastAsia="zh-CN"/>
              </w:rPr>
              <w:t>主席</w:t>
            </w:r>
            <w:r w:rsidRPr="00042B07">
              <w:rPr>
                <w:rFonts w:eastAsia="SimSun" w:hint="eastAsia"/>
                <w:spacing w:val="20"/>
                <w:szCs w:val="24"/>
                <w:lang w:eastAsia="zh-CN"/>
              </w:rPr>
              <w:t>以中西区区议会主席身份在没有咨询的情况下支持修例，她要求各议员支持成立独立调查委员会，还警方及示威者一个清白。</w:t>
            </w:r>
          </w:p>
          <w:p w:rsidR="00987CDC" w:rsidRPr="0017167E"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邀请守护坚城联盟顾问</w:t>
            </w:r>
            <w:r w:rsidRPr="00042B07">
              <w:rPr>
                <w:rFonts w:eastAsia="SimSun" w:hint="eastAsia"/>
                <w:spacing w:val="20"/>
                <w:szCs w:val="24"/>
                <w:u w:val="single"/>
                <w:lang w:eastAsia="zh-CN"/>
              </w:rPr>
              <w:t>杨浩然先生</w:t>
            </w:r>
            <w:r w:rsidRPr="00042B07">
              <w:rPr>
                <w:rFonts w:eastAsia="SimSun" w:hint="eastAsia"/>
                <w:spacing w:val="20"/>
                <w:szCs w:val="24"/>
                <w:lang w:eastAsia="zh-CN"/>
              </w:rPr>
              <w:t>发言。</w:t>
            </w:r>
            <w:r w:rsidRPr="00042B07">
              <w:rPr>
                <w:rFonts w:eastAsia="SimSun" w:hint="eastAsia"/>
                <w:spacing w:val="20"/>
                <w:szCs w:val="24"/>
                <w:u w:val="single"/>
                <w:lang w:eastAsia="zh-CN"/>
              </w:rPr>
              <w:t>杨先生</w:t>
            </w:r>
            <w:r w:rsidRPr="00042B07">
              <w:rPr>
                <w:rFonts w:eastAsia="SimSun" w:hint="eastAsia"/>
                <w:spacing w:val="20"/>
                <w:szCs w:val="24"/>
                <w:lang w:eastAsia="zh-CN"/>
              </w:rPr>
              <w:t>反对修订《逃犯条例》，认为并没有必要修订条例。他指政府于</w:t>
            </w:r>
            <w:r w:rsidRPr="00042B07">
              <w:rPr>
                <w:rFonts w:eastAsia="SimSun"/>
                <w:spacing w:val="20"/>
                <w:szCs w:val="24"/>
                <w:lang w:eastAsia="zh-CN"/>
              </w:rPr>
              <w:t>1996</w:t>
            </w:r>
            <w:r w:rsidRPr="00042B07">
              <w:rPr>
                <w:rFonts w:eastAsia="SimSun" w:hint="eastAsia"/>
                <w:spacing w:val="20"/>
                <w:szCs w:val="24"/>
                <w:lang w:eastAsia="zh-CN"/>
              </w:rPr>
              <w:t>年曾承诺就中港之间引渡安排另行立法，并不会将《逃犯条例》应用于就内地的引渡，但政府于本年</w:t>
            </w:r>
            <w:r w:rsidRPr="00042B07">
              <w:rPr>
                <w:rFonts w:eastAsia="SimSun"/>
                <w:spacing w:val="20"/>
                <w:szCs w:val="24"/>
                <w:lang w:eastAsia="zh-CN"/>
              </w:rPr>
              <w:t>2</w:t>
            </w:r>
            <w:r w:rsidRPr="00042B07">
              <w:rPr>
                <w:rFonts w:eastAsia="SimSun" w:hint="eastAsia"/>
                <w:spacing w:val="20"/>
                <w:szCs w:val="24"/>
                <w:lang w:eastAsia="zh-CN"/>
              </w:rPr>
              <w:t>月</w:t>
            </w:r>
            <w:r w:rsidRPr="00042B07">
              <w:rPr>
                <w:rFonts w:eastAsia="SimSun"/>
                <w:spacing w:val="20"/>
                <w:szCs w:val="24"/>
                <w:lang w:eastAsia="zh-CN"/>
              </w:rPr>
              <w:t>13</w:t>
            </w:r>
            <w:r w:rsidRPr="00042B07">
              <w:rPr>
                <w:rFonts w:eastAsia="SimSun" w:hint="eastAsia"/>
                <w:spacing w:val="20"/>
                <w:szCs w:val="24"/>
                <w:lang w:eastAsia="zh-CN"/>
              </w:rPr>
              <w:t>日提出修订《逃犯条例》，他认为政府违背承诺，修例的需要性及动机令人怀疑。此外，他指政府推行修订《逃犯条例》期间引起社会极大回响及多次冲突，学生、青年、新闻工作者受伤，更导致有青年人自杀，同时揭示警方不适当使用武力，包括对新闻工作者及示威人士使用过份武力，如手指插眼、追打撤离人士、警棍「扑头」、近距离喷射胡椒喷剂。他指即使现时设有相关投诉警察的制度，但他认为现时的警察投诉科及监警会存有先天性缺陷，警察投诉科隶属警务署，等于「自己人查自己人」，而监警会由政府委任，公正令人怀疑。他强烈要求成立独立调查委员会，由法官领导，调查警员有否使用过份武力。另外，他谴责特区政府及建制派包庇纵容警方滥用暴力，导致不必要的冲突及伤亡。他指社会各界已强烈谴责警方使用过份武力，遗憾地特区政府及建制派议员一方面否决成立独立调查委员会，另一方面多次公开支持警方使用武力及举行支持警方的集会，他认为这样只会令警权膨胀，市民人权受到侵蚀，做法令人发指。最后，他表示</w:t>
            </w:r>
            <w:r w:rsidRPr="00042B07">
              <w:rPr>
                <w:rFonts w:eastAsia="SimSun" w:hint="eastAsia"/>
                <w:spacing w:val="20"/>
                <w:szCs w:val="24"/>
                <w:u w:val="single"/>
                <w:lang w:eastAsia="zh-CN"/>
              </w:rPr>
              <w:t>叶永成议员</w:t>
            </w:r>
            <w:r w:rsidRPr="00042B07">
              <w:rPr>
                <w:rFonts w:eastAsia="SimSun" w:hint="eastAsia"/>
                <w:spacing w:val="20"/>
                <w:szCs w:val="24"/>
                <w:lang w:eastAsia="zh-CN"/>
              </w:rPr>
              <w:t>在未经区议会讨论及议决的情况下，擅自以中西区区议会</w:t>
            </w:r>
            <w:r w:rsidRPr="00042B07">
              <w:rPr>
                <w:rFonts w:eastAsia="SimSun" w:hint="eastAsia"/>
                <w:spacing w:val="20"/>
                <w:szCs w:val="24"/>
                <w:u w:val="single"/>
                <w:lang w:eastAsia="zh-CN"/>
              </w:rPr>
              <w:t>主席</w:t>
            </w:r>
            <w:r w:rsidRPr="00042B07">
              <w:rPr>
                <w:rFonts w:eastAsia="SimSun" w:hint="eastAsia"/>
                <w:spacing w:val="20"/>
                <w:szCs w:val="24"/>
                <w:lang w:eastAsia="zh-CN"/>
              </w:rPr>
              <w:t>身份联署赞成尽早将修订《逃犯条例》直接提交立法会大会，此做法有如强奸民意，误导政府，他认为</w:t>
            </w:r>
            <w:r w:rsidRPr="00042B07">
              <w:rPr>
                <w:rFonts w:eastAsia="SimSun" w:hint="eastAsia"/>
                <w:spacing w:val="20"/>
                <w:szCs w:val="24"/>
                <w:u w:val="single"/>
                <w:lang w:eastAsia="zh-CN"/>
              </w:rPr>
              <w:t>叶永成议员</w:t>
            </w:r>
            <w:r w:rsidRPr="00042B07">
              <w:rPr>
                <w:rFonts w:eastAsia="SimSun" w:hint="eastAsia"/>
                <w:spacing w:val="20"/>
                <w:szCs w:val="24"/>
                <w:lang w:eastAsia="zh-CN"/>
              </w:rPr>
              <w:t>此举滥用区议会</w:t>
            </w:r>
            <w:r w:rsidRPr="00042B07">
              <w:rPr>
                <w:rFonts w:eastAsia="SimSun" w:hint="eastAsia"/>
                <w:spacing w:val="20"/>
                <w:szCs w:val="24"/>
                <w:u w:val="single"/>
                <w:lang w:eastAsia="zh-CN"/>
              </w:rPr>
              <w:t>主席</w:t>
            </w:r>
            <w:r w:rsidRPr="00042B07">
              <w:rPr>
                <w:rFonts w:eastAsia="SimSun" w:hint="eastAsia"/>
                <w:spacing w:val="20"/>
                <w:szCs w:val="24"/>
                <w:lang w:eastAsia="zh-CN"/>
              </w:rPr>
              <w:t>身份，必须强烈谴责。</w:t>
            </w:r>
          </w:p>
          <w:p w:rsidR="00987CDC" w:rsidRPr="0044666B"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邀请</w:t>
            </w:r>
            <w:r w:rsidRPr="00042B07">
              <w:rPr>
                <w:rFonts w:eastAsia="SimSun" w:hint="eastAsia"/>
                <w:spacing w:val="20"/>
                <w:szCs w:val="24"/>
                <w:u w:val="single"/>
                <w:lang w:eastAsia="zh-CN"/>
              </w:rPr>
              <w:t>王启超先生</w:t>
            </w:r>
            <w:r w:rsidRPr="00042B07">
              <w:rPr>
                <w:rFonts w:eastAsia="SimSun" w:hint="eastAsia"/>
                <w:spacing w:val="20"/>
                <w:szCs w:val="24"/>
                <w:lang w:eastAsia="zh-CN"/>
              </w:rPr>
              <w:t>发言。</w:t>
            </w:r>
            <w:r w:rsidRPr="00042B07">
              <w:rPr>
                <w:rFonts w:eastAsia="SimSun" w:hint="eastAsia"/>
                <w:spacing w:val="20"/>
                <w:szCs w:val="24"/>
                <w:u w:val="single"/>
                <w:lang w:eastAsia="zh-CN"/>
              </w:rPr>
              <w:t>王先生</w:t>
            </w:r>
            <w:r w:rsidRPr="00042B07">
              <w:rPr>
                <w:rFonts w:eastAsia="SimSun" w:hint="eastAsia"/>
                <w:spacing w:val="20"/>
                <w:szCs w:val="24"/>
                <w:lang w:eastAsia="zh-CN"/>
              </w:rPr>
              <w:t>表示作为坚尼地城的街坊，只要建制派议员摆街站，他定会向建制派议员追问，直到他们道歉，还香港人一个公道。他指就政府及一众建制派议员支持修订《逃犯条例》，假借台湾事件，为中共政权断送香港「防火门」，让香港人因此「被送中」，区议会未作出地区咨询，一直指鹿为马，转移视线，实在令人非常愤怒。他并表示在</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15</w:t>
            </w:r>
            <w:r w:rsidRPr="00042B07">
              <w:rPr>
                <w:rFonts w:eastAsia="SimSun" w:hint="eastAsia"/>
                <w:spacing w:val="20"/>
                <w:szCs w:val="24"/>
                <w:lang w:eastAsia="zh-CN"/>
              </w:rPr>
              <w:t>日</w:t>
            </w:r>
            <w:r w:rsidRPr="00042B07">
              <w:rPr>
                <w:rFonts w:eastAsia="SimSun" w:hint="eastAsia"/>
                <w:spacing w:val="20"/>
                <w:szCs w:val="24"/>
                <w:u w:val="single"/>
                <w:lang w:eastAsia="zh-CN"/>
              </w:rPr>
              <w:t>陈学锋议员</w:t>
            </w:r>
            <w:r w:rsidRPr="00042B07">
              <w:rPr>
                <w:rFonts w:eastAsia="SimSun" w:hint="eastAsia"/>
                <w:spacing w:val="20"/>
                <w:szCs w:val="24"/>
                <w:lang w:eastAsia="zh-CN"/>
              </w:rPr>
              <w:t>于街站表示支持《逃犯条例》，在</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27</w:t>
            </w:r>
            <w:r w:rsidRPr="00042B07">
              <w:rPr>
                <w:rFonts w:eastAsia="SimSun" w:hint="eastAsia"/>
                <w:spacing w:val="20"/>
                <w:szCs w:val="24"/>
                <w:lang w:eastAsia="zh-CN"/>
              </w:rPr>
              <w:t>日当</w:t>
            </w:r>
            <w:r w:rsidRPr="00042B07">
              <w:rPr>
                <w:rFonts w:eastAsia="SimSun" w:hint="eastAsia"/>
                <w:spacing w:val="20"/>
                <w:szCs w:val="24"/>
                <w:u w:val="single"/>
                <w:lang w:eastAsia="zh-CN"/>
              </w:rPr>
              <w:t>陈学锋议员</w:t>
            </w:r>
            <w:r w:rsidRPr="00042B07">
              <w:rPr>
                <w:rFonts w:eastAsia="SimSun" w:hint="eastAsia"/>
                <w:spacing w:val="20"/>
                <w:szCs w:val="24"/>
                <w:lang w:eastAsia="zh-CN"/>
              </w:rPr>
              <w:t>于街站被追问为何联署支持直上大会时，却指</w:t>
            </w:r>
            <w:r w:rsidRPr="00042B07">
              <w:rPr>
                <w:rFonts w:eastAsia="SimSun" w:hint="eastAsia"/>
                <w:spacing w:val="20"/>
                <w:szCs w:val="24"/>
                <w:u w:val="single"/>
                <w:lang w:eastAsia="zh-CN"/>
              </w:rPr>
              <w:t>叶永成议员</w:t>
            </w:r>
            <w:r w:rsidRPr="00042B07">
              <w:rPr>
                <w:rFonts w:eastAsia="SimSun" w:hint="eastAsia"/>
                <w:spacing w:val="20"/>
                <w:szCs w:val="24"/>
                <w:lang w:eastAsia="zh-CN"/>
              </w:rPr>
              <w:t>只是以个人身份参与联署。</w:t>
            </w:r>
            <w:r w:rsidRPr="00042B07">
              <w:rPr>
                <w:rFonts w:eastAsia="SimSun" w:hint="eastAsia"/>
                <w:spacing w:val="20"/>
                <w:szCs w:val="24"/>
                <w:u w:val="single"/>
                <w:lang w:eastAsia="zh-CN"/>
              </w:rPr>
              <w:t>王先生</w:t>
            </w:r>
            <w:r w:rsidRPr="00042B07">
              <w:rPr>
                <w:rFonts w:eastAsia="SimSun" w:hint="eastAsia"/>
                <w:spacing w:val="20"/>
                <w:szCs w:val="24"/>
                <w:lang w:eastAsia="zh-CN"/>
              </w:rPr>
              <w:t>询问为何区议会主席未经任何公开讨论下可以代表整个区议会赞成尽快将修订条例推上大会。他表示建制派、保皇党作为最支持政府施政的党派，理应听从中央指令通过条例，可惜行政长官最终提出有关修订「寿终正寝」。建制派当初霸道地表示无论如何也要在大会三读二读通过，但随着二百万人游行后，建制派的霸气却烟消云散，彷佛忘记自己曾表达的立场，</w:t>
            </w:r>
            <w:r w:rsidRPr="00042B07">
              <w:rPr>
                <w:rFonts w:eastAsia="SimSun" w:hint="eastAsia"/>
                <w:spacing w:val="20"/>
                <w:szCs w:val="24"/>
                <w:u w:val="single"/>
                <w:lang w:eastAsia="zh-CN"/>
              </w:rPr>
              <w:t>王先生</w:t>
            </w:r>
            <w:r w:rsidRPr="00042B07">
              <w:rPr>
                <w:rFonts w:eastAsia="SimSun" w:hint="eastAsia"/>
                <w:spacing w:val="20"/>
                <w:szCs w:val="24"/>
                <w:lang w:eastAsia="zh-CN"/>
              </w:rPr>
              <w:t>指这并非负责任的政客所为，辜负了他们的支持者，认为政治</w:t>
            </w:r>
            <w:r w:rsidRPr="00042B07">
              <w:rPr>
                <w:rFonts w:eastAsia="SimSun" w:hint="eastAsia"/>
                <w:spacing w:val="20"/>
                <w:szCs w:val="24"/>
                <w:lang w:eastAsia="zh-CN"/>
              </w:rPr>
              <w:lastRenderedPageBreak/>
              <w:t>取态不能随风摆柳，不但退缩，更没有勇气向香港人致歉。他指他曾被民建联义工推打，但及后警方认为证据不足而不受理，指伤人者只是出于自卫，他不接受警方或民建联包庇义工。</w:t>
            </w:r>
          </w:p>
          <w:p w:rsidR="00987CDC" w:rsidRPr="007240E0"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邀请</w:t>
            </w:r>
            <w:r w:rsidRPr="00042B07">
              <w:rPr>
                <w:rFonts w:eastAsia="SimSun" w:hint="eastAsia"/>
                <w:spacing w:val="20"/>
                <w:szCs w:val="24"/>
                <w:u w:val="single"/>
                <w:lang w:eastAsia="zh-CN"/>
              </w:rPr>
              <w:t>张启昕小姐</w:t>
            </w:r>
            <w:r w:rsidRPr="00042B07">
              <w:rPr>
                <w:rFonts w:eastAsia="SimSun" w:hint="eastAsia"/>
                <w:spacing w:val="20"/>
                <w:szCs w:val="24"/>
                <w:lang w:eastAsia="zh-CN"/>
              </w:rPr>
              <w:t>发言。</w:t>
            </w:r>
            <w:r w:rsidRPr="00042B07">
              <w:rPr>
                <w:rFonts w:eastAsia="SimSun" w:hint="eastAsia"/>
                <w:spacing w:val="20"/>
                <w:szCs w:val="24"/>
                <w:u w:val="single"/>
                <w:lang w:eastAsia="zh-CN"/>
              </w:rPr>
              <w:t>张小姐</w:t>
            </w:r>
            <w:r w:rsidRPr="00042B07">
              <w:rPr>
                <w:rFonts w:eastAsia="SimSun" w:hint="eastAsia"/>
                <w:spacing w:val="20"/>
                <w:szCs w:val="24"/>
                <w:lang w:eastAsia="zh-CN"/>
              </w:rPr>
              <w:t>表示区议会作为最能知悉及反映民意的单位，不过十八区区议会在建制派主导下非常无能。她认为建制派议员失职，在未有洞察及聆听民意的情况下，未有向政府如实反映，未有于小区中作咨询，未在议会中讨论，就代表议会赞同修例。她表示建制派议员责无旁贷，而</w:t>
            </w:r>
            <w:r w:rsidRPr="00042B07">
              <w:rPr>
                <w:rFonts w:eastAsia="SimSun" w:hint="eastAsia"/>
                <w:spacing w:val="20"/>
                <w:szCs w:val="24"/>
                <w:u w:val="single"/>
                <w:lang w:eastAsia="zh-CN"/>
              </w:rPr>
              <w:t>主席</w:t>
            </w:r>
            <w:r w:rsidRPr="00042B07">
              <w:rPr>
                <w:rFonts w:eastAsia="SimSun" w:hint="eastAsia"/>
                <w:spacing w:val="20"/>
                <w:szCs w:val="24"/>
                <w:lang w:eastAsia="zh-CN"/>
              </w:rPr>
              <w:t>更是首当其冲。她指行政长官已将修例的工作定性为失败，当中最失败的是建制派没有如实向政府反映民意，直至修例风波令社会严重撕裂，警民关系更是史无前例地决裂，认为是他们不可推卸的责任。另外，她指于</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4</w:t>
            </w:r>
            <w:r w:rsidRPr="00042B07">
              <w:rPr>
                <w:rFonts w:eastAsia="SimSun" w:hint="eastAsia"/>
                <w:spacing w:val="20"/>
                <w:szCs w:val="24"/>
                <w:lang w:eastAsia="zh-CN"/>
              </w:rPr>
              <w:t>日的区议会大会中，</w:t>
            </w:r>
            <w:r w:rsidRPr="00042B07">
              <w:rPr>
                <w:rFonts w:eastAsia="SimSun" w:hint="eastAsia"/>
                <w:spacing w:val="20"/>
                <w:szCs w:val="24"/>
                <w:u w:val="single"/>
                <w:lang w:eastAsia="zh-CN"/>
              </w:rPr>
              <w:t>李志恒议员</w:t>
            </w:r>
            <w:r w:rsidRPr="00042B07">
              <w:rPr>
                <w:rFonts w:eastAsia="SimSun" w:hint="eastAsia"/>
                <w:spacing w:val="20"/>
                <w:szCs w:val="24"/>
                <w:lang w:eastAsia="zh-CN"/>
              </w:rPr>
              <w:t>代表建制派其余十位议员读出一份声明，内容只是谴责示威者，只字不提制度的暴力、政府高官的过失，亦没有追究警方使用过份武力及违反警例的行为。她认为是因为建制派的包庇维护，造成政府死不悔改的强硬态度，继续纵容警方滥权搜捕、说谎、使用暴力对待市民。即使市民对送中条例的意见不一、或非每人都认同示威者的抗争手法，但警队如此滥权搜捕、蓄意隐藏委任证、多番编制谎言误导市民、侮辱记者及救护员、挑衅市民等恶行，市民已经看在眼内，警队已经名誉扫地。她续指若建制派议员认为犯法的示威者需要负上法律责任，为何不赞成成立独立调查委员会调查运动中滥权渎职的警员，以还警察及市民一个公道。她表示因建制派纵容及无理袒护警方，才使社会形成现今的局面，认为现时香港所受的伤害，建制派议员就算修桥补路，也永远不能补偿。</w:t>
            </w:r>
          </w:p>
          <w:p w:rsidR="00987CDC" w:rsidRPr="00980979"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u w:val="single"/>
                <w:lang w:eastAsia="zh-CN"/>
              </w:rPr>
            </w:pPr>
            <w:r w:rsidRPr="00042B07">
              <w:rPr>
                <w:rFonts w:eastAsia="SimSun" w:hint="eastAsia"/>
                <w:spacing w:val="20"/>
                <w:szCs w:val="24"/>
                <w:lang w:eastAsia="zh-CN"/>
              </w:rPr>
              <w:t>主席邀请</w:t>
            </w:r>
            <w:r w:rsidRPr="00042B07">
              <w:rPr>
                <w:rFonts w:eastAsia="SimSun" w:hint="eastAsia"/>
                <w:spacing w:val="20"/>
                <w:szCs w:val="24"/>
                <w:u w:val="single"/>
                <w:lang w:eastAsia="zh-CN"/>
              </w:rPr>
              <w:t>苏逸靖先生</w:t>
            </w:r>
            <w:r w:rsidRPr="00042B07">
              <w:rPr>
                <w:rFonts w:eastAsia="SimSun" w:hint="eastAsia"/>
                <w:spacing w:val="20"/>
                <w:szCs w:val="24"/>
                <w:lang w:eastAsia="zh-CN"/>
              </w:rPr>
              <w:t>发言。</w:t>
            </w:r>
            <w:r w:rsidRPr="00042B07">
              <w:rPr>
                <w:rFonts w:eastAsia="SimSun" w:hint="eastAsia"/>
                <w:spacing w:val="20"/>
                <w:szCs w:val="24"/>
                <w:u w:val="single"/>
                <w:lang w:eastAsia="zh-CN"/>
              </w:rPr>
              <w:t>苏先生</w:t>
            </w:r>
            <w:r w:rsidRPr="00042B07">
              <w:rPr>
                <w:rFonts w:eastAsia="SimSun" w:hint="eastAsia"/>
                <w:spacing w:val="20"/>
                <w:szCs w:val="24"/>
                <w:lang w:eastAsia="zh-CN"/>
              </w:rPr>
              <w:t>指自己是于中环上班的普通市民，市民于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9</w:t>
            </w:r>
            <w:r w:rsidRPr="00042B07">
              <w:rPr>
                <w:rFonts w:eastAsia="SimSun" w:hint="eastAsia"/>
                <w:spacing w:val="20"/>
                <w:szCs w:val="24"/>
                <w:lang w:eastAsia="zh-CN"/>
              </w:rPr>
              <w:t>日及</w:t>
            </w:r>
            <w:r w:rsidRPr="00042B07">
              <w:rPr>
                <w:rFonts w:eastAsia="SimSun"/>
                <w:spacing w:val="20"/>
                <w:szCs w:val="24"/>
                <w:lang w:eastAsia="zh-CN"/>
              </w:rPr>
              <w:t>12</w:t>
            </w:r>
            <w:r w:rsidRPr="00042B07">
              <w:rPr>
                <w:rFonts w:eastAsia="SimSun" w:hint="eastAsia"/>
                <w:spacing w:val="20"/>
                <w:szCs w:val="24"/>
                <w:lang w:eastAsia="zh-CN"/>
              </w:rPr>
              <w:t>日和平表达自我要求时，他身为香港人感到骄傲。但慢慢演变为包围警察总部、冲击立法会的行为时，他感到不高兴。他欣赏警察的克制，同时谴责政治领袖鼓吹暴力的行为，特别是某些泛民议员包庇一些冲击的示威者。</w:t>
            </w:r>
          </w:p>
          <w:p w:rsidR="00987CDC" w:rsidRPr="00A074E3" w:rsidRDefault="00987CDC" w:rsidP="00DF20FE">
            <w:pPr>
              <w:jc w:val="both"/>
              <w:rPr>
                <w:rFonts w:hint="eastAsia"/>
                <w:spacing w:val="20"/>
                <w:szCs w:val="24"/>
                <w:u w:val="single"/>
                <w:lang w:eastAsia="zh-CN"/>
              </w:rPr>
            </w:pPr>
          </w:p>
        </w:tc>
      </w:tr>
      <w:tr w:rsidR="00987CDC" w:rsidRPr="00C32930" w:rsidTr="00DF20FE">
        <w:tc>
          <w:tcPr>
            <w:tcW w:w="9191" w:type="dxa"/>
            <w:gridSpan w:val="6"/>
          </w:tcPr>
          <w:p w:rsidR="00987CDC" w:rsidRPr="00C32930"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lang w:eastAsia="zh-CN"/>
              </w:rPr>
              <w:t>主席邀请</w:t>
            </w:r>
            <w:r w:rsidRPr="00042B07">
              <w:rPr>
                <w:rFonts w:eastAsia="SimSun" w:hint="eastAsia"/>
                <w:spacing w:val="20"/>
                <w:szCs w:val="24"/>
                <w:u w:val="single"/>
                <w:lang w:eastAsia="zh-CN"/>
              </w:rPr>
              <w:t>杨铭辉先生</w:t>
            </w:r>
            <w:r w:rsidRPr="00042B07">
              <w:rPr>
                <w:rFonts w:eastAsia="SimSun" w:hint="eastAsia"/>
                <w:spacing w:val="20"/>
                <w:szCs w:val="24"/>
                <w:lang w:eastAsia="zh-CN"/>
              </w:rPr>
              <w:t>发言。</w:t>
            </w:r>
            <w:r w:rsidRPr="00042B07">
              <w:rPr>
                <w:rFonts w:eastAsia="SimSun" w:hint="eastAsia"/>
                <w:spacing w:val="20"/>
                <w:szCs w:val="24"/>
                <w:u w:val="single"/>
                <w:lang w:eastAsia="zh-CN"/>
              </w:rPr>
              <w:t>杨先生</w:t>
            </w:r>
            <w:r w:rsidRPr="00042B07">
              <w:rPr>
                <w:rFonts w:eastAsia="SimSun" w:hint="eastAsia"/>
                <w:spacing w:val="20"/>
                <w:szCs w:val="24"/>
                <w:lang w:eastAsia="zh-CN"/>
              </w:rPr>
              <w:t>表示他以为自己出席的是立法会会议而非区议会会议，指区议会并不讨论民生议题，反而讨论政治议题。他表示中国共产党成立七十年，已经发展到世界第二大经济体，香港每年超过一亿人次出国，普遍生活水平提高。他作为香港出生的市民，仍然支持政府修订《逃犯条例》。他认为香港已走向文革化及非理性，令他感到失望。他请传媒公平地报导整个</w:t>
            </w:r>
            <w:r w:rsidRPr="00042B07">
              <w:rPr>
                <w:rFonts w:eastAsia="SimSun"/>
                <w:spacing w:val="20"/>
                <w:szCs w:val="24"/>
                <w:lang w:eastAsia="zh-CN"/>
              </w:rPr>
              <w:t>6</w:t>
            </w:r>
            <w:r w:rsidRPr="00042B07">
              <w:rPr>
                <w:rFonts w:eastAsia="SimSun" w:hint="eastAsia"/>
                <w:spacing w:val="20"/>
                <w:szCs w:val="24"/>
                <w:lang w:eastAsia="zh-CN"/>
              </w:rPr>
              <w:t>月所发生的事情，包括香港混乱的形势。他指内地曾发生</w:t>
            </w:r>
            <w:r w:rsidRPr="00042B07">
              <w:rPr>
                <w:rFonts w:eastAsia="SimSun"/>
                <w:spacing w:val="20"/>
                <w:szCs w:val="24"/>
                <w:lang w:eastAsia="zh-CN"/>
              </w:rPr>
              <w:t>709</w:t>
            </w:r>
            <w:r w:rsidRPr="00042B07">
              <w:rPr>
                <w:rFonts w:eastAsia="SimSun" w:hint="eastAsia"/>
                <w:spacing w:val="20"/>
                <w:szCs w:val="24"/>
                <w:lang w:eastAsia="zh-CN"/>
              </w:rPr>
              <w:t>事件、六四事件，本年亦是新疆恐袭事件十周年，但内地形势平静，反而是香港最混乱。他认为示威者可以反对《逃犯条例》，但不同意高举港英旗，认为这是绑架香港人与十四亿内地人对抗。他指各人的讨论已经偏离了是次讨论议题，一方面这是中西区区议会会议，其次亦没有谴责行政长官，只是在讨论警察行为，而他认为所提及的警察暴力行为有商榷余地，</w:t>
            </w:r>
            <w:r w:rsidRPr="00042B07">
              <w:rPr>
                <w:rFonts w:eastAsia="SimSun" w:hint="eastAsia"/>
                <w:spacing w:val="20"/>
                <w:szCs w:val="24"/>
                <w:lang w:eastAsia="zh-CN"/>
              </w:rPr>
              <w:lastRenderedPageBreak/>
              <w:t>他希望香港能尽快展现笑容。</w:t>
            </w:r>
          </w:p>
          <w:p w:rsidR="00987CDC" w:rsidRPr="0044666B" w:rsidRDefault="00987CDC" w:rsidP="00DF20FE">
            <w:pPr>
              <w:jc w:val="both"/>
              <w:rPr>
                <w:rFonts w:hint="eastAsia"/>
                <w:spacing w:val="20"/>
                <w:szCs w:val="24"/>
                <w:lang w:eastAsia="zh-CN"/>
              </w:rPr>
            </w:pPr>
          </w:p>
        </w:tc>
      </w:tr>
      <w:tr w:rsidR="00987CDC" w:rsidRPr="00C32930" w:rsidTr="00DF20FE">
        <w:tc>
          <w:tcPr>
            <w:tcW w:w="9191" w:type="dxa"/>
            <w:gridSpan w:val="6"/>
          </w:tcPr>
          <w:p w:rsidR="00987CDC"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开放议程讨论。</w:t>
            </w:r>
          </w:p>
          <w:p w:rsidR="00987CDC" w:rsidRPr="0044666B" w:rsidRDefault="00987CDC" w:rsidP="00DF20FE">
            <w:pPr>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(a)</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陈捷贵议员</w:t>
            </w:r>
            <w:r w:rsidRPr="00042B07">
              <w:rPr>
                <w:rFonts w:eastAsia="SimSun" w:hint="eastAsia"/>
                <w:spacing w:val="20"/>
                <w:szCs w:val="24"/>
                <w:lang w:eastAsia="zh-CN"/>
              </w:rPr>
              <w:t>表示香港已到达转折点，望各人三思香港要往何处去，考虑应向前行还是让香港的光辉黯淡下去。他指现时已有迹象显示香港的旅游人次急剧减少，游客转去邻近地区，不少国际会议及展览活动纷纷移离别处，取消于香港举行。大企业及外资企业亦在重新估计对香港的投资，考虑应否减资、转移部份资产或撤资。许多行业的生意一落千丈，开始裁员。他指任何人均有言论自由、批评政府施政的自由、发表政见的自由，不过需以和平理性的方式进行，没有权力诉诸暴力。他认为以暴力方式改变社会，不但无从改革，只会令社会愈来愈混乱，最终一败涂地、两败俱伤。他支持各人以和平理性的方式争取要求，反对诉诸暴力。</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(b)</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甘乃威议员</w:t>
            </w:r>
            <w:r w:rsidRPr="00042B07">
              <w:rPr>
                <w:rFonts w:eastAsia="SimSun" w:hint="eastAsia"/>
                <w:spacing w:val="20"/>
                <w:szCs w:val="24"/>
                <w:lang w:eastAsia="zh-CN"/>
              </w:rPr>
              <w:t>指各位议员理解现时政治的问题，可惜香港政府企图以警察解决不能解决的问题。他认为前线警察对此情况感到困惑，他澄清任何警务人员滥用暴力，必须以香港刑法追究，他举例指示威者咬断他人手指，第二日实时需要落案，但香港警察胡乱打人，在区议员举起双手时施放胡椒喷雾，却不需要负上责任或落案，这状况令香港市民认为不公平。他指刚才有发言者指香港警队是全世界最优秀警队，他认为这只是在</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日前的认信，但他认为于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后香港警队均被认为是「过街老鼠」，他不满警务处管理层不肯处理投诉，于警监会投诉网站亦不能提交意见。他引述报章社论指民建联「忘恩负义最大党，民建联有负香江，民建联多年来对香港毫无建树，反而招惹劣评，他们六位成员举字牌的照片，给改图为『民建联最无耻』，坊间嘲讽该党『礼义廉』，意思即是『无耻』。」</w:t>
            </w:r>
            <w:r w:rsidRPr="00042B07">
              <w:rPr>
                <w:rFonts w:eastAsia="SimSun" w:hint="eastAsia"/>
                <w:spacing w:val="20"/>
                <w:szCs w:val="24"/>
                <w:u w:val="single"/>
                <w:lang w:eastAsia="zh-CN"/>
              </w:rPr>
              <w:t>甘议员</w:t>
            </w:r>
            <w:r w:rsidRPr="00042B07">
              <w:rPr>
                <w:rFonts w:eastAsia="SimSun" w:hint="eastAsia"/>
                <w:spacing w:val="20"/>
                <w:szCs w:val="24"/>
                <w:lang w:eastAsia="zh-CN"/>
              </w:rPr>
              <w:t>指一个政党给予市民这种印象，可见其作为如何不堪，因此他是日不会再次提及民建联。他询问建制派中非民建联的议员在反对市民暴力的同时、于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9</w:t>
            </w:r>
            <w:r w:rsidRPr="00042B07">
              <w:rPr>
                <w:rFonts w:eastAsia="SimSun" w:hint="eastAsia"/>
                <w:spacing w:val="20"/>
                <w:szCs w:val="24"/>
                <w:lang w:eastAsia="zh-CN"/>
              </w:rPr>
              <w:t>日看见一百万人上街后，有否为市民向政府表达意见，有否为市民向政府表达不要修订《逃犯条例》。他指有意见指要谴责市民暴力及煽动青年人，但他认为香港市民有许多信息，香港的年青人亦懂得独立思考，不会轻易被煽动。民主党要求和平、理性、非暴力，但却一百万人、二百万人的意见却无人听取。他表示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25</w:t>
            </w:r>
            <w:r w:rsidRPr="00042B07">
              <w:rPr>
                <w:rFonts w:eastAsia="SimSun" w:hint="eastAsia"/>
                <w:spacing w:val="20"/>
                <w:szCs w:val="24"/>
                <w:lang w:eastAsia="zh-CN"/>
              </w:rPr>
              <w:t>日曾要求开特别会议，直到</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18</w:t>
            </w:r>
            <w:r w:rsidRPr="00042B07">
              <w:rPr>
                <w:rFonts w:eastAsia="SimSun" w:hint="eastAsia"/>
                <w:spacing w:val="20"/>
                <w:szCs w:val="24"/>
                <w:lang w:eastAsia="zh-CN"/>
              </w:rPr>
              <w:t>日才成功开会，他认为这是制度的暴力，并扭曲香港市民想表达的意见。</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(c)</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color w:val="000000"/>
                <w:spacing w:val="20"/>
                <w:szCs w:val="24"/>
                <w:u w:val="single"/>
                <w:lang w:eastAsia="zh-CN"/>
              </w:rPr>
              <w:t>郑丽琼议员</w:t>
            </w:r>
            <w:r w:rsidRPr="00042B07">
              <w:rPr>
                <w:rFonts w:eastAsia="SimSun" w:hint="eastAsia"/>
                <w:color w:val="000000"/>
                <w:spacing w:val="20"/>
                <w:szCs w:val="24"/>
                <w:lang w:eastAsia="zh-CN"/>
              </w:rPr>
              <w:t>表</w:t>
            </w:r>
            <w:r w:rsidRPr="00042B07">
              <w:rPr>
                <w:rFonts w:eastAsia="SimSun" w:hint="eastAsia"/>
                <w:spacing w:val="20"/>
                <w:szCs w:val="24"/>
                <w:lang w:eastAsia="zh-CN"/>
              </w:rPr>
              <w:t>示文件于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25</w:t>
            </w:r>
            <w:r w:rsidRPr="00042B07">
              <w:rPr>
                <w:rFonts w:eastAsia="SimSun" w:hint="eastAsia"/>
                <w:spacing w:val="20"/>
                <w:szCs w:val="24"/>
                <w:lang w:eastAsia="zh-CN"/>
              </w:rPr>
              <w:t>日提交秘书处，秘书处多次询问各议员，到当日才可以开会。</w:t>
            </w:r>
            <w:r w:rsidRPr="00042B07">
              <w:rPr>
                <w:rFonts w:eastAsia="SimSun" w:hint="eastAsia"/>
                <w:spacing w:val="20"/>
                <w:szCs w:val="24"/>
                <w:u w:val="single"/>
                <w:lang w:eastAsia="zh-CN"/>
              </w:rPr>
              <w:t>郑议员</w:t>
            </w:r>
            <w:r w:rsidRPr="00042B07">
              <w:rPr>
                <w:rFonts w:eastAsia="SimSun" w:hint="eastAsia"/>
                <w:spacing w:val="20"/>
                <w:szCs w:val="24"/>
                <w:lang w:eastAsia="zh-CN"/>
              </w:rPr>
              <w:t>表示过往提交文件问题会由相关</w:t>
            </w:r>
            <w:r w:rsidRPr="00042B07">
              <w:rPr>
                <w:rFonts w:eastAsia="SimSun" w:hint="eastAsia"/>
                <w:spacing w:val="20"/>
                <w:szCs w:val="24"/>
                <w:lang w:eastAsia="zh-CN"/>
              </w:rPr>
              <w:lastRenderedPageBreak/>
              <w:t>部门回答，如有关运输的问题由运输署回答，有关警方的问题由警务处回答，她见是次回复问题的部门却是「香港特别行政区政府」，询问究竟是由政务处、警务处、还是由保安局回答有关问题，并指结果无法得知。她询问现在香港特别行政区政府，在行政长官领导下，是否处于无人驾驶的状态，这是否一个挡箭牌，不解现在的特区政府为何如此弱势，只能由「香港特别行政区政府」作为响应单位回答问题。</w:t>
            </w:r>
            <w:r w:rsidRPr="00042B07">
              <w:rPr>
                <w:rFonts w:eastAsia="SimSun" w:hint="eastAsia"/>
                <w:spacing w:val="20"/>
                <w:szCs w:val="24"/>
                <w:u w:val="single"/>
                <w:lang w:eastAsia="zh-CN"/>
              </w:rPr>
              <w:t>郑议员</w:t>
            </w:r>
            <w:r w:rsidRPr="00042B07">
              <w:rPr>
                <w:rFonts w:eastAsia="SimSun" w:hint="eastAsia"/>
                <w:spacing w:val="20"/>
                <w:szCs w:val="24"/>
                <w:lang w:eastAsia="zh-CN"/>
              </w:rPr>
              <w:t>并指她提问有关警察出示委任证的问题，书面回复指「便衣人员在与市民接触和行使警察权力时，应表明身分及出示委任证。如市民提出要求，军装警务人员应出示委任证。」</w:t>
            </w:r>
            <w:r w:rsidRPr="00042B07">
              <w:rPr>
                <w:rFonts w:eastAsia="SimSun"/>
                <w:spacing w:val="20"/>
                <w:szCs w:val="24"/>
                <w:lang w:eastAsia="zh-CN"/>
              </w:rPr>
              <w:t>(</w:t>
            </w:r>
            <w:r w:rsidRPr="00042B07">
              <w:rPr>
                <w:rFonts w:eastAsia="SimSun" w:hint="eastAsia"/>
                <w:spacing w:val="20"/>
                <w:szCs w:val="24"/>
                <w:lang w:eastAsia="zh-CN"/>
              </w:rPr>
              <w:t>因秩序问题，主席暂停会议两分钟，</w:t>
            </w:r>
            <w:r w:rsidRPr="00042B07">
              <w:rPr>
                <w:rFonts w:eastAsia="SimSun" w:hint="eastAsia"/>
                <w:color w:val="000000"/>
                <w:spacing w:val="20"/>
                <w:szCs w:val="24"/>
                <w:lang w:eastAsia="zh-CN"/>
              </w:rPr>
              <w:t>会议在两分钟后恢复。</w:t>
            </w:r>
            <w:r w:rsidRPr="00042B07">
              <w:rPr>
                <w:rFonts w:eastAsia="SimSun"/>
                <w:color w:val="000000"/>
                <w:spacing w:val="20"/>
                <w:szCs w:val="24"/>
                <w:lang w:eastAsia="zh-CN"/>
              </w:rPr>
              <w:t>)</w:t>
            </w:r>
            <w:r w:rsidRPr="00042B07">
              <w:rPr>
                <w:rFonts w:eastAsia="SimSun" w:hint="eastAsia"/>
                <w:color w:val="000000"/>
                <w:spacing w:val="20"/>
                <w:szCs w:val="24"/>
                <w:u w:val="single"/>
                <w:lang w:eastAsia="zh-CN"/>
              </w:rPr>
              <w:t>郑丽琼议员</w:t>
            </w:r>
            <w:r w:rsidRPr="00042B07">
              <w:rPr>
                <w:rFonts w:eastAsia="SimSun" w:hint="eastAsia"/>
                <w:color w:val="000000"/>
                <w:spacing w:val="20"/>
                <w:szCs w:val="24"/>
                <w:lang w:eastAsia="zh-CN"/>
              </w:rPr>
              <w:t>表示提交的文件是有关</w:t>
            </w:r>
            <w:r w:rsidRPr="00042B07">
              <w:rPr>
                <w:rFonts w:eastAsia="SimSun"/>
                <w:color w:val="000000"/>
                <w:spacing w:val="20"/>
                <w:szCs w:val="24"/>
                <w:lang w:eastAsia="zh-CN"/>
              </w:rPr>
              <w:t>6</w:t>
            </w:r>
            <w:r w:rsidRPr="00042B07">
              <w:rPr>
                <w:rFonts w:eastAsia="SimSun" w:hint="eastAsia"/>
                <w:color w:val="000000"/>
                <w:spacing w:val="20"/>
                <w:szCs w:val="24"/>
                <w:lang w:eastAsia="zh-CN"/>
              </w:rPr>
              <w:t>月</w:t>
            </w:r>
            <w:r w:rsidRPr="00042B07">
              <w:rPr>
                <w:rFonts w:eastAsia="SimSun"/>
                <w:color w:val="000000"/>
                <w:spacing w:val="20"/>
                <w:szCs w:val="24"/>
                <w:lang w:eastAsia="zh-CN"/>
              </w:rPr>
              <w:t>12</w:t>
            </w:r>
            <w:r w:rsidRPr="00042B07">
              <w:rPr>
                <w:rFonts w:eastAsia="SimSun" w:hint="eastAsia"/>
                <w:color w:val="000000"/>
                <w:spacing w:val="20"/>
                <w:szCs w:val="24"/>
                <w:lang w:eastAsia="zh-CN"/>
              </w:rPr>
              <w:t>日金钟的事件，指当时的速龙小队穿着全副装备而没有出示委任证，没有人可以看见他们的编号，即使有人受伤住监警会投诉，因为没有编号，面上又戴着防毒面具，以致不能识别涉事警务人员，这令人投诉无门。有关警察暴力问题，</w:t>
            </w:r>
            <w:r w:rsidRPr="00042B07">
              <w:rPr>
                <w:rFonts w:eastAsia="SimSun" w:hint="eastAsia"/>
                <w:color w:val="000000"/>
                <w:spacing w:val="20"/>
                <w:szCs w:val="24"/>
                <w:u w:val="single"/>
                <w:lang w:eastAsia="zh-CN"/>
              </w:rPr>
              <w:t>郑议员</w:t>
            </w:r>
            <w:r w:rsidRPr="00042B07">
              <w:rPr>
                <w:rFonts w:eastAsia="SimSun" w:hint="eastAsia"/>
                <w:color w:val="000000"/>
                <w:spacing w:val="20"/>
                <w:szCs w:val="24"/>
                <w:lang w:eastAsia="zh-CN"/>
              </w:rPr>
              <w:t>指在</w:t>
            </w:r>
            <w:r w:rsidRPr="00042B07">
              <w:rPr>
                <w:rFonts w:eastAsia="SimSun"/>
                <w:color w:val="000000"/>
                <w:spacing w:val="20"/>
                <w:szCs w:val="24"/>
                <w:lang w:eastAsia="zh-CN"/>
              </w:rPr>
              <w:t>6</w:t>
            </w:r>
            <w:r w:rsidRPr="00042B07">
              <w:rPr>
                <w:rFonts w:eastAsia="SimSun" w:hint="eastAsia"/>
                <w:color w:val="000000"/>
                <w:spacing w:val="20"/>
                <w:szCs w:val="24"/>
                <w:lang w:eastAsia="zh-CN"/>
              </w:rPr>
              <w:t>月</w:t>
            </w:r>
            <w:r w:rsidRPr="00042B07">
              <w:rPr>
                <w:rFonts w:eastAsia="SimSun"/>
                <w:color w:val="000000"/>
                <w:spacing w:val="20"/>
                <w:szCs w:val="24"/>
                <w:lang w:eastAsia="zh-CN"/>
              </w:rPr>
              <w:t>25</w:t>
            </w:r>
            <w:r w:rsidRPr="00042B07">
              <w:rPr>
                <w:rFonts w:eastAsia="SimSun" w:hint="eastAsia"/>
                <w:color w:val="000000"/>
                <w:spacing w:val="20"/>
                <w:szCs w:val="24"/>
                <w:lang w:eastAsia="zh-CN"/>
              </w:rPr>
              <w:t>日提交文件后于</w:t>
            </w:r>
            <w:r w:rsidRPr="00042B07">
              <w:rPr>
                <w:rFonts w:eastAsia="SimSun"/>
                <w:color w:val="000000"/>
                <w:spacing w:val="20"/>
                <w:szCs w:val="24"/>
                <w:lang w:eastAsia="zh-CN"/>
              </w:rPr>
              <w:t>7</w:t>
            </w:r>
            <w:r w:rsidRPr="00042B07">
              <w:rPr>
                <w:rFonts w:eastAsia="SimSun" w:hint="eastAsia"/>
                <w:color w:val="000000"/>
                <w:spacing w:val="20"/>
                <w:szCs w:val="24"/>
                <w:lang w:eastAsia="zh-CN"/>
              </w:rPr>
              <w:t>月仍然有事件发生，有七一立法会前的事件，之后再有屯门、九龙、上水各地的事件，以及最近新城市广场的事件，可以看到警察的暴力越来越厉害，甚至连警察的家属也感到害怕。她质疑是否需要有警员入葬浩园，令到行政长官的民望由逆转胜，令行政长官因有警员牺牲而向香港市民证明她的做法正确。</w:t>
            </w:r>
            <w:r w:rsidRPr="00042B07">
              <w:rPr>
                <w:rFonts w:eastAsia="SimSun" w:hint="eastAsia"/>
                <w:color w:val="000000"/>
                <w:spacing w:val="20"/>
                <w:szCs w:val="24"/>
                <w:u w:val="single"/>
                <w:lang w:eastAsia="zh-CN"/>
              </w:rPr>
              <w:t>郑议员</w:t>
            </w:r>
            <w:r w:rsidRPr="00042B07">
              <w:rPr>
                <w:rFonts w:eastAsia="SimSun" w:hint="eastAsia"/>
                <w:color w:val="000000"/>
                <w:spacing w:val="20"/>
                <w:szCs w:val="24"/>
                <w:lang w:eastAsia="zh-CN"/>
              </w:rPr>
              <w:t>称现在行政长官不下台，甚至连她母校的周年会议也不出席，只躲在礼宾府。</w:t>
            </w:r>
            <w:r w:rsidRPr="00042B07">
              <w:rPr>
                <w:rFonts w:eastAsia="SimSun" w:hint="eastAsia"/>
                <w:color w:val="000000"/>
                <w:spacing w:val="20"/>
                <w:szCs w:val="24"/>
                <w:u w:val="single"/>
                <w:lang w:eastAsia="zh-CN"/>
              </w:rPr>
              <w:t>郑议员</w:t>
            </w:r>
            <w:r w:rsidRPr="00042B07">
              <w:rPr>
                <w:rFonts w:eastAsia="SimSun" w:hint="eastAsia"/>
                <w:color w:val="000000"/>
                <w:spacing w:val="20"/>
                <w:szCs w:val="24"/>
                <w:lang w:eastAsia="zh-CN"/>
              </w:rPr>
              <w:t>并表示她每天经过礼宾府，发现礼宾府外有很多警察，甚至布满整条上亚厘毕道，没有人能够知道特区政府下一步的安排。</w:t>
            </w:r>
            <w:r w:rsidRPr="00042B07">
              <w:rPr>
                <w:rFonts w:eastAsia="SimSun" w:hint="eastAsia"/>
                <w:color w:val="000000"/>
                <w:spacing w:val="20"/>
                <w:szCs w:val="24"/>
                <w:u w:val="single"/>
                <w:lang w:eastAsia="zh-CN"/>
              </w:rPr>
              <w:t>郑议员</w:t>
            </w:r>
            <w:r w:rsidRPr="00042B07">
              <w:rPr>
                <w:rFonts w:eastAsia="SimSun" w:hint="eastAsia"/>
                <w:color w:val="000000"/>
                <w:spacing w:val="20"/>
                <w:szCs w:val="24"/>
                <w:lang w:eastAsia="zh-CN"/>
              </w:rPr>
              <w:t>并询问在座的行政会议成员</w:t>
            </w:r>
            <w:r w:rsidRPr="00042B07">
              <w:rPr>
                <w:rFonts w:eastAsia="SimSun" w:hint="eastAsia"/>
                <w:color w:val="000000"/>
                <w:spacing w:val="20"/>
                <w:szCs w:val="24"/>
                <w:u w:val="single"/>
                <w:lang w:eastAsia="zh-CN"/>
              </w:rPr>
              <w:t>张国钧先生</w:t>
            </w:r>
            <w:r w:rsidRPr="00042B07">
              <w:rPr>
                <w:rFonts w:eastAsia="SimSun" w:hint="eastAsia"/>
                <w:color w:val="000000"/>
                <w:spacing w:val="20"/>
                <w:szCs w:val="24"/>
                <w:lang w:eastAsia="zh-CN"/>
              </w:rPr>
              <w:t>是否有责任将意见反映给行政长官，认为他应该如实反映现在的情况。</w:t>
            </w:r>
            <w:r w:rsidRPr="00042B07">
              <w:rPr>
                <w:rFonts w:eastAsia="SimSun" w:hint="eastAsia"/>
                <w:color w:val="000000"/>
                <w:spacing w:val="20"/>
                <w:szCs w:val="24"/>
                <w:u w:val="single"/>
                <w:lang w:eastAsia="zh-CN"/>
              </w:rPr>
              <w:t>郑议员</w:t>
            </w:r>
            <w:r w:rsidRPr="00042B07">
              <w:rPr>
                <w:rFonts w:eastAsia="SimSun" w:hint="eastAsia"/>
                <w:color w:val="000000"/>
                <w:spacing w:val="20"/>
                <w:szCs w:val="24"/>
                <w:lang w:eastAsia="zh-CN"/>
              </w:rPr>
              <w:t>重申对政府的回复非常不满。</w:t>
            </w:r>
            <w:r w:rsidRPr="00042B07">
              <w:rPr>
                <w:rFonts w:eastAsia="SimSun"/>
                <w:color w:val="000000"/>
                <w:spacing w:val="20"/>
                <w:szCs w:val="24"/>
                <w:lang w:eastAsia="zh-CN"/>
              </w:rPr>
              <w:t>(</w:t>
            </w: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呼吁旁听席的市民保持冷静，让议员可以发言。</w:t>
            </w:r>
            <w:r w:rsidRPr="00042B07">
              <w:rPr>
                <w:rFonts w:eastAsia="SimSun"/>
                <w:color w:val="000000"/>
                <w:spacing w:val="20"/>
                <w:szCs w:val="24"/>
                <w:lang w:eastAsia="zh-CN"/>
              </w:rPr>
              <w:t>)</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(d)</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color w:val="000000"/>
                <w:spacing w:val="20"/>
                <w:szCs w:val="24"/>
                <w:u w:val="single"/>
                <w:lang w:eastAsia="zh-CN"/>
              </w:rPr>
              <w:t>李志恒议员</w:t>
            </w:r>
            <w:r w:rsidRPr="00042B07">
              <w:rPr>
                <w:rFonts w:eastAsia="SimSun" w:hint="eastAsia"/>
                <w:color w:val="000000"/>
                <w:spacing w:val="20"/>
                <w:szCs w:val="24"/>
                <w:lang w:eastAsia="zh-CN"/>
              </w:rPr>
              <w:t>表示在过去的一个多月以来出现了很多游行、示威，甚至冲击的行为，令香港市民焦虑不安，亦造成社会上很大的伤害与撕裂。</w:t>
            </w:r>
            <w:r w:rsidRPr="00042B07">
              <w:rPr>
                <w:rFonts w:eastAsia="SimSun" w:hint="eastAsia"/>
                <w:color w:val="000000"/>
                <w:spacing w:val="20"/>
                <w:szCs w:val="24"/>
                <w:u w:val="single"/>
                <w:lang w:eastAsia="zh-CN"/>
              </w:rPr>
              <w:t>李议员</w:t>
            </w:r>
            <w:r w:rsidRPr="00042B07">
              <w:rPr>
                <w:rFonts w:eastAsia="SimSun" w:hint="eastAsia"/>
                <w:color w:val="000000"/>
                <w:spacing w:val="20"/>
                <w:szCs w:val="24"/>
                <w:lang w:eastAsia="zh-CN"/>
              </w:rPr>
              <w:t>尊重游行人士表达要求的权利，亦认为青年人关注社会议题值得欣赏，但他认为香港是一个法治的社会，民主是建基于法治之上，如没有法治，亦没有民主。他指若各人不遵守法律，亦会一手摧毁香港的法治精神，所以对于事件之中任何一方有暴力及破坏的行为都必需严加谴责。他认同刚才有发言的市民表示暴力是不能解决问题，他呼吁各方退一步，而不是双方向前冲。就着是次会议的动议，</w:t>
            </w:r>
            <w:r w:rsidRPr="00042B07">
              <w:rPr>
                <w:rFonts w:eastAsia="SimSun" w:hint="eastAsia"/>
                <w:color w:val="000000"/>
                <w:spacing w:val="20"/>
                <w:szCs w:val="24"/>
                <w:u w:val="single"/>
                <w:lang w:eastAsia="zh-CN"/>
              </w:rPr>
              <w:t>李议员</w:t>
            </w:r>
            <w:r w:rsidRPr="00042B07">
              <w:rPr>
                <w:rFonts w:eastAsia="SimSun" w:hint="eastAsia"/>
                <w:color w:val="000000"/>
                <w:spacing w:val="20"/>
                <w:szCs w:val="24"/>
                <w:lang w:eastAsia="zh-CN"/>
              </w:rPr>
              <w:t>表示有两点意见，第一是对于要求不检控有暴力行为的人士，他认为是有违法治精神，作为一个执业的律师，他絶对不可以接受，他并指尊重那些违法达义而勇于承担法律责任的人，相信法庭会公正无私处理。第二是他相信法律，亦相信只有法庭才是最公正、最适当去处理任何非法行为的地方。</w:t>
            </w:r>
            <w:r w:rsidRPr="00042B07">
              <w:rPr>
                <w:rFonts w:eastAsia="SimSun" w:hint="eastAsia"/>
                <w:color w:val="000000"/>
                <w:spacing w:val="20"/>
                <w:szCs w:val="24"/>
                <w:u w:val="single"/>
                <w:lang w:eastAsia="zh-CN"/>
              </w:rPr>
              <w:t>李议员</w:t>
            </w:r>
            <w:r w:rsidRPr="00042B07">
              <w:rPr>
                <w:rFonts w:eastAsia="SimSun" w:hint="eastAsia"/>
                <w:color w:val="000000"/>
                <w:spacing w:val="20"/>
                <w:szCs w:val="24"/>
                <w:lang w:eastAsia="zh-CN"/>
              </w:rPr>
              <w:t>不反对</w:t>
            </w:r>
            <w:r w:rsidRPr="00042B07">
              <w:rPr>
                <w:rFonts w:eastAsia="SimSun" w:hint="eastAsia"/>
                <w:color w:val="000000"/>
                <w:spacing w:val="20"/>
                <w:szCs w:val="24"/>
                <w:lang w:eastAsia="zh-CN"/>
              </w:rPr>
              <w:lastRenderedPageBreak/>
              <w:t>成立独立调查委员会去调查</w:t>
            </w:r>
            <w:r w:rsidRPr="00042B07">
              <w:rPr>
                <w:rFonts w:eastAsia="SimSun"/>
                <w:color w:val="000000"/>
                <w:spacing w:val="20"/>
                <w:szCs w:val="24"/>
                <w:lang w:eastAsia="zh-CN"/>
              </w:rPr>
              <w:t>612</w:t>
            </w:r>
            <w:r w:rsidRPr="00042B07">
              <w:rPr>
                <w:rFonts w:eastAsia="SimSun" w:hint="eastAsia"/>
                <w:color w:val="000000"/>
                <w:spacing w:val="20"/>
                <w:szCs w:val="24"/>
                <w:lang w:eastAsia="zh-CN"/>
              </w:rPr>
              <w:t>冲突事件的前因后果，但指调查委员会只有调查的权力，而没有制裁的权力，最后要追究法律责任及惩处不合法的行为，始终要交给法庭审理，亦只有法庭是适合的场所去厘清事实真相。因此，</w:t>
            </w:r>
            <w:r w:rsidRPr="00042B07">
              <w:rPr>
                <w:rFonts w:eastAsia="SimSun" w:hint="eastAsia"/>
                <w:color w:val="000000"/>
                <w:spacing w:val="20"/>
                <w:szCs w:val="24"/>
                <w:u w:val="single"/>
                <w:lang w:eastAsia="zh-CN"/>
              </w:rPr>
              <w:t>李议员</w:t>
            </w:r>
            <w:r w:rsidRPr="00042B07">
              <w:rPr>
                <w:rFonts w:eastAsia="SimSun" w:hint="eastAsia"/>
                <w:color w:val="000000"/>
                <w:spacing w:val="20"/>
                <w:szCs w:val="24"/>
                <w:lang w:eastAsia="zh-CN"/>
              </w:rPr>
              <w:t>表示就是次会议的动议，他不能够投赞成票</w:t>
            </w:r>
            <w:r w:rsidRPr="00042B07">
              <w:rPr>
                <w:rFonts w:eastAsia="SimSun" w:hint="eastAsia"/>
                <w:spacing w:val="20"/>
                <w:szCs w:val="24"/>
                <w:lang w:eastAsia="zh-CN"/>
              </w:rPr>
              <w:t>。</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(e)</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杨学明议员</w:t>
            </w:r>
            <w:r w:rsidRPr="00042B07">
              <w:rPr>
                <w:rFonts w:eastAsia="SimSun" w:hint="eastAsia"/>
                <w:spacing w:val="20"/>
                <w:szCs w:val="24"/>
                <w:lang w:eastAsia="zh-CN"/>
              </w:rPr>
              <w:t>表示香港是一个尊重和包容的城市，不同的意见、文化、种族、生活模式在香港也可以和平相处，他相信这是全香港人也会同意的。</w:t>
            </w:r>
            <w:r w:rsidRPr="00042B07">
              <w:rPr>
                <w:rFonts w:eastAsia="SimSun"/>
                <w:spacing w:val="20"/>
                <w:szCs w:val="24"/>
                <w:lang w:eastAsia="zh-CN"/>
              </w:rPr>
              <w:t>(</w:t>
            </w:r>
            <w:r w:rsidRPr="00042B07">
              <w:rPr>
                <w:rFonts w:eastAsia="SimSun" w:hint="eastAsia"/>
                <w:spacing w:val="20"/>
                <w:szCs w:val="24"/>
                <w:lang w:eastAsia="zh-CN"/>
              </w:rPr>
              <w:t>有旁听人士叫嚣，并有市民擅离旁听席，出现混乱，</w:t>
            </w:r>
            <w:r w:rsidRPr="00042B07">
              <w:rPr>
                <w:rFonts w:eastAsia="SimSun" w:hint="eastAsia"/>
                <w:spacing w:val="20"/>
                <w:szCs w:val="24"/>
                <w:u w:val="single"/>
                <w:lang w:eastAsia="zh-CN"/>
              </w:rPr>
              <w:t>主席</w:t>
            </w:r>
            <w:r w:rsidRPr="00042B07">
              <w:rPr>
                <w:rFonts w:eastAsia="SimSun" w:hint="eastAsia"/>
                <w:spacing w:val="20"/>
                <w:szCs w:val="24"/>
                <w:lang w:eastAsia="zh-CN"/>
              </w:rPr>
              <w:t>表示休会，</w:t>
            </w:r>
            <w:r w:rsidRPr="00042B07">
              <w:rPr>
                <w:rFonts w:eastAsia="SimSun" w:hint="eastAsia"/>
                <w:color w:val="000000"/>
                <w:spacing w:val="20"/>
                <w:szCs w:val="24"/>
                <w:lang w:eastAsia="zh-CN"/>
              </w:rPr>
              <w:t>会议及后恢复。</w:t>
            </w:r>
            <w:r w:rsidRPr="00042B07">
              <w:rPr>
                <w:rFonts w:eastAsia="SimSun"/>
                <w:spacing w:val="20"/>
                <w:szCs w:val="24"/>
                <w:lang w:eastAsia="zh-CN"/>
              </w:rPr>
              <w:t>)</w:t>
            </w:r>
            <w:r w:rsidRPr="00042B07">
              <w:rPr>
                <w:rFonts w:eastAsia="SimSun" w:hint="eastAsia"/>
                <w:spacing w:val="20"/>
                <w:szCs w:val="24"/>
                <w:u w:val="single"/>
                <w:lang w:eastAsia="zh-CN"/>
              </w:rPr>
              <w:t>杨学明议员</w:t>
            </w:r>
            <w:r w:rsidRPr="00042B07">
              <w:rPr>
                <w:rFonts w:eastAsia="SimSun" w:hint="eastAsia"/>
                <w:spacing w:val="20"/>
                <w:szCs w:val="24"/>
                <w:lang w:eastAsia="zh-CN"/>
              </w:rPr>
              <w:t>续表示刚才一位市民代表点名说他不可以派单张，并说他打着民主反民主。</w:t>
            </w:r>
            <w:r w:rsidRPr="00042B07">
              <w:rPr>
                <w:rFonts w:eastAsia="SimSun" w:hint="eastAsia"/>
                <w:spacing w:val="20"/>
                <w:szCs w:val="24"/>
                <w:u w:val="single"/>
                <w:lang w:eastAsia="zh-CN"/>
              </w:rPr>
              <w:t>杨议员</w:t>
            </w:r>
            <w:r w:rsidRPr="00042B07">
              <w:rPr>
                <w:rFonts w:eastAsia="SimSun" w:hint="eastAsia"/>
                <w:spacing w:val="20"/>
                <w:szCs w:val="24"/>
                <w:lang w:eastAsia="zh-CN"/>
              </w:rPr>
              <w:t>表示市民心中是明白的，他只是在一个公共空间派单张也不被允许，而批评他的人对公共空间的理念似乎是只可以有他们的声音，只有他们才可以说话及表达意见。</w:t>
            </w:r>
            <w:r w:rsidRPr="00042B07">
              <w:rPr>
                <w:rFonts w:eastAsia="SimSun" w:hint="eastAsia"/>
                <w:spacing w:val="20"/>
                <w:szCs w:val="24"/>
                <w:u w:val="single"/>
                <w:lang w:eastAsia="zh-CN"/>
              </w:rPr>
              <w:t>杨议员</w:t>
            </w:r>
            <w:r w:rsidRPr="00042B07">
              <w:rPr>
                <w:rFonts w:eastAsia="SimSun" w:hint="eastAsia"/>
                <w:spacing w:val="20"/>
                <w:szCs w:val="24"/>
                <w:lang w:eastAsia="zh-CN"/>
              </w:rPr>
              <w:t>表示派单张只是一件平和的事情，希望各自包容、尊重，却有人并不容许。他指香港这个原来是互相包容、互相尊重的城市，发展到这样的一个情况并不健康，他希望各方停一停，想一想，希望不要再不断去抹黑和渲染一些暴力的行为。他表示法治是指违法者要受到法律的惩处，刚才</w:t>
            </w:r>
            <w:r w:rsidRPr="00042B07">
              <w:rPr>
                <w:rFonts w:eastAsia="SimSun" w:hint="eastAsia"/>
                <w:spacing w:val="20"/>
                <w:szCs w:val="24"/>
                <w:u w:val="single"/>
                <w:lang w:eastAsia="zh-CN"/>
              </w:rPr>
              <w:t>李志恒</w:t>
            </w:r>
            <w:r w:rsidRPr="00042B07">
              <w:rPr>
                <w:rFonts w:eastAsia="SimSun" w:hint="eastAsia"/>
                <w:spacing w:val="20"/>
                <w:szCs w:val="24"/>
                <w:lang w:eastAsia="zh-CN"/>
              </w:rPr>
              <w:t>议员已清楚表达不论理念如何，理想如何，抱负如何，只要违反法例便应该受到法律的制裁，这就是法治的基础。</w:t>
            </w:r>
            <w:r w:rsidRPr="00042B07">
              <w:rPr>
                <w:rFonts w:eastAsia="SimSun" w:hint="eastAsia"/>
                <w:spacing w:val="20"/>
                <w:szCs w:val="24"/>
                <w:u w:val="single"/>
                <w:lang w:eastAsia="zh-CN"/>
              </w:rPr>
              <w:t>杨议员</w:t>
            </w:r>
            <w:r w:rsidRPr="00042B07">
              <w:rPr>
                <w:rFonts w:eastAsia="SimSun" w:hint="eastAsia"/>
                <w:spacing w:val="20"/>
                <w:szCs w:val="24"/>
                <w:lang w:eastAsia="zh-CN"/>
              </w:rPr>
              <w:t>续表示十分欣赏会议前一天林卓廷议员的表现，指林卓廷议员的助理，应该是庄荣辉先生，拍摄了一张</w:t>
            </w:r>
            <w:r w:rsidRPr="00042B07">
              <w:rPr>
                <w:rFonts w:ascii="新細明體" w:eastAsia="SimSun" w:hAnsi="新細明體" w:hint="eastAsia"/>
                <w:spacing w:val="20"/>
                <w:szCs w:val="24"/>
                <w:lang w:eastAsia="zh-CN"/>
              </w:rPr>
              <w:t>照片，见</w:t>
            </w:r>
            <w:r w:rsidRPr="00042B07">
              <w:rPr>
                <w:rFonts w:eastAsia="SimSun" w:hint="eastAsia"/>
                <w:spacing w:val="20"/>
                <w:szCs w:val="24"/>
                <w:lang w:eastAsia="zh-CN"/>
              </w:rPr>
              <w:t>一名年轻人拿着一袋</w:t>
            </w:r>
            <w:r w:rsidRPr="00042B07">
              <w:rPr>
                <w:rFonts w:ascii="新細明體" w:eastAsia="SimSun" w:hAnsi="新細明體" w:hint="eastAsia"/>
                <w:spacing w:val="20"/>
                <w:szCs w:val="24"/>
                <w:lang w:eastAsia="zh-CN"/>
              </w:rPr>
              <w:t>「</w:t>
            </w:r>
            <w:r w:rsidRPr="00042B07">
              <w:rPr>
                <w:rFonts w:eastAsia="SimSun" w:hint="eastAsia"/>
                <w:spacing w:val="20"/>
                <w:szCs w:val="24"/>
                <w:lang w:eastAsia="zh-CN"/>
              </w:rPr>
              <w:t>铁通</w:t>
            </w:r>
            <w:r w:rsidRPr="00042B07">
              <w:rPr>
                <w:rFonts w:ascii="新細明體" w:eastAsia="SimSun" w:hAnsi="新細明體" w:hint="eastAsia"/>
                <w:spacing w:val="20"/>
                <w:szCs w:val="24"/>
                <w:lang w:eastAsia="zh-CN"/>
              </w:rPr>
              <w:t>」进入新城市广场。</w:t>
            </w:r>
            <w:r w:rsidRPr="00042B07">
              <w:rPr>
                <w:rFonts w:eastAsia="SimSun" w:hint="eastAsia"/>
                <w:spacing w:val="20"/>
                <w:szCs w:val="24"/>
                <w:lang w:eastAsia="zh-CN"/>
              </w:rPr>
              <w:t>林卓廷议员</w:t>
            </w:r>
            <w:r w:rsidRPr="00042B07">
              <w:rPr>
                <w:rFonts w:ascii="新細明體" w:eastAsia="SimSun" w:hAnsi="新細明體" w:hint="eastAsia"/>
                <w:spacing w:val="20"/>
                <w:szCs w:val="24"/>
                <w:lang w:eastAsia="zh-CN"/>
              </w:rPr>
              <w:t>认为是非常危险的行为，需要停止这种暴力冲击，并有勇气透过扩音器表达出来，</w:t>
            </w:r>
            <w:r w:rsidRPr="00042B07">
              <w:rPr>
                <w:rFonts w:ascii="新細明體" w:eastAsia="SimSun" w:hAnsi="新細明體" w:hint="eastAsia"/>
                <w:spacing w:val="20"/>
                <w:szCs w:val="24"/>
                <w:u w:val="single"/>
                <w:lang w:eastAsia="zh-CN"/>
              </w:rPr>
              <w:t>杨议员</w:t>
            </w:r>
            <w:r w:rsidRPr="00042B07">
              <w:rPr>
                <w:rFonts w:ascii="新細明體" w:eastAsia="SimSun" w:hAnsi="新細明體" w:hint="eastAsia"/>
                <w:spacing w:val="20"/>
                <w:szCs w:val="24"/>
                <w:lang w:eastAsia="zh-CN"/>
              </w:rPr>
              <w:t>就此表示欣赏，指不像尹兆坚议员那样，明明他是没有看到事实，却在传媒面前捏造故事去冤枉警察，误导传媒及市民，</w:t>
            </w:r>
            <w:r w:rsidRPr="00042B07">
              <w:rPr>
                <w:rFonts w:ascii="新細明體" w:eastAsia="SimSun" w:hAnsi="新細明體" w:hint="eastAsia"/>
                <w:spacing w:val="20"/>
                <w:szCs w:val="24"/>
                <w:u w:val="single"/>
                <w:lang w:eastAsia="zh-CN"/>
              </w:rPr>
              <w:t>杨议员</w:t>
            </w:r>
            <w:r w:rsidRPr="00042B07">
              <w:rPr>
                <w:rFonts w:ascii="新細明體" w:eastAsia="SimSun" w:hAnsi="新細明體" w:hint="eastAsia"/>
                <w:spacing w:val="20"/>
                <w:szCs w:val="24"/>
                <w:lang w:eastAsia="zh-CN"/>
              </w:rPr>
              <w:t>认为这是应该谴责的。所以</w:t>
            </w:r>
            <w:r w:rsidRPr="00042B07">
              <w:rPr>
                <w:rFonts w:ascii="新細明體" w:eastAsia="SimSun" w:hAnsi="新細明體" w:hint="eastAsia"/>
                <w:spacing w:val="20"/>
                <w:szCs w:val="24"/>
                <w:u w:val="single"/>
                <w:lang w:eastAsia="zh-CN"/>
              </w:rPr>
              <w:t>杨议员</w:t>
            </w:r>
            <w:r w:rsidRPr="00042B07">
              <w:rPr>
                <w:rFonts w:ascii="新細明體" w:eastAsia="SimSun" w:hAnsi="新細明體" w:hint="eastAsia"/>
                <w:spacing w:val="20"/>
                <w:szCs w:val="24"/>
                <w:lang w:eastAsia="zh-CN"/>
              </w:rPr>
              <w:t>希望各人守着是其是，非其非，如果觉得是正确的，用事实去说明，而不要只说部分。</w:t>
            </w:r>
            <w:r w:rsidRPr="00042B07">
              <w:rPr>
                <w:rFonts w:ascii="新細明體" w:eastAsia="SimSun" w:hAnsi="新細明體" w:hint="eastAsia"/>
                <w:spacing w:val="20"/>
                <w:szCs w:val="24"/>
                <w:u w:val="single"/>
                <w:lang w:eastAsia="zh-CN"/>
              </w:rPr>
              <w:t>杨议员</w:t>
            </w:r>
            <w:r w:rsidRPr="00042B07">
              <w:rPr>
                <w:rFonts w:ascii="新細明體" w:eastAsia="SimSun" w:hAnsi="新細明體" w:hint="eastAsia"/>
                <w:spacing w:val="20"/>
                <w:szCs w:val="24"/>
                <w:lang w:eastAsia="zh-CN"/>
              </w:rPr>
              <w:t>希望各人停一停、想一想，令到香港现在所面对的问题和困难，可以得到纠正的机会</w:t>
            </w:r>
            <w:r w:rsidRPr="00042B07">
              <w:rPr>
                <w:rFonts w:eastAsia="SimSun" w:hint="eastAsia"/>
                <w:spacing w:val="20"/>
                <w:szCs w:val="24"/>
                <w:lang w:eastAsia="zh-CN"/>
              </w:rPr>
              <w:t>。</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(f)</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张国钧议员</w:t>
            </w:r>
            <w:r w:rsidRPr="00042B07">
              <w:rPr>
                <w:rFonts w:eastAsia="SimSun" w:hint="eastAsia"/>
                <w:spacing w:val="20"/>
                <w:szCs w:val="24"/>
                <w:lang w:eastAsia="zh-CN"/>
              </w:rPr>
              <w:t>表示和平示威者和暴力冲击人士是两批不同的人，</w:t>
            </w:r>
            <w:r w:rsidRPr="00042B07">
              <w:rPr>
                <w:rFonts w:eastAsia="SimSun" w:hint="eastAsia"/>
                <w:spacing w:val="20"/>
                <w:szCs w:val="24"/>
                <w:u w:val="single"/>
                <w:lang w:eastAsia="zh-CN"/>
              </w:rPr>
              <w:t>张议员</w:t>
            </w:r>
            <w:r w:rsidRPr="00042B07">
              <w:rPr>
                <w:rFonts w:eastAsia="SimSun" w:hint="eastAsia"/>
                <w:spacing w:val="20"/>
                <w:szCs w:val="24"/>
                <w:lang w:eastAsia="zh-CN"/>
              </w:rPr>
              <w:t>指他亦有朋友参与和平游行，但事后并没有留下来参与暴力冲击。然而，他指目前社会上有一股风气是立场先行，事实放在一边，即纯粹用立场去看他们想看的事实，他指这是香港现在最大的问题。</w:t>
            </w:r>
            <w:r w:rsidRPr="00042B07">
              <w:rPr>
                <w:rFonts w:eastAsia="SimSun" w:hint="eastAsia"/>
                <w:spacing w:val="20"/>
                <w:szCs w:val="24"/>
                <w:u w:val="single"/>
                <w:lang w:eastAsia="zh-CN"/>
              </w:rPr>
              <w:t>张议员</w:t>
            </w:r>
            <w:r w:rsidRPr="00042B07">
              <w:rPr>
                <w:rFonts w:eastAsia="SimSun" w:hint="eastAsia"/>
                <w:spacing w:val="20"/>
                <w:szCs w:val="24"/>
                <w:lang w:eastAsia="zh-CN"/>
              </w:rPr>
              <w:t>指在会议当日听到一些议员表示在六月之后所有人也觉得香港警队有问题。然而，他表示在六月之后，林卓廷议员在金钟被人骚扰及袭击，最后也是由警察保护离开。即使郭家麒议员</w:t>
            </w:r>
            <w:r w:rsidRPr="00042B07">
              <w:rPr>
                <w:rFonts w:eastAsia="SimSun"/>
                <w:spacing w:val="20"/>
                <w:szCs w:val="24"/>
                <w:lang w:eastAsia="zh-CN"/>
              </w:rPr>
              <w:t>(</w:t>
            </w:r>
            <w:r w:rsidRPr="00042B07">
              <w:rPr>
                <w:rFonts w:eastAsia="SimSun" w:hint="eastAsia"/>
                <w:spacing w:val="20"/>
                <w:szCs w:val="24"/>
                <w:lang w:eastAsia="zh-CN"/>
              </w:rPr>
              <w:t>泛民的朋友</w:t>
            </w:r>
            <w:r w:rsidRPr="00042B07">
              <w:rPr>
                <w:rFonts w:eastAsia="SimSun"/>
                <w:spacing w:val="20"/>
                <w:szCs w:val="24"/>
                <w:lang w:eastAsia="zh-CN"/>
              </w:rPr>
              <w:t>)</w:t>
            </w:r>
            <w:r w:rsidRPr="00042B07">
              <w:rPr>
                <w:rFonts w:eastAsia="SimSun" w:hint="eastAsia"/>
                <w:spacing w:val="20"/>
                <w:szCs w:val="24"/>
                <w:lang w:eastAsia="zh-CN"/>
              </w:rPr>
              <w:t>在地铁被人以膊头相撞，他也是立即报警，虽然郭家麒议员在过去数年的立法会会议上，经常骂警察为黑警，但到有事发生时，他也是寻求警察帮助，这反映香港的治安是不能够没有警队。</w:t>
            </w:r>
            <w:r w:rsidRPr="00042B07">
              <w:rPr>
                <w:rFonts w:eastAsia="SimSun" w:hint="eastAsia"/>
                <w:spacing w:val="20"/>
                <w:szCs w:val="24"/>
                <w:lang w:eastAsia="zh-CN"/>
              </w:rPr>
              <w:lastRenderedPageBreak/>
              <w:t>他询问是否政见不同，便可以对警队肆意攻击，可以对维护法纪的警务人员</w:t>
            </w:r>
            <w:r w:rsidRPr="00042B07">
              <w:rPr>
                <w:rFonts w:ascii="新細明體" w:eastAsia="SimSun" w:hAnsi="新細明體" w:hint="eastAsia"/>
                <w:spacing w:val="20"/>
                <w:szCs w:val="24"/>
                <w:lang w:eastAsia="zh-CN"/>
              </w:rPr>
              <w:t>「起底」</w:t>
            </w:r>
            <w:r w:rsidRPr="00042B07">
              <w:rPr>
                <w:rFonts w:ascii="新細明體" w:eastAsia="SimSun" w:hAnsi="新細明體"/>
                <w:spacing w:val="20"/>
                <w:szCs w:val="24"/>
                <w:lang w:eastAsia="zh-CN"/>
              </w:rPr>
              <w:t>(</w:t>
            </w:r>
            <w:r w:rsidRPr="00042B07">
              <w:rPr>
                <w:rFonts w:ascii="新細明體" w:eastAsia="SimSun" w:hAnsi="新細明體" w:hint="eastAsia"/>
                <w:spacing w:val="20"/>
                <w:szCs w:val="24"/>
                <w:lang w:eastAsia="zh-CN"/>
              </w:rPr>
              <w:t>搜索私人资料公开</w:t>
            </w:r>
            <w:r w:rsidRPr="00042B07">
              <w:rPr>
                <w:rFonts w:ascii="新細明體" w:eastAsia="SimSun" w:hAnsi="新細明體"/>
                <w:spacing w:val="20"/>
                <w:szCs w:val="24"/>
                <w:lang w:eastAsia="zh-CN"/>
              </w:rPr>
              <w:t>)</w:t>
            </w:r>
            <w:r w:rsidRPr="00042B07">
              <w:rPr>
                <w:rFonts w:ascii="新細明體" w:eastAsia="SimSun" w:hAnsi="新細明體" w:hint="eastAsia"/>
                <w:spacing w:val="20"/>
                <w:szCs w:val="24"/>
                <w:lang w:eastAsia="zh-CN"/>
              </w:rPr>
              <w:t>，令他们及其家人的安全受到威胁，可以在抗争中用石灰粉、铁通、砖头袭击警务人员。他询问为何对这些行为可以视而不见，纵然或许有些警察有行为不端，但在区议会，甚或立法会，</w:t>
            </w:r>
            <w:r w:rsidRPr="00042B07">
              <w:rPr>
                <w:rFonts w:ascii="新細明體" w:eastAsia="SimSun" w:hAnsi="新細明體" w:hint="eastAsia"/>
                <w:spacing w:val="20"/>
                <w:szCs w:val="24"/>
                <w:u w:val="single"/>
                <w:lang w:eastAsia="zh-CN"/>
              </w:rPr>
              <w:t>张议员</w:t>
            </w:r>
            <w:r w:rsidRPr="00042B07">
              <w:rPr>
                <w:rFonts w:ascii="新細明體" w:eastAsia="SimSun" w:hAnsi="新細明體" w:hint="eastAsia"/>
                <w:spacing w:val="20"/>
                <w:szCs w:val="24"/>
                <w:lang w:eastAsia="zh-CN"/>
              </w:rPr>
              <w:t>从来没有听过泛民议员说过一句市民不应该在示威时袭击警察，只是一味的谴责警察。他强调事实是有暴徒袭击警察，但泛民议员从来没对他们作出半点的谴责和反对。</w:t>
            </w:r>
            <w:r w:rsidRPr="00042B07">
              <w:rPr>
                <w:rFonts w:ascii="新細明體" w:eastAsia="SimSun" w:hAnsi="新細明體" w:hint="eastAsia"/>
                <w:spacing w:val="20"/>
                <w:szCs w:val="24"/>
                <w:u w:val="single"/>
                <w:lang w:eastAsia="zh-CN"/>
              </w:rPr>
              <w:t>张议员</w:t>
            </w:r>
            <w:r w:rsidRPr="00042B07">
              <w:rPr>
                <w:rFonts w:ascii="新細明體" w:eastAsia="SimSun" w:hAnsi="新細明體" w:hint="eastAsia"/>
                <w:spacing w:val="20"/>
                <w:szCs w:val="24"/>
                <w:lang w:eastAsia="zh-CN"/>
              </w:rPr>
              <w:t>表示刚才</w:t>
            </w:r>
            <w:r w:rsidRPr="00042B07">
              <w:rPr>
                <w:rFonts w:ascii="新細明體" w:eastAsia="SimSun" w:hAnsi="新細明體" w:hint="eastAsia"/>
                <w:spacing w:val="20"/>
                <w:szCs w:val="24"/>
                <w:u w:val="single"/>
                <w:lang w:eastAsia="zh-CN"/>
              </w:rPr>
              <w:t>郑丽琼议员</w:t>
            </w:r>
            <w:r w:rsidRPr="00042B07">
              <w:rPr>
                <w:rFonts w:ascii="新細明體" w:eastAsia="SimSun" w:hAnsi="新細明體" w:hint="eastAsia"/>
                <w:spacing w:val="20"/>
                <w:szCs w:val="24"/>
                <w:lang w:eastAsia="zh-CN"/>
              </w:rPr>
              <w:t>不断质疑速龙小队没有展示编号及委任证，</w:t>
            </w:r>
            <w:r w:rsidRPr="00042B07">
              <w:rPr>
                <w:rFonts w:ascii="新細明體" w:eastAsia="SimSun" w:hAnsi="新細明體" w:hint="eastAsia"/>
                <w:spacing w:val="20"/>
                <w:szCs w:val="24"/>
                <w:u w:val="single"/>
                <w:lang w:eastAsia="zh-CN"/>
              </w:rPr>
              <w:t>张议员</w:t>
            </w:r>
            <w:r w:rsidRPr="00042B07">
              <w:rPr>
                <w:rFonts w:ascii="新細明體" w:eastAsia="SimSun" w:hAnsi="新細明體" w:hint="eastAsia"/>
                <w:spacing w:val="20"/>
                <w:szCs w:val="24"/>
                <w:lang w:eastAsia="zh-CN"/>
              </w:rPr>
              <w:t>响应指速龙小队在和平的示威中是不会出现的，只是在和平示威后，有一群戴着头盔及口罩，手拿着攻击性武器及铁通的示威者引发暴力场面后才会出现，他希望议员清楚分析，不要混淆视听</w:t>
            </w:r>
            <w:r w:rsidRPr="00042B07">
              <w:rPr>
                <w:rFonts w:eastAsia="SimSun" w:hint="eastAsia"/>
                <w:spacing w:val="20"/>
                <w:szCs w:val="24"/>
                <w:lang w:eastAsia="zh-CN"/>
              </w:rPr>
              <w:t>。</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(g)</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许智峯议员</w:t>
            </w:r>
            <w:r w:rsidRPr="00042B07">
              <w:rPr>
                <w:rFonts w:eastAsia="SimSun" w:hint="eastAsia"/>
                <w:spacing w:val="20"/>
                <w:szCs w:val="24"/>
                <w:lang w:eastAsia="zh-CN"/>
              </w:rPr>
              <w:t>表示整个反送中运动发展到现今，上至行政长官、保安局局长、警务处处长，下至一群在区议会保皇党的议员全都在转移视线。他表示整个社会主流也是要求撤回修例，不要再玩弄语言伪术，说的是要行政长官问责下台、撤回暴动定性、成立调查委员会彻查警方的暴力及修订条例背后的成因，指这才真正可以化解现时社会的冲突、动荡和矛盾。他指刚才口中所说的这群人，包括现时在议事厅中的保皇党、建制派均絶口不提上述的要求，全都是转移视线，将焦点放在暴力事件上。他表示假如真的是暴力事件，就</w:t>
            </w:r>
            <w:r w:rsidRPr="00042B07">
              <w:rPr>
                <w:rFonts w:eastAsia="SimSun" w:hint="eastAsia"/>
                <w:spacing w:val="20"/>
                <w:szCs w:val="24"/>
                <w:u w:val="single"/>
                <w:lang w:eastAsia="zh-CN"/>
              </w:rPr>
              <w:t>张国钧议员</w:t>
            </w:r>
            <w:r w:rsidRPr="00042B07">
              <w:rPr>
                <w:rFonts w:eastAsia="SimSun" w:hint="eastAsia"/>
                <w:spacing w:val="20"/>
                <w:szCs w:val="24"/>
                <w:lang w:eastAsia="zh-CN"/>
              </w:rPr>
              <w:t>所指泛民议员没有谴责市民袭击警察，</w:t>
            </w:r>
            <w:r w:rsidRPr="00042B07">
              <w:rPr>
                <w:rFonts w:eastAsia="SimSun" w:hint="eastAsia"/>
                <w:spacing w:val="20"/>
                <w:szCs w:val="24"/>
                <w:u w:val="single"/>
                <w:lang w:eastAsia="zh-CN"/>
              </w:rPr>
              <w:t>许议员</w:t>
            </w:r>
            <w:r w:rsidRPr="00042B07">
              <w:rPr>
                <w:rFonts w:eastAsia="SimSun" w:hint="eastAsia"/>
                <w:spacing w:val="20"/>
                <w:szCs w:val="24"/>
                <w:lang w:eastAsia="zh-CN"/>
              </w:rPr>
              <w:t>响应建制议员也没有谴责警方使用暴力。当警察用警棍向着示威者的头部打下去时，用枪射击年轻人时，保皇党也是不发一言。此外，保皇党也没有提及制度的暴力，指这群年轻人无论怎样抗争，也是受压迫的一群，他们长期被暴政压迫，在一个扭曲的制度，在一个不代表他们的区议会及立法会内，他们被迫接受很多不义的法案和拨款，但却是改变不到现况。他表示刚才有发言议员及出席的团体认为这些年轻人可以和平和理性一些，用一些较佳的方法表达意见，</w:t>
            </w:r>
            <w:r w:rsidRPr="00042B07">
              <w:rPr>
                <w:rFonts w:eastAsia="SimSun" w:hint="eastAsia"/>
                <w:spacing w:val="20"/>
                <w:szCs w:val="24"/>
                <w:u w:val="single"/>
                <w:lang w:eastAsia="zh-CN"/>
              </w:rPr>
              <w:t>许议员</w:t>
            </w:r>
            <w:r w:rsidRPr="00042B07">
              <w:rPr>
                <w:rFonts w:eastAsia="SimSun" w:hint="eastAsia"/>
                <w:spacing w:val="20"/>
                <w:szCs w:val="24"/>
                <w:lang w:eastAsia="zh-CN"/>
              </w:rPr>
              <w:t>强调他们不是没有试过，这些年轻人在雨伞运动后全面参与区议会和立法会选举，并且当选。他们组党，在社会建立了影响力的时候，这个暴政拘捕和锁拿他们，取消他们参选的资格，使他们不能再参加选举。不能以暴力入他们罪的，就从脸书等社交媒体中的内容指控他们为港独、鼓吹香港自决的份子而不批准他们参加选举，</w:t>
            </w:r>
            <w:r w:rsidRPr="00042B07">
              <w:rPr>
                <w:rFonts w:eastAsia="SimSun" w:hint="eastAsia"/>
                <w:spacing w:val="20"/>
                <w:szCs w:val="24"/>
                <w:u w:val="single"/>
                <w:lang w:eastAsia="zh-CN"/>
              </w:rPr>
              <w:t>许议员</w:t>
            </w:r>
            <w:r w:rsidRPr="00042B07">
              <w:rPr>
                <w:rFonts w:eastAsia="SimSun" w:hint="eastAsia"/>
                <w:spacing w:val="20"/>
                <w:szCs w:val="24"/>
                <w:lang w:eastAsia="zh-CN"/>
              </w:rPr>
              <w:t>认为这都是压迫和制度的暴力。所以，若提及暴力，</w:t>
            </w:r>
            <w:r w:rsidRPr="00042B07">
              <w:rPr>
                <w:rFonts w:eastAsia="SimSun" w:hint="eastAsia"/>
                <w:spacing w:val="20"/>
                <w:szCs w:val="24"/>
                <w:u w:val="single"/>
                <w:lang w:eastAsia="zh-CN"/>
              </w:rPr>
              <w:t>许议员</w:t>
            </w:r>
            <w:r w:rsidRPr="00042B07">
              <w:rPr>
                <w:rFonts w:eastAsia="SimSun" w:hint="eastAsia"/>
                <w:spacing w:val="20"/>
                <w:szCs w:val="24"/>
                <w:lang w:eastAsia="zh-CN"/>
              </w:rPr>
              <w:t>认为没有理由去责怪这一群年轻人起来反抗和对抗暴政，社会需要谴责那拥有权力，但将权力滥用得淋漓尽致去压迫市民和年轻人的暴政。因此，</w:t>
            </w:r>
            <w:r w:rsidRPr="00042B07">
              <w:rPr>
                <w:rFonts w:eastAsia="SimSun" w:hint="eastAsia"/>
                <w:spacing w:val="20"/>
                <w:szCs w:val="24"/>
                <w:u w:val="single"/>
                <w:lang w:eastAsia="zh-CN"/>
              </w:rPr>
              <w:t>许议员</w:t>
            </w:r>
            <w:r w:rsidRPr="00042B07">
              <w:rPr>
                <w:rFonts w:eastAsia="SimSun" w:hint="eastAsia"/>
                <w:spacing w:val="20"/>
                <w:szCs w:val="24"/>
                <w:lang w:eastAsia="zh-CN"/>
              </w:rPr>
              <w:t>表示当建制派、保皇党、政府、行政长官如今仍然用转移视线的方法去逃避自己的责任，那就造成人民斗人民的情况。</w:t>
            </w:r>
            <w:r w:rsidRPr="00042B07">
              <w:rPr>
                <w:rFonts w:eastAsia="SimSun" w:hint="eastAsia"/>
                <w:spacing w:val="20"/>
                <w:szCs w:val="24"/>
                <w:u w:val="single"/>
                <w:lang w:eastAsia="zh-CN"/>
              </w:rPr>
              <w:t>许议员</w:t>
            </w:r>
            <w:r w:rsidRPr="00042B07">
              <w:rPr>
                <w:rFonts w:eastAsia="SimSun" w:hint="eastAsia"/>
                <w:spacing w:val="20"/>
                <w:szCs w:val="24"/>
                <w:lang w:eastAsia="zh-CN"/>
              </w:rPr>
              <w:t>续表示他并不认识在会议当日于会议室中戴着口罩及呼</w:t>
            </w:r>
            <w:r w:rsidRPr="00042B07">
              <w:rPr>
                <w:rFonts w:eastAsia="SimSun" w:hint="eastAsia"/>
                <w:spacing w:val="20"/>
                <w:szCs w:val="24"/>
                <w:lang w:eastAsia="zh-CN"/>
              </w:rPr>
              <w:lastRenderedPageBreak/>
              <w:t>叫行政长官下台的人，并指若他们稍后时间返回会议室而令到会议不能进行，并令到这个谴责暴政和警察滥用暴力的议案不能投票，他们便絶不是民主派的同路人，亦絶不是反送中运动的一份子。</w:t>
            </w:r>
            <w:r w:rsidRPr="00042B07">
              <w:rPr>
                <w:rFonts w:eastAsia="SimSun" w:hint="eastAsia"/>
                <w:spacing w:val="20"/>
                <w:szCs w:val="24"/>
                <w:u w:val="single"/>
                <w:lang w:eastAsia="zh-CN"/>
              </w:rPr>
              <w:t>许议员</w:t>
            </w:r>
            <w:r w:rsidRPr="00042B07">
              <w:rPr>
                <w:rFonts w:eastAsia="SimSun" w:hint="eastAsia"/>
                <w:spacing w:val="20"/>
                <w:szCs w:val="24"/>
                <w:lang w:eastAsia="zh-CN"/>
              </w:rPr>
              <w:t>希望社会和议会要认清如今要做的事是全面向市民问责。他认为在座曾经支持政府修例的人，应该站出来道歉认错，而</w:t>
            </w:r>
            <w:r w:rsidRPr="00042B07">
              <w:rPr>
                <w:rFonts w:eastAsia="SimSun" w:hint="eastAsia"/>
                <w:spacing w:val="20"/>
                <w:szCs w:val="24"/>
                <w:u w:val="single"/>
                <w:lang w:eastAsia="zh-CN"/>
              </w:rPr>
              <w:t>主席</w:t>
            </w:r>
            <w:r w:rsidRPr="00042B07">
              <w:rPr>
                <w:rFonts w:eastAsia="SimSun" w:hint="eastAsia"/>
                <w:spacing w:val="20"/>
                <w:szCs w:val="24"/>
                <w:lang w:eastAsia="zh-CN"/>
              </w:rPr>
              <w:t>受到谴责时亦必须响应。</w:t>
            </w:r>
            <w:r w:rsidRPr="00042B07">
              <w:rPr>
                <w:rFonts w:eastAsia="SimSun" w:hint="eastAsia"/>
                <w:spacing w:val="20"/>
                <w:szCs w:val="24"/>
                <w:u w:val="single"/>
                <w:lang w:eastAsia="zh-CN"/>
              </w:rPr>
              <w:t>许议员</w:t>
            </w:r>
            <w:r w:rsidRPr="00042B07">
              <w:rPr>
                <w:rFonts w:eastAsia="SimSun" w:hint="eastAsia"/>
                <w:spacing w:val="20"/>
                <w:szCs w:val="24"/>
                <w:lang w:eastAsia="zh-CN"/>
              </w:rPr>
              <w:t>认为</w:t>
            </w:r>
            <w:r w:rsidRPr="00042B07">
              <w:rPr>
                <w:rFonts w:eastAsia="SimSun" w:hint="eastAsia"/>
                <w:spacing w:val="20"/>
                <w:szCs w:val="24"/>
                <w:u w:val="single"/>
                <w:lang w:eastAsia="zh-CN"/>
              </w:rPr>
              <w:t>主席</w:t>
            </w:r>
            <w:r w:rsidRPr="00042B07">
              <w:rPr>
                <w:rFonts w:eastAsia="SimSun" w:hint="eastAsia"/>
                <w:spacing w:val="20"/>
                <w:szCs w:val="24"/>
                <w:lang w:eastAsia="zh-CN"/>
              </w:rPr>
              <w:t>是滥用区议会主席的身份，成为导火线，直接令法案提交立法会进行二读，指</w:t>
            </w:r>
            <w:r w:rsidRPr="00042B07">
              <w:rPr>
                <w:rFonts w:eastAsia="SimSun" w:hint="eastAsia"/>
                <w:spacing w:val="20"/>
                <w:szCs w:val="24"/>
                <w:u w:val="single"/>
                <w:lang w:eastAsia="zh-CN"/>
              </w:rPr>
              <w:t>主席</w:t>
            </w:r>
            <w:r w:rsidRPr="00042B07">
              <w:rPr>
                <w:rFonts w:eastAsia="SimSun" w:hint="eastAsia"/>
                <w:spacing w:val="20"/>
                <w:szCs w:val="24"/>
                <w:lang w:eastAsia="zh-CN"/>
              </w:rPr>
              <w:t>为此应负全责。</w:t>
            </w:r>
            <w:r w:rsidRPr="00042B07">
              <w:rPr>
                <w:rFonts w:eastAsia="SimSun" w:hint="eastAsia"/>
                <w:spacing w:val="20"/>
                <w:szCs w:val="24"/>
                <w:u w:val="single"/>
                <w:lang w:eastAsia="zh-CN"/>
              </w:rPr>
              <w:t>许议员</w:t>
            </w:r>
            <w:r w:rsidRPr="00042B07">
              <w:rPr>
                <w:rFonts w:eastAsia="SimSun" w:hint="eastAsia"/>
                <w:spacing w:val="20"/>
                <w:szCs w:val="24"/>
                <w:lang w:eastAsia="zh-CN"/>
              </w:rPr>
              <w:t>认为这是令社会平安下来的方法，而不是再去责怪示威者。</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(h)</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卢懿杏议员</w:t>
            </w:r>
            <w:r w:rsidRPr="00042B07">
              <w:rPr>
                <w:rFonts w:eastAsia="SimSun" w:hint="eastAsia"/>
                <w:spacing w:val="20"/>
                <w:szCs w:val="24"/>
                <w:lang w:eastAsia="zh-CN"/>
              </w:rPr>
              <w:t>指各人在是次会议上无论言论如何也无法说服对方，她首先表示尊重和平示威的市民，因为她认为各人皆有自己的要求。她认为政府应该聆听市民的声音，加强沟通，但她作为一个执业的律师，绝不认同暴力的行为，也不认同成立独立调查委员会，因为委员会本身是不会有检控和裁决法例的权力。她又指香港的核心价值是司法独立，香港有一个很完善的法律制度，在法律面前人人平等，相信香港的法官有足够的能力去处理所有示威所引起的刑事检控。她表示就算真的有一个独立调查委员会指出是政府和警察的错，也不代表犯了刑事罪行的市民不需要受到法律的制裁，由于香港是司法独立的，法官也不应受这个委员会的最终报告结果而影响作出的裁决。她最后表示现这个社会已经开始撕裂，只会令香港一步一步地衰退，经济和民生都己经受到了很大的影响，如果这些暴力和滋扰行为持续下去，她认为最大的输家还是香港人。</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w:t>
            </w:r>
            <w:proofErr w:type="spellStart"/>
            <w:r w:rsidRPr="00042B07">
              <w:rPr>
                <w:rFonts w:eastAsia="SimSun"/>
                <w:spacing w:val="20"/>
                <w:szCs w:val="24"/>
                <w:lang w:eastAsia="zh-CN"/>
              </w:rPr>
              <w:t>i</w:t>
            </w:r>
            <w:proofErr w:type="spellEnd"/>
            <w:r w:rsidRPr="00042B07">
              <w:rPr>
                <w:rFonts w:eastAsia="SimSun"/>
                <w:spacing w:val="20"/>
                <w:szCs w:val="24"/>
                <w:lang w:eastAsia="zh-CN"/>
              </w:rPr>
              <w:t>)</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吴兆康议员</w:t>
            </w:r>
            <w:r w:rsidRPr="00042B07">
              <w:rPr>
                <w:rFonts w:eastAsia="SimSun" w:hint="eastAsia"/>
                <w:spacing w:val="20"/>
                <w:szCs w:val="24"/>
                <w:lang w:eastAsia="zh-CN"/>
              </w:rPr>
              <w:t>表示要求成立独立调查委员会，指出这是民主派和广大市民认真及强烈的要求。他认为警察有多项的问题，包括质疑警方为何一方面指挥要封地铁站，另一方面却挤进一个几千人的商场，不能理解这样安排是要置警察和示威者于何地。他认为这样的指挥是制造混战，认为相关的指挥官须作出交代，他相信相关指挥官不会出席监警会聆讯，所以认为只有成立独立调查委员会调查才可以让市民信服，才有权力去传召这些警察，判断他们是否失误。他询问反对成立独立调查委员会的人是否担心在成立独立调查委员后，会被发现幕后黑手是警司、警务处处长、保安局局长，甚至行政长官，他询问是何人下达开枪射头以及促成众多警察和市民发生冲突的指令。他表示行政长官指警察专业克制，但他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日在中西区看见警察追打示威者和市民至大会堂，他指当时在大会堂中集会的是最温和的市民，是带着小孩</w:t>
            </w:r>
            <w:r w:rsidRPr="00042B07">
              <w:rPr>
                <w:rFonts w:eastAsia="SimSun"/>
                <w:spacing w:val="20"/>
                <w:szCs w:val="24"/>
                <w:lang w:eastAsia="zh-CN"/>
              </w:rPr>
              <w:t>(</w:t>
            </w:r>
            <w:r w:rsidRPr="00042B07">
              <w:rPr>
                <w:rFonts w:eastAsia="SimSun" w:hint="eastAsia"/>
                <w:spacing w:val="20"/>
                <w:szCs w:val="24"/>
                <w:lang w:eastAsia="zh-CN"/>
              </w:rPr>
              <w:t>幼儿园的学生</w:t>
            </w:r>
            <w:r w:rsidRPr="00042B07">
              <w:rPr>
                <w:rFonts w:eastAsia="SimSun"/>
                <w:spacing w:val="20"/>
                <w:szCs w:val="24"/>
                <w:lang w:eastAsia="zh-CN"/>
              </w:rPr>
              <w:t>)</w:t>
            </w:r>
            <w:r w:rsidRPr="00042B07">
              <w:rPr>
                <w:rFonts w:eastAsia="SimSun" w:hint="eastAsia"/>
                <w:spacing w:val="20"/>
                <w:szCs w:val="24"/>
                <w:lang w:eastAsia="zh-CN"/>
              </w:rPr>
              <w:t>和家长们在说故事的市民，但警察却带着警棍和胡椒喷雾追到这地方，令整个地方十分混乱和危险。他亦看见有示威者准备离开，但仍然被不断喷射胡椒喷雾，他质疑警察如何可算是克制。另外，他指警察曾用大量的粗口，并表现失控和发狂，质疑留在冷气房的高级警务人员当日</w:t>
            </w:r>
            <w:r w:rsidRPr="00042B07">
              <w:rPr>
                <w:rFonts w:eastAsia="SimSun" w:hint="eastAsia"/>
                <w:spacing w:val="20"/>
                <w:szCs w:val="24"/>
                <w:lang w:eastAsia="zh-CN"/>
              </w:rPr>
              <w:lastRenderedPageBreak/>
              <w:t>所作的指令，有否考虑其在前线的下属已经很疲累，不适合再执行任务。他并表示当日看见警察没有配戴委任证，对警察没有出席是次会议感到失望，他指政府的文件响应指警察有些时候是不需要出示委任证，但他并不认同，指若警察可以不配戴职员委任证并使用武力，可能出现建制派冒警追打示威者的情况。他亦指看见近年警察有很大的压力，质疑他们如此大压力的原因会否因内部出现问题，询问为何他与一群教徒去请愿，警察要凶神恶煞地看着他们，并在言语上羞辱教徒们，他质疑警察的失控程度是否与他们的工作量有关，或与指挥失误有关。此外，他表示听闻警察之间都有怨气，指警察高层必须出来交代，因此他认为必须要独立调查委员会。此外，他指民建联一早倡议修定《逃犯条例》，即使台湾表示不会因修订条例而引渡涉案者受审，他们也坚持要修例，甚至不理会十三万人游行反对，并在一百万人游行反对后当晚，民建联更发声名指要法例修订应尽快提交立法会进行二读。他认为现在有二百万人游行，民建联仍然不愿意支持成立独立调查委员会，还不断谴责示威者，呼吁警方不要发出不反对通知书。他认为市民游行是因为民怨沸腾，质疑不批准不反对通知书是否真的能解决问题。他并指</w:t>
            </w:r>
            <w:r w:rsidRPr="00042B07">
              <w:rPr>
                <w:rFonts w:eastAsia="SimSun" w:hint="eastAsia"/>
                <w:spacing w:val="20"/>
                <w:szCs w:val="24"/>
                <w:u w:val="single"/>
                <w:lang w:eastAsia="zh-CN"/>
              </w:rPr>
              <w:t>张国钧议员</w:t>
            </w:r>
            <w:r w:rsidRPr="00042B07">
              <w:rPr>
                <w:rFonts w:eastAsia="SimSun" w:hint="eastAsia"/>
                <w:spacing w:val="20"/>
                <w:szCs w:val="24"/>
                <w:lang w:eastAsia="zh-CN"/>
              </w:rPr>
              <w:t>指在和平集会期间没有速龙小队是谎言，表示于</w:t>
            </w:r>
            <w:r w:rsidRPr="00042B07">
              <w:rPr>
                <w:rFonts w:eastAsia="SimSun"/>
                <w:spacing w:val="20"/>
                <w:szCs w:val="24"/>
                <w:lang w:eastAsia="zh-CN"/>
              </w:rPr>
              <w:t xml:space="preserve">6 </w:t>
            </w:r>
            <w:r w:rsidRPr="00042B07">
              <w:rPr>
                <w:rFonts w:eastAsia="SimSun" w:hint="eastAsia"/>
                <w:spacing w:val="20"/>
                <w:szCs w:val="24"/>
                <w:lang w:eastAsia="zh-CN"/>
              </w:rPr>
              <w:t>月</w:t>
            </w:r>
            <w:r w:rsidRPr="00042B07">
              <w:rPr>
                <w:rFonts w:eastAsia="SimSun"/>
                <w:spacing w:val="20"/>
                <w:szCs w:val="24"/>
                <w:lang w:eastAsia="zh-CN"/>
              </w:rPr>
              <w:t>9</w:t>
            </w:r>
            <w:r w:rsidRPr="00042B07">
              <w:rPr>
                <w:rFonts w:eastAsia="SimSun" w:hint="eastAsia"/>
                <w:spacing w:val="20"/>
                <w:szCs w:val="24"/>
                <w:lang w:eastAsia="zh-CN"/>
              </w:rPr>
              <w:t>日百万人示威游行的时候，便看见有速龙小队在合法示威的时段，列阵面对着市民，并指有相片为证。他认为高层下达这些指令很有问题，认为速龙小队如此守岗也很疲累，而游行的示威者并没有冲击的意图。再者，他促请民建联就误导政府，甚至欺骗中央，不就修订《逃犯条例》反映真实的民意，不断愚弄市民和香港人道歉。他亦指在一百万、二百万人游行的时候，</w:t>
            </w:r>
            <w:r w:rsidRPr="00042B07">
              <w:rPr>
                <w:rFonts w:eastAsia="SimSun" w:hint="eastAsia"/>
                <w:spacing w:val="20"/>
                <w:szCs w:val="24"/>
                <w:u w:val="single"/>
                <w:lang w:eastAsia="zh-CN"/>
              </w:rPr>
              <w:t>张国钧议员</w:t>
            </w:r>
            <w:r w:rsidRPr="00042B07">
              <w:rPr>
                <w:rFonts w:eastAsia="SimSun" w:hint="eastAsia"/>
                <w:spacing w:val="20"/>
                <w:szCs w:val="24"/>
                <w:lang w:eastAsia="zh-CN"/>
              </w:rPr>
              <w:t>曾向行政长官提出尽快将议案提交会议，认为民建联应就此立刻道歉。他表示香港人需要真正的普选制度，行政长官需要聆听市民的意见而不只是听小圈子的意见，认为真正普选的政府不会提出修订《逃犯条例》，在有普选的立法会，修订《逃犯条例》的议案均会被民意否决。他表示他很爱香港，不希望再有学生会被打，更不希望香港要有几百万人上街才可以阻止应该要反对的恶法。</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(j)</w:t>
            </w:r>
          </w:p>
        </w:tc>
        <w:tc>
          <w:tcPr>
            <w:tcW w:w="8065" w:type="dxa"/>
            <w:gridSpan w:val="3"/>
          </w:tcPr>
          <w:p w:rsidR="00987CDC" w:rsidRPr="00C32930" w:rsidRDefault="00042B07" w:rsidP="00DF20FE">
            <w:pPr>
              <w:tabs>
                <w:tab w:val="left" w:pos="963"/>
              </w:tabs>
              <w:jc w:val="both"/>
              <w:rPr>
                <w:rFonts w:hint="eastAsia"/>
                <w:b/>
                <w:spacing w:val="20"/>
                <w:szCs w:val="24"/>
                <w:lang w:eastAsia="zh-CN"/>
              </w:rPr>
            </w:pPr>
            <w:r w:rsidRPr="00042B07">
              <w:rPr>
                <w:rFonts w:eastAsia="SimSun" w:hint="eastAsia"/>
                <w:spacing w:val="20"/>
                <w:szCs w:val="24"/>
                <w:u w:val="single"/>
                <w:lang w:eastAsia="zh-CN"/>
              </w:rPr>
              <w:t>杨开永议员</w:t>
            </w:r>
            <w:r w:rsidRPr="00042B07">
              <w:rPr>
                <w:rFonts w:eastAsia="SimSun" w:hint="eastAsia"/>
                <w:spacing w:val="20"/>
                <w:szCs w:val="24"/>
                <w:lang w:eastAsia="zh-CN"/>
              </w:rPr>
              <w:t>表示近日就修例事件引致连串的示威，甚至暴力的冲突，令社会的持续撕裂和不安，整个社会已经付出了一个沉重的代价。他指近日多连串的示威游行后，出现了很多暴力场面，情况甚致是达到不受控制和失控的程度，最终引致大量的警民受到伤害，暴力的程度甚至日渐上升，导致每名市民都非常担心。他指于</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14</w:t>
            </w:r>
            <w:r w:rsidRPr="00042B07">
              <w:rPr>
                <w:rFonts w:eastAsia="SimSun" w:hint="eastAsia"/>
                <w:spacing w:val="20"/>
                <w:szCs w:val="24"/>
                <w:lang w:eastAsia="zh-CN"/>
              </w:rPr>
              <w:t>日的星期日，在沙田新城市广场中的情况更令人发指，有警员被示威者围着殴打，用伞和硬物袭击，甚致手指被咬，种种的暴力行为震惊社会。他播放了一段网上流转的片段，显示示威者暴力的行为，指并非和平示威，他认为这些示威者应该被讉责。他指警察</w:t>
            </w:r>
            <w:r w:rsidRPr="00042B07">
              <w:rPr>
                <w:rFonts w:eastAsia="SimSun" w:hint="eastAsia"/>
                <w:spacing w:val="20"/>
                <w:szCs w:val="24"/>
                <w:lang w:eastAsia="zh-CN"/>
              </w:rPr>
              <w:lastRenderedPageBreak/>
              <w:t>是维护社会治安，若香港没有警察是全香港人的损失，询问若没有警察，市民的生命和财产由谁来保护。他亦指香港是一个法治社会，因此他们是会全力支持警方依法执法，维护法纪，促请示威者停止以暴力的方式去表达，还香港一个宁静的社会，让社会恢复秩序，让对话回归理性。</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Pr>
                <w:spacing w:val="20"/>
                <w:szCs w:val="24"/>
                <w:lang w:eastAsia="zh-CN"/>
              </w:rPr>
              <w:lastRenderedPageBreak/>
              <w:tab/>
            </w:r>
            <w:r w:rsidRPr="00042B07">
              <w:rPr>
                <w:rFonts w:eastAsia="SimSun"/>
                <w:spacing w:val="20"/>
                <w:szCs w:val="24"/>
                <w:lang w:eastAsia="zh-CN"/>
              </w:rPr>
              <w:t>(k)</w:t>
            </w:r>
          </w:p>
        </w:tc>
        <w:tc>
          <w:tcPr>
            <w:tcW w:w="8065" w:type="dxa"/>
            <w:gridSpan w:val="3"/>
          </w:tcPr>
          <w:p w:rsidR="00987CDC"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杨哲安议员</w:t>
            </w:r>
            <w:r w:rsidRPr="00042B07">
              <w:rPr>
                <w:rFonts w:eastAsia="SimSun" w:hint="eastAsia"/>
                <w:spacing w:val="20"/>
                <w:szCs w:val="24"/>
                <w:lang w:eastAsia="zh-CN"/>
              </w:rPr>
              <w:t>表示过去一个多月，一直看到香港的市民和公营部门受到很大的压力和面对撕裂，他认为香港已经受伤。他指作为一个市民或议员感到非常伤心和担心，亦看不到现时所行的方向可以令这个伤口复原，亦看不到政府、市民、议员可以接受和而不同、彼此包容的社会，因而感到非常担心。他指有议员反映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25</w:t>
            </w:r>
            <w:r w:rsidRPr="00042B07">
              <w:rPr>
                <w:rFonts w:eastAsia="SimSun" w:hint="eastAsia"/>
                <w:spacing w:val="20"/>
                <w:szCs w:val="24"/>
                <w:lang w:eastAsia="zh-CN"/>
              </w:rPr>
              <w:t>日已提出召开会议，但至今才能举行，就此他表示感到讶异，不解为何要区议会召开这会议，他认为区议会主要的功能是服务小区，照顾交通、卫生环境上的服务需求，纵然是次会议的议题是大是大非的道理，亦属香港市民关心的议题，但认为始终是稍为偏离了区议会的职责，他担心现今的社会风气助长了「理念大便有道理」的想法，并可以此骑劫某些工具去达致目的，他指出是次会议的举行便是如此的情况。他表示看见在座的公众人士也是互相争吵，十分不希望看见这种事情发生。他认为于过去的日子，警察和市民皆挑战了香港法治精神的极限。就成立独立调查委员会方面，他表示仍相信警监会会尽他们的职责，指他在香港居住和工作，相信香港现有的制度，认为有不完善的地方可以改善，但不希望因为不喜欢这个系统，便把它破坏。他指大众应一同静心讨论，然后思考可以行使的职责，选出各人想代表自己声音的人士改善现有的制度。他认为没有任何制度是完善的，有些人对某制度觉得很不满，但有些人却觉得挺好，但各方仍然可以朝着达至完美结果而发展，而不能期待一定要有一个完美的系统。他认为是次会议提出的动议有很多方面可以考虑支持，但他实在不能支持「不要检控</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金钟冲突的示威者」这项，认为如提出的议员相信香港的法治精神，这项便是对法治精神的破坏，他指不可以未捕未审先赦，应让各人均提出理据，以一方控诉一方辨护的方式，审判罪行，否则便会慢慢发展至如日前见有人冲前跳过港铁闸口的行为，他表示非常担心，指他的孩子们每天也乘搭公共交通工具，担心一日当某些人不满某一状况便指使其他人去犯法，这是对香港未来非常不负责任的行为，他希望各人可以平静下来商讨，不要动武力而是用口表达意见。</w:t>
            </w:r>
          </w:p>
          <w:p w:rsidR="00987CDC" w:rsidRPr="0060282D"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1083" w:type="dxa"/>
          </w:tcPr>
          <w:p w:rsidR="00987CDC" w:rsidRDefault="00042B07" w:rsidP="00DF20FE">
            <w:pPr>
              <w:tabs>
                <w:tab w:val="left" w:pos="512"/>
                <w:tab w:val="left" w:pos="963"/>
              </w:tabs>
              <w:jc w:val="both"/>
              <w:rPr>
                <w:rFonts w:hint="eastAsia"/>
                <w:spacing w:val="20"/>
                <w:szCs w:val="24"/>
                <w:lang w:eastAsia="zh-CN"/>
              </w:rPr>
            </w:pPr>
            <w:r>
              <w:rPr>
                <w:spacing w:val="20"/>
                <w:szCs w:val="24"/>
                <w:lang w:eastAsia="zh-CN"/>
              </w:rPr>
              <w:tab/>
            </w:r>
            <w:r w:rsidRPr="00042B07">
              <w:rPr>
                <w:rFonts w:eastAsia="SimSun"/>
                <w:spacing w:val="20"/>
                <w:szCs w:val="24"/>
                <w:lang w:eastAsia="zh-CN"/>
              </w:rPr>
              <w:t>(l)</w:t>
            </w:r>
          </w:p>
        </w:tc>
        <w:tc>
          <w:tcPr>
            <w:tcW w:w="8065" w:type="dxa"/>
            <w:gridSpan w:val="3"/>
          </w:tcPr>
          <w:p w:rsidR="00987CDC"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伍凯欣议员</w:t>
            </w:r>
            <w:r w:rsidRPr="00042B07">
              <w:rPr>
                <w:rFonts w:eastAsia="SimSun" w:hint="eastAsia"/>
                <w:spacing w:val="20"/>
                <w:szCs w:val="24"/>
                <w:lang w:eastAsia="zh-CN"/>
              </w:rPr>
              <w:t>表示聆听了十个市民和</w:t>
            </w:r>
            <w:r w:rsidRPr="00042B07">
              <w:rPr>
                <w:rFonts w:eastAsia="SimSun"/>
                <w:spacing w:val="20"/>
                <w:szCs w:val="24"/>
                <w:lang w:eastAsia="zh-CN"/>
              </w:rPr>
              <w:t>14</w:t>
            </w:r>
            <w:r w:rsidRPr="00042B07">
              <w:rPr>
                <w:rFonts w:eastAsia="SimSun" w:hint="eastAsia"/>
                <w:spacing w:val="20"/>
                <w:szCs w:val="24"/>
                <w:lang w:eastAsia="zh-CN"/>
              </w:rPr>
              <w:t>位议员的发言后，指各人均发表了很多有关暴力的问题。她认为社会充满着很多的暴力而不只是肢体上的暴力，更有制度上的暴力，指现在的选举制度无法令市民真正选择议员，一些功能组别的议员能够零票当选，而他们在立</w:t>
            </w:r>
            <w:r w:rsidRPr="00042B07">
              <w:rPr>
                <w:rFonts w:eastAsia="SimSun" w:hint="eastAsia"/>
                <w:spacing w:val="20"/>
                <w:szCs w:val="24"/>
                <w:lang w:eastAsia="zh-CN"/>
              </w:rPr>
              <w:lastRenderedPageBreak/>
              <w:t>法会是占大多数的席位去决定香港的未来，质疑对市民并不公平。她认为现在应该改变这样的选举制度，各人只是集中讨论示威游行后有多少的冲突情况，但在席的议员却只字未提及于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30</w:t>
            </w:r>
            <w:r w:rsidRPr="00042B07">
              <w:rPr>
                <w:rFonts w:eastAsia="SimSun" w:hint="eastAsia"/>
                <w:spacing w:val="20"/>
                <w:szCs w:val="24"/>
                <w:lang w:eastAsia="zh-CN"/>
              </w:rPr>
              <w:t>日撑警大集会上亦有暴力的情况，质疑是否</w:t>
            </w:r>
            <w:r w:rsidRPr="00CA020B">
              <w:rPr>
                <w:rFonts w:hint="eastAsia"/>
                <w:spacing w:val="20"/>
                <w:szCs w:val="24"/>
                <w:lang w:eastAsia="zh-CN"/>
              </w:rPr>
              <w:t></w:t>
            </w:r>
            <w:r w:rsidRPr="00042B07">
              <w:rPr>
                <w:rFonts w:eastAsia="SimSun" w:hint="eastAsia"/>
                <w:spacing w:val="20"/>
                <w:szCs w:val="24"/>
                <w:lang w:eastAsia="zh-CN"/>
              </w:rPr>
              <w:t>警有暴力就是正确的，而和平示威后所发生的冲突就是不正确，认为若是一致谴责暴力，便应该一致「是其是，非其非」，应用一个相同的标准而非一个双重的标准去处理同一类事情。此外，她指出在这么多的游行示威中，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9</w:t>
            </w:r>
            <w:r w:rsidRPr="00042B07">
              <w:rPr>
                <w:rFonts w:eastAsia="SimSun" w:hint="eastAsia"/>
                <w:spacing w:val="20"/>
                <w:szCs w:val="24"/>
                <w:lang w:eastAsia="zh-CN"/>
              </w:rPr>
              <w:t>日、</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16</w:t>
            </w:r>
            <w:r w:rsidRPr="00042B07">
              <w:rPr>
                <w:rFonts w:eastAsia="SimSun" w:hint="eastAsia"/>
                <w:spacing w:val="20"/>
                <w:szCs w:val="24"/>
                <w:lang w:eastAsia="zh-CN"/>
              </w:rPr>
              <w:t>日与会议前一天的银发族大游行的示威者皆是非常和平。她看见有年轻人和长者，尤其是在会议前一天有年轻人在金钟向长者躹躬道谢，感谢长者支持他们，她希望这个时候不要只是指责年轻人对政府不满，不要指责他们是废青，她并表示早前的全港妈妈大集会包含了社会不同族群的人，有年轻人、父母和长者，她认为社会不同族群的人也是很一致地告诉政府他们的五大要求。她表示一些与会者只是在谴责示威者暴力和播放相关的暴力片段，质疑为何不播放警察「扑头」的片段，认为不应该混洧视听，以偏盖全。另外，她指每个人皆有各自的立场，所谓「你有你继续保皇，我有我继续争取普选」，她指她持争取普选的立场，是因为她不甘做墙头草，不能让市民被出卖，她希望站在市民的那一方，因此她很希望在稍后的讨论，议员能支持民主党议员的动议。此外，她指政府文件回复有提及警察的装备和受过专业的训练，认为市民会对警察的专业有信心，警察的情绪管理亦应该比常人好，这才是警察的专业精神，</w:t>
            </w:r>
            <w:r w:rsidRPr="00042B07">
              <w:rPr>
                <w:rFonts w:eastAsia="SimSun" w:hint="eastAsia"/>
                <w:spacing w:val="20"/>
                <w:szCs w:val="24"/>
                <w:u w:val="single"/>
                <w:lang w:eastAsia="zh-CN"/>
              </w:rPr>
              <w:t>伍议员</w:t>
            </w:r>
            <w:r w:rsidRPr="00042B07">
              <w:rPr>
                <w:rFonts w:eastAsia="SimSun" w:hint="eastAsia"/>
                <w:spacing w:val="20"/>
                <w:szCs w:val="24"/>
                <w:lang w:eastAsia="zh-CN"/>
              </w:rPr>
              <w:t>质疑为何出现混乱的情况时，警察也不能控制自己的情绪。另外，她指政府文件响应反映警察认为胡淑喷雾、催泪水侪、布袋弹、象胶弹、催泪堙是低杀伤力的武器，而指剪刀、</w:t>
            </w:r>
            <w:r>
              <w:rPr>
                <w:rFonts w:hint="eastAsia"/>
                <w:spacing w:val="20"/>
                <w:szCs w:val="24"/>
                <w:lang w:eastAsia="zh-CN"/>
              </w:rPr>
              <w:t></w:t>
            </w:r>
            <w:r w:rsidRPr="00042B07">
              <w:rPr>
                <w:rFonts w:eastAsia="SimSun" w:hint="eastAsia"/>
                <w:spacing w:val="20"/>
                <w:szCs w:val="24"/>
                <w:lang w:eastAsia="zh-CN"/>
              </w:rPr>
              <w:t>刀、万用刀、刀片、打火机是危物品，她询问在场与会者是否也拥有这些危险物品，她认为警察拥有这么充足的装备去对付手无寸铁的市民，他们更加需要克制。</w:t>
            </w:r>
          </w:p>
          <w:p w:rsidR="00987CDC" w:rsidRPr="0060282D"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1083" w:type="dxa"/>
          </w:tcPr>
          <w:p w:rsidR="00987CDC" w:rsidRDefault="00042B07" w:rsidP="00DF20FE">
            <w:pPr>
              <w:tabs>
                <w:tab w:val="left" w:pos="512"/>
                <w:tab w:val="left" w:pos="963"/>
              </w:tabs>
              <w:jc w:val="both"/>
              <w:rPr>
                <w:rFonts w:hint="eastAsia"/>
                <w:spacing w:val="20"/>
                <w:szCs w:val="24"/>
                <w:lang w:eastAsia="zh-CN"/>
              </w:rPr>
            </w:pPr>
            <w:r>
              <w:rPr>
                <w:spacing w:val="20"/>
                <w:szCs w:val="24"/>
                <w:lang w:eastAsia="zh-CN"/>
              </w:rPr>
              <w:lastRenderedPageBreak/>
              <w:tab/>
            </w:r>
            <w:r w:rsidRPr="00042B07">
              <w:rPr>
                <w:rFonts w:eastAsia="SimSun"/>
                <w:spacing w:val="20"/>
                <w:szCs w:val="24"/>
                <w:lang w:eastAsia="zh-CN"/>
              </w:rPr>
              <w:t>(m)</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副主席</w:t>
            </w:r>
            <w:r w:rsidRPr="00042B07">
              <w:rPr>
                <w:rFonts w:eastAsia="SimSun" w:hint="eastAsia"/>
                <w:spacing w:val="20"/>
                <w:szCs w:val="24"/>
                <w:lang w:eastAsia="zh-CN"/>
              </w:rPr>
              <w:t>表示有很多议员曾发言，但有一个共通点是各人均须坚持，指若没有这个共识，香港社会是没有办法再继续发展下去。他表示任何人争取民主，均必须基于法治的基础上，任何的暴力，无论任何的政立场均应该齐声谴责，包括在冲突中使用暴力的暴徒，他认为须把暴徒和示威分开，指示威者是和平的，但暴徒是使用暴力的，指各人须谴责任何的暴徒，包括在网络上看见有人在连侬墙前打架，表示这些行为也须要谴责。他表示任何暴力也不能够容忍，质疑如果香港的社会打开了暴力的潘多拉盒子，将会发生的事情便是以后每天均看见日前元朗所发生的冲突事件，各人以武力解决问题，他质疑与会者是否想看见这样的情况。他指刚才民主党的同事只是发表了他们的一面之辞，表示若他们包庇暴徒，包庇使用暴力的人，将使用暴力合法化了，用任何的方式去美化这个暴力，他也</w:t>
            </w:r>
            <w:r w:rsidRPr="00042B07">
              <w:rPr>
                <w:rFonts w:eastAsia="SimSun" w:hint="eastAsia"/>
                <w:spacing w:val="20"/>
                <w:szCs w:val="24"/>
                <w:lang w:eastAsia="zh-CN"/>
              </w:rPr>
              <w:lastRenderedPageBreak/>
              <w:t>认为他们没有资格提及民主，因为他们连民主最基本的精神都违背了，</w:t>
            </w:r>
            <w:r w:rsidRPr="00042B07">
              <w:rPr>
                <w:rFonts w:eastAsia="SimSun" w:hint="eastAsia"/>
                <w:spacing w:val="20"/>
                <w:szCs w:val="24"/>
                <w:u w:val="single"/>
                <w:lang w:eastAsia="zh-CN"/>
              </w:rPr>
              <w:t>副主席</w:t>
            </w:r>
            <w:r w:rsidRPr="00042B07">
              <w:rPr>
                <w:rFonts w:eastAsia="SimSun" w:hint="eastAsia"/>
                <w:spacing w:val="20"/>
                <w:szCs w:val="24"/>
                <w:lang w:eastAsia="zh-CN"/>
              </w:rPr>
              <w:t>认为没有法治的民主，基本上与黑社会无异，只是互相比较人数和背景，而元朗便正是这个情况，他质疑香港最后是否会变成如此。另外，他希望民主党的同事能够呼吁他们的支持者不要再使用白色恐怖，指现时很多人因持不同意见和看法而被「起底」，很多建制派的立法会议员被人「起底」，包括将他们的地址、电话和家人的数据均被揭示出来，很多的警员的身份证号码、住址、电话都被「起底」，甚至他本人与他的孩子在街上也被人暴力恐吓。他认为民主党的同事也应该出来谴责这种白色恐怖。他指当林卓廷的资料被公开他便报警，询问他有否替其他议员发声。他认为民主并不是要任何一派打倒另一派，民主应该是包容任何的声音，并非只是一方面表述意见，若是这样便不是民主而是独裁，他指就算民主党垄断了所有的议会，也只会是一个独裁的政府和议会。此外，他指有同事指警方应更有克制的能力，但他表示他曾在网上看见有不少的暴徒对着警察用粗口指骂了一个小时，表示若认为面对这样的情况仍然可以继续心平气和，认为这样的挑衅仍然是合理，这些人并不配做民主党的人。他指民主党的人应该「做人要做林卓廷」，他表示支持林卓廷。他亦指曾在中西区服务的庄荣辉先生作为</w:t>
            </w:r>
            <w:r w:rsidRPr="00042B07">
              <w:rPr>
                <w:rFonts w:eastAsia="SimSun" w:hint="eastAsia"/>
                <w:spacing w:val="20"/>
                <w:szCs w:val="24"/>
                <w:u w:val="single"/>
                <w:lang w:eastAsia="zh-CN"/>
              </w:rPr>
              <w:t>甘乃威议员</w:t>
            </w:r>
            <w:r w:rsidRPr="00042B07">
              <w:rPr>
                <w:rFonts w:eastAsia="SimSun" w:hint="eastAsia"/>
                <w:spacing w:val="20"/>
                <w:szCs w:val="24"/>
                <w:lang w:eastAsia="zh-CN"/>
              </w:rPr>
              <w:t>的徒弟也是值得支持的，</w:t>
            </w:r>
            <w:r w:rsidRPr="00042B07">
              <w:rPr>
                <w:rFonts w:eastAsia="SimSun" w:hint="eastAsia"/>
                <w:spacing w:val="20"/>
                <w:szCs w:val="24"/>
                <w:u w:val="single"/>
                <w:lang w:eastAsia="zh-CN"/>
              </w:rPr>
              <w:t>副主席</w:t>
            </w:r>
            <w:r w:rsidRPr="00042B07">
              <w:rPr>
                <w:rFonts w:eastAsia="SimSun" w:hint="eastAsia"/>
                <w:spacing w:val="20"/>
                <w:szCs w:val="24"/>
                <w:lang w:eastAsia="zh-CN"/>
              </w:rPr>
              <w:t>认同当看见有机会发生罪行时，应勇于出来承担，勇于出来表达有人在商场拿出铁支，就算林卓廷面对着多人的围剿，他仍能很勇敢地要求那位人士不要搞事，这种行为正是民主最光辉的一刻，他表示赞赏林卓廷。他亦希望民主党的其他议员也能向林卓廷学习，但很可惜他最近刚上网看到林卓廷删除了这些相片，他认为既然有勇气去阻止这样的行为，应该坚持下去，而不是畏惧于白色恐怖。他最后指林卓廷也受到白色恐怖，因此希望民主党的议员也能够一起维护林卓廷。</w:t>
            </w:r>
          </w:p>
          <w:p w:rsidR="00987CDC" w:rsidRPr="00C32930"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1083" w:type="dxa"/>
          </w:tcPr>
          <w:p w:rsidR="00987CDC" w:rsidRDefault="00042B07" w:rsidP="00DF20FE">
            <w:pPr>
              <w:tabs>
                <w:tab w:val="left" w:pos="512"/>
                <w:tab w:val="left" w:pos="963"/>
              </w:tabs>
              <w:jc w:val="both"/>
              <w:rPr>
                <w:rFonts w:hint="eastAsia"/>
                <w:spacing w:val="20"/>
                <w:szCs w:val="24"/>
                <w:lang w:eastAsia="zh-CN"/>
              </w:rPr>
            </w:pPr>
            <w:r>
              <w:rPr>
                <w:spacing w:val="20"/>
                <w:szCs w:val="24"/>
                <w:lang w:eastAsia="zh-CN"/>
              </w:rPr>
              <w:lastRenderedPageBreak/>
              <w:tab/>
            </w:r>
            <w:r w:rsidRPr="00042B07">
              <w:rPr>
                <w:rFonts w:eastAsia="SimSun"/>
                <w:spacing w:val="20"/>
                <w:szCs w:val="24"/>
                <w:lang w:eastAsia="zh-CN"/>
              </w:rPr>
              <w:t>(n)</w:t>
            </w:r>
          </w:p>
        </w:tc>
        <w:tc>
          <w:tcPr>
            <w:tcW w:w="8065" w:type="dxa"/>
            <w:gridSpan w:val="3"/>
          </w:tcPr>
          <w:p w:rsidR="00987CDC"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表示政府可以考虑如动议中要求的「撤回」修订条例的要求，指政府既已表明「草案已死」，质疑为何不能使用一个能释除疑虑的字眼。此外，他对动议中要求行政长官下台表示疑惑，指行政长官已作出道歉，需要考虑若现任行政长官下台，应由何人解决香港社会现时紧张状况，他认为没有人会愿意在此时候上任行政长官的职位，解决香港现时问题，指现任行政长官需继续解决跟进香港目前的状况。另外，他对数以万计使用和平理性表达要求的人士表示尊重，因他们在酷热的天气或雨天下，仍然举家携幼的出来表达要求，他表示这反映除修订《逃犯条例》外，社会有很多民怨正藉是次议题而爆发出来。他表示政府在此段时间很多不足之处，令市民非常不满，他认为政府需要「贴地」长远地成立策略委员会，广泛邀请不同意见的市民及青少年加入委员会，由市民根据其自荐计划加入委员会而并非只由政府委任委员，他并指政府需与市民一起共</w:t>
            </w:r>
            <w:r w:rsidRPr="00042B07">
              <w:rPr>
                <w:rFonts w:eastAsia="SimSun" w:hint="eastAsia"/>
                <w:spacing w:val="20"/>
                <w:szCs w:val="24"/>
                <w:lang w:eastAsia="zh-CN"/>
              </w:rPr>
              <w:lastRenderedPageBreak/>
              <w:t>同管理香港，如交通运输、环境卫生、小区建设等议题，因他表示香港是属于大众，希望成立督导委员会作长远发展，在大是大非的议题上加长咨询时间，使更多市民能表达意见，以令政府更能听取要求。另一方面，他表示在和平游行后有一些冲突，他质疑若有市民违法而不作出检控是有违法冶精神，因与会者不是法官，因此需要交由真正法官处理。他认为被检控的市民可以将其理念及要求在法庭内向法官表达，由法官作出判断。他响应有意见谴责他为何使用区议会主席身份作出联署，重申他是以个人身份转达市民的意见，基于有些市民向其反映不清楚修订条例的详情，因此希望可以在公平、公开的场合讨论，使市民得悉修订条例的内容。他表示社会并非只有赞成或反对，而是可以求同存异，中华民族千古以来，都是爱好和平和理性的民族，希望香港市民能珍惜目前得来不易的环境。</w:t>
            </w:r>
          </w:p>
          <w:p w:rsidR="00987CDC" w:rsidRPr="0043570C"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lastRenderedPageBreak/>
              <w:t>主席</w:t>
            </w:r>
            <w:r w:rsidRPr="00042B07">
              <w:rPr>
                <w:rFonts w:eastAsia="SimSun" w:hint="eastAsia"/>
                <w:spacing w:val="20"/>
                <w:szCs w:val="24"/>
                <w:lang w:eastAsia="zh-CN"/>
              </w:rPr>
              <w:t>表示开放第二轮发言供议员发表意见，表示在第二轮发言后会就动议进行表决，并交由</w:t>
            </w:r>
            <w:r w:rsidRPr="00042B07">
              <w:rPr>
                <w:rFonts w:eastAsia="SimSun" w:hint="eastAsia"/>
                <w:spacing w:val="20"/>
                <w:szCs w:val="24"/>
                <w:u w:val="single"/>
                <w:lang w:eastAsia="zh-CN"/>
              </w:rPr>
              <w:t>副主席</w:t>
            </w:r>
            <w:r w:rsidRPr="00042B07">
              <w:rPr>
                <w:rFonts w:eastAsia="SimSun" w:hint="eastAsia"/>
                <w:spacing w:val="20"/>
                <w:szCs w:val="24"/>
                <w:lang w:eastAsia="zh-CN"/>
              </w:rPr>
              <w:t>主持第二轮发言。</w:t>
            </w:r>
          </w:p>
          <w:p w:rsidR="00987CDC" w:rsidRPr="00940C86"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C32930" w:rsidRDefault="00042B07" w:rsidP="00DF20FE">
            <w:pPr>
              <w:numPr>
                <w:ilvl w:val="0"/>
                <w:numId w:val="24"/>
              </w:numPr>
              <w:tabs>
                <w:tab w:val="clear" w:pos="360"/>
              </w:tabs>
              <w:jc w:val="both"/>
              <w:rPr>
                <w:rFonts w:cs="新細明體" w:hint="eastAsia"/>
                <w:spacing w:val="20"/>
                <w:szCs w:val="24"/>
                <w:lang w:eastAsia="zh-CN"/>
              </w:rPr>
            </w:pPr>
            <w:r w:rsidRPr="00042B07">
              <w:rPr>
                <w:rFonts w:eastAsia="SimSun" w:hint="eastAsia"/>
                <w:spacing w:val="20"/>
                <w:szCs w:val="24"/>
                <w:u w:val="single"/>
                <w:lang w:eastAsia="zh-CN"/>
              </w:rPr>
              <w:t>副主席</w:t>
            </w:r>
            <w:r w:rsidRPr="00042B07">
              <w:rPr>
                <w:rFonts w:eastAsia="SimSun" w:hint="eastAsia"/>
                <w:spacing w:val="20"/>
                <w:szCs w:val="24"/>
                <w:lang w:eastAsia="zh-CN"/>
              </w:rPr>
              <w:t>再次邀请议员发表意见，各议员的意见如下︰</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(a)</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陈捷贵议员</w:t>
            </w:r>
            <w:r w:rsidRPr="00042B07">
              <w:rPr>
                <w:rFonts w:eastAsia="SimSun" w:hint="eastAsia"/>
                <w:spacing w:val="20"/>
                <w:szCs w:val="24"/>
                <w:lang w:eastAsia="zh-CN"/>
              </w:rPr>
              <w:t>表示五位议员在动议中提出七项要求，由于动议是数项要求捆绑在一起，因此希望想就每点要求表达意见。他表示行政长官已提及条例已「寿终正寝」，认为已等同撤回，对《逃犯条例》引起的乱局，既然是由行政长官引起，应由行政长官自行解决其所制造的问题。他认为现时要求现任行政长官下台是对下一任行政长官不公平，因此不赞成现时提出要求行政长官下台。此外，他就动议中要求不检控于本年</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日冲突中的示威者，表示任何人不应干扰司法程序，是否作出检控应是律政署及法庭的责任，因此现时政府及任何人不应提出停止检控的工作。所以他表示没法支持这包含七项要求的动议。</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tab/>
            </w:r>
            <w:r w:rsidRPr="00042B07">
              <w:rPr>
                <w:rFonts w:eastAsia="SimSun"/>
                <w:spacing w:val="20"/>
                <w:szCs w:val="24"/>
                <w:lang w:eastAsia="zh-CN"/>
              </w:rPr>
              <w:t>(b)</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甘乃威议员</w:t>
            </w:r>
            <w:r w:rsidRPr="00042B07">
              <w:rPr>
                <w:rFonts w:eastAsia="SimSun" w:hint="eastAsia"/>
                <w:spacing w:val="20"/>
                <w:szCs w:val="24"/>
                <w:lang w:eastAsia="zh-CN"/>
              </w:rPr>
              <w:t>希望向建制派及保皇党议员表示，现时的香港社会已不是以往的香港社会，指香港社会及市民透过是次送中恶化条例已被充份地充权，并知悉如何维护自己的权益。他表示上次区议会会议有讨论「争取双普选」议题，并引述</w:t>
            </w:r>
            <w:r w:rsidRPr="00042B07">
              <w:rPr>
                <w:rFonts w:eastAsia="SimSun" w:hint="eastAsia"/>
                <w:spacing w:val="20"/>
                <w:szCs w:val="24"/>
                <w:u w:val="single"/>
                <w:lang w:eastAsia="zh-CN"/>
              </w:rPr>
              <w:t>陈捷贵议员</w:t>
            </w:r>
            <w:r w:rsidRPr="00042B07">
              <w:rPr>
                <w:rFonts w:eastAsia="SimSun" w:hint="eastAsia"/>
                <w:spacing w:val="20"/>
                <w:szCs w:val="24"/>
                <w:lang w:eastAsia="zh-CN"/>
              </w:rPr>
              <w:t>表示普选非一蹴而就，而</w:t>
            </w:r>
            <w:r w:rsidRPr="00042B07">
              <w:rPr>
                <w:rFonts w:eastAsia="SimSun" w:hint="eastAsia"/>
                <w:spacing w:val="20"/>
                <w:szCs w:val="24"/>
                <w:u w:val="single"/>
                <w:lang w:eastAsia="zh-CN"/>
              </w:rPr>
              <w:t>李志恒议员</w:t>
            </w:r>
            <w:r w:rsidRPr="00042B07">
              <w:rPr>
                <w:rFonts w:eastAsia="SimSun" w:hint="eastAsia"/>
                <w:spacing w:val="20"/>
                <w:szCs w:val="24"/>
                <w:lang w:eastAsia="zh-CN"/>
              </w:rPr>
              <w:t>认为应继续保留功能组别，他表示香港社会及市民已不能接受建制派议员这一套。他表示他在</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2</w:t>
            </w:r>
            <w:r w:rsidRPr="00042B07">
              <w:rPr>
                <w:rFonts w:eastAsia="SimSun" w:hint="eastAsia"/>
                <w:spacing w:val="20"/>
                <w:szCs w:val="24"/>
                <w:lang w:eastAsia="zh-CN"/>
              </w:rPr>
              <w:t>日并没有设置街站作选民登记，惟因</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1</w:t>
            </w:r>
            <w:r w:rsidRPr="00042B07">
              <w:rPr>
                <w:rFonts w:eastAsia="SimSun" w:hint="eastAsia"/>
                <w:spacing w:val="20"/>
                <w:szCs w:val="24"/>
                <w:lang w:eastAsia="zh-CN"/>
              </w:rPr>
              <w:t>日有冲击立法会事件，因此于</w:t>
            </w:r>
            <w:r w:rsidRPr="00042B07">
              <w:rPr>
                <w:rFonts w:eastAsia="SimSun"/>
                <w:spacing w:val="20"/>
                <w:szCs w:val="24"/>
                <w:lang w:eastAsia="zh-CN"/>
              </w:rPr>
              <w:t>7</w:t>
            </w:r>
            <w:r w:rsidRPr="00042B07">
              <w:rPr>
                <w:rFonts w:eastAsia="SimSun" w:hint="eastAsia"/>
                <w:spacing w:val="20"/>
                <w:szCs w:val="24"/>
                <w:lang w:eastAsia="zh-CN"/>
              </w:rPr>
              <w:t>月</w:t>
            </w:r>
            <w:r w:rsidRPr="00042B07">
              <w:rPr>
                <w:rFonts w:eastAsia="SimSun"/>
                <w:spacing w:val="20"/>
                <w:szCs w:val="24"/>
                <w:lang w:eastAsia="zh-CN"/>
              </w:rPr>
              <w:t>2</w:t>
            </w:r>
            <w:r w:rsidRPr="00042B07">
              <w:rPr>
                <w:rFonts w:eastAsia="SimSun" w:hint="eastAsia"/>
                <w:spacing w:val="20"/>
                <w:szCs w:val="24"/>
                <w:lang w:eastAsia="zh-CN"/>
              </w:rPr>
              <w:t>日看见很多建制派议员谴责暴力，并在街上进行选民登记宣传。他表示其做了二十多年议员未尝试过当天遇到有十多名市民自行前往他办事处登记作选民，指并非他呼吁那些市民登记，因他并不认</w:t>
            </w:r>
            <w:r w:rsidRPr="00042B07">
              <w:rPr>
                <w:rFonts w:eastAsia="SimSun" w:hint="eastAsia"/>
                <w:spacing w:val="20"/>
                <w:szCs w:val="24"/>
                <w:lang w:eastAsia="zh-CN"/>
              </w:rPr>
              <w:lastRenderedPageBreak/>
              <w:t>识他们，他认为这反映香港社会已经不一样，市民已被充份地充权。他认为社会已有共识，独立调查委员会是香港市民最基本的要求，已不能有所逆转，并指因民建联只会聆听共产党的指示，他不认为民建联的意见可信，亦不会对该党有任何的期望，惟他希望在议会仍有良知的议员应呼吁政府解决目前的政治问题。他表示纵然他会继续要求行政长官下台，但其实已不在乎行政长官是否真的会下台，他甚至担心行政长官的精神健康，指行政长官现时经常在行政长官办公室，不知可如何工作，认为行政长官此时不下台比下台更困难，只是他认为行政长官需要问责。他希望各人可以支持及使用不同渠道向政府反映，推动成立独立调查委员会调查是次事件。</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(c)</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郑丽琼议员</w:t>
            </w:r>
            <w:r w:rsidRPr="00042B07">
              <w:rPr>
                <w:rFonts w:eastAsia="SimSun" w:hint="eastAsia"/>
                <w:spacing w:val="20"/>
                <w:szCs w:val="24"/>
                <w:lang w:eastAsia="zh-CN"/>
              </w:rPr>
              <w:t>表示动议中其中一项提及反对政府将</w:t>
            </w:r>
            <w:r w:rsidRPr="00042B07">
              <w:rPr>
                <w:rFonts w:eastAsia="SimSun"/>
                <w:spacing w:val="20"/>
                <w:szCs w:val="24"/>
                <w:lang w:eastAsia="zh-CN"/>
              </w:rPr>
              <w:t xml:space="preserve">6 </w:t>
            </w:r>
            <w:r w:rsidRPr="00042B07">
              <w:rPr>
                <w:rFonts w:eastAsia="SimSun" w:hint="eastAsia"/>
                <w:spacing w:val="20"/>
                <w:szCs w:val="24"/>
                <w:lang w:eastAsia="zh-CN"/>
              </w:rPr>
              <w:t>月</w:t>
            </w:r>
            <w:r w:rsidRPr="00042B07">
              <w:rPr>
                <w:rFonts w:eastAsia="SimSun"/>
                <w:spacing w:val="20"/>
                <w:szCs w:val="24"/>
                <w:lang w:eastAsia="zh-CN"/>
              </w:rPr>
              <w:t xml:space="preserve">12 </w:t>
            </w:r>
            <w:r w:rsidRPr="00042B07">
              <w:rPr>
                <w:rFonts w:eastAsia="SimSun" w:hint="eastAsia"/>
                <w:spacing w:val="20"/>
                <w:szCs w:val="24"/>
                <w:lang w:eastAsia="zh-CN"/>
              </w:rPr>
              <w:t>日金钟冲突事件定性为「暴动」，称不时在无线新闻可以看见行政长官及警务处处长当晚确实及清楚地将</w:t>
            </w:r>
            <w:r w:rsidRPr="00042B07">
              <w:rPr>
                <w:rFonts w:eastAsia="SimSun"/>
                <w:spacing w:val="20"/>
                <w:szCs w:val="24"/>
                <w:lang w:eastAsia="zh-CN"/>
              </w:rPr>
              <w:t xml:space="preserve">6 </w:t>
            </w:r>
            <w:r w:rsidRPr="00042B07">
              <w:rPr>
                <w:rFonts w:eastAsia="SimSun" w:hint="eastAsia"/>
                <w:spacing w:val="20"/>
                <w:szCs w:val="24"/>
                <w:lang w:eastAsia="zh-CN"/>
              </w:rPr>
              <w:t>月</w:t>
            </w:r>
            <w:r w:rsidRPr="00042B07">
              <w:rPr>
                <w:rFonts w:eastAsia="SimSun"/>
                <w:spacing w:val="20"/>
                <w:szCs w:val="24"/>
                <w:lang w:eastAsia="zh-CN"/>
              </w:rPr>
              <w:t xml:space="preserve">12 </w:t>
            </w:r>
            <w:r w:rsidRPr="00042B07">
              <w:rPr>
                <w:rFonts w:eastAsia="SimSun" w:hint="eastAsia"/>
                <w:spacing w:val="20"/>
                <w:szCs w:val="24"/>
                <w:lang w:eastAsia="zh-CN"/>
              </w:rPr>
              <w:t>日下午至晚上的冲突事件定性为「暴动」。她指当天她一直停留在金钟至晚上</w:t>
            </w:r>
            <w:r w:rsidRPr="00042B07">
              <w:rPr>
                <w:rFonts w:eastAsia="SimSun"/>
                <w:spacing w:val="20"/>
                <w:szCs w:val="24"/>
                <w:lang w:eastAsia="zh-CN"/>
              </w:rPr>
              <w:t>7</w:t>
            </w:r>
            <w:r w:rsidRPr="00042B07">
              <w:rPr>
                <w:rFonts w:eastAsia="SimSun" w:hint="eastAsia"/>
                <w:spacing w:val="20"/>
                <w:szCs w:val="24"/>
                <w:lang w:eastAsia="zh-CN"/>
              </w:rPr>
              <w:t>时才离开，见证当天在场的市民被警方使用所谓「低杀伤力武器」，包括催泪弹、布袋弹及其它子弹导致未能开眼。她表示引发当天金钟事件重要的原因是有消息指立法会在当日下午</w:t>
            </w:r>
            <w:r w:rsidRPr="00042B07">
              <w:rPr>
                <w:rFonts w:eastAsia="SimSun"/>
                <w:spacing w:val="20"/>
                <w:szCs w:val="24"/>
                <w:lang w:eastAsia="zh-CN"/>
              </w:rPr>
              <w:t>3</w:t>
            </w:r>
            <w:r w:rsidRPr="00042B07">
              <w:rPr>
                <w:rFonts w:eastAsia="SimSun" w:hint="eastAsia"/>
                <w:spacing w:val="20"/>
                <w:szCs w:val="24"/>
                <w:lang w:eastAsia="zh-CN"/>
              </w:rPr>
              <w:t>时会重开会议，并指建制派议员会乘坐旅游车由中区警署到达立法会，</w:t>
            </w:r>
            <w:r w:rsidRPr="00042B07">
              <w:rPr>
                <w:rFonts w:eastAsia="SimSun" w:hint="eastAsia"/>
                <w:spacing w:val="20"/>
                <w:szCs w:val="24"/>
                <w:u w:val="single"/>
                <w:lang w:eastAsia="zh-CN"/>
              </w:rPr>
              <w:t>郑议员</w:t>
            </w:r>
            <w:r w:rsidRPr="00042B07">
              <w:rPr>
                <w:rFonts w:eastAsia="SimSun" w:hint="eastAsia"/>
                <w:spacing w:val="20"/>
                <w:szCs w:val="24"/>
                <w:lang w:eastAsia="zh-CN"/>
              </w:rPr>
              <w:t>指那时候警方便开始情绪高涨。她指当时市民只携带单薄的头盔及包上保鲜膜，而她看到的是有警务人员袭击市民及正在访问的传媒，并用粗言秽语呼叫，因此她质疑警务人员才是「暴徒」。她表示她当天与宗教界人士高唱圣诗，而警方却响应「叫你个耶苏落黎」，她认为整件事反映警方不尊重宗教及传媒，并认为警方非常过份，因她十分支持传媒实行重要的「第四权力」工作。她表示当晚各位市民在电视机看见政府将冲突事件定性为「暴动」，因此动议内要求政府撤销当日「暴动」定性，指由于警方在当天拘捕多人，是否定性「暴动」将影响警方会否以「暴动罪」提出起诉，而在「暴动」定性下，保险公司不会对造成的伤害及损失作出赔偿，因此她认为动议需非常清楚地表达此要求。此外，她表示动议中有七项要求，包括立即「撤回」送中恶法。她指</w:t>
            </w:r>
            <w:r w:rsidRPr="00042B07">
              <w:rPr>
                <w:rFonts w:eastAsia="SimSun" w:hint="eastAsia"/>
                <w:spacing w:val="20"/>
                <w:szCs w:val="24"/>
                <w:u w:val="single"/>
                <w:lang w:eastAsia="zh-CN"/>
              </w:rPr>
              <w:t>陈捷贵议员</w:t>
            </w:r>
            <w:r w:rsidRPr="00042B07">
              <w:rPr>
                <w:rFonts w:eastAsia="SimSun" w:hint="eastAsia"/>
                <w:spacing w:val="20"/>
                <w:szCs w:val="24"/>
                <w:lang w:eastAsia="zh-CN"/>
              </w:rPr>
              <w:t>错误引述政府已「撤回」条例，强调行政长官只提及条例已「寿终正寝」，惟立法会是没有令法案「寿终正寝」的程序，只有「撤回」或「延后」的程序。另外，她认为行政长官需要立即谢罪下台，指在电视看见行政长官在鲁班诞聚会中的态度，甚至表示会永远支持警方，显示行政长官的不公正，她认为是行政长官的不公正导致现时警方借用行政长官的权力继续袭击市民，若情况持续将很严重。她指有警务人员的家属向她表示担忧，亦有退休警务人员为自己已退休而庆幸。她认为政治问题应政治解决，不应由前线警务人员去承担，并接受指令去袭击市民，她表示现时警务人员是磨心，因此需要成立独立调查委员会还市民</w:t>
            </w:r>
            <w:r w:rsidRPr="00042B07">
              <w:rPr>
                <w:rFonts w:eastAsia="SimSun" w:hint="eastAsia"/>
                <w:spacing w:val="20"/>
                <w:szCs w:val="24"/>
                <w:lang w:eastAsia="zh-CN"/>
              </w:rPr>
              <w:lastRenderedPageBreak/>
              <w:t>及警务人员公道。</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042B07">
              <w:rPr>
                <w:rFonts w:eastAsia="SimSun"/>
                <w:spacing w:val="20"/>
                <w:szCs w:val="24"/>
                <w:lang w:eastAsia="zh-CN"/>
              </w:rPr>
              <w:t>(d)</w:t>
            </w:r>
          </w:p>
        </w:tc>
        <w:tc>
          <w:tcPr>
            <w:tcW w:w="8065" w:type="dxa"/>
            <w:gridSpan w:val="3"/>
          </w:tcPr>
          <w:p w:rsidR="00987CDC" w:rsidRPr="00940C86"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许智峯议员</w:t>
            </w:r>
            <w:r w:rsidRPr="00042B07">
              <w:rPr>
                <w:rFonts w:eastAsia="SimSun" w:hint="eastAsia"/>
                <w:spacing w:val="20"/>
                <w:szCs w:val="24"/>
                <w:lang w:eastAsia="zh-CN"/>
              </w:rPr>
              <w:t>批评刚才发言的大部分建制派区议员是极至虚伪，包括</w:t>
            </w:r>
            <w:r w:rsidRPr="00042B07">
              <w:rPr>
                <w:rFonts w:eastAsia="SimSun" w:hint="eastAsia"/>
                <w:spacing w:val="20"/>
                <w:szCs w:val="24"/>
                <w:u w:val="single"/>
                <w:lang w:eastAsia="zh-CN"/>
              </w:rPr>
              <w:t>主席</w:t>
            </w:r>
            <w:r w:rsidRPr="00042B07">
              <w:rPr>
                <w:rFonts w:eastAsia="SimSun" w:hint="eastAsia"/>
                <w:spacing w:val="20"/>
                <w:szCs w:val="24"/>
                <w:lang w:eastAsia="zh-CN"/>
              </w:rPr>
              <w:t>，指</w:t>
            </w:r>
            <w:r w:rsidRPr="00042B07">
              <w:rPr>
                <w:rFonts w:eastAsia="SimSun" w:hint="eastAsia"/>
                <w:spacing w:val="20"/>
                <w:szCs w:val="24"/>
                <w:u w:val="single"/>
                <w:lang w:eastAsia="zh-CN"/>
              </w:rPr>
              <w:t>主席</w:t>
            </w:r>
            <w:r w:rsidRPr="00042B07">
              <w:rPr>
                <w:rFonts w:eastAsia="SimSun" w:hint="eastAsia"/>
                <w:spacing w:val="20"/>
                <w:szCs w:val="24"/>
                <w:lang w:eastAsia="zh-CN"/>
              </w:rPr>
              <w:t>在会前带领众人默哀，提及在反送中运动中牺牲的青年名字，及有多名议员向青年人呼吁回复和平、平静及理性，让社会回复和谐，但实质却是建制派议员在其后表示青年人是暴徒、使用暴力并认为需要拘捕他们至法庭受审。他认为建制派议员非常虚伪及没有良知，并认为建制派议员所做的事并非为社会，而是继续令社会分裂及动荡下去，因此他认为若保皇党与政府保持同样的逃避态度，不寻找解决问题的方法，只会有更多的青年人因感受无力感而想牺牲，而在更多的警民冲突中，警务人员亦会受伤，他相信前线警务人员家属已极为气愤，因警务处高层所作的错误决定，使前线警务人员大受打击。他认为香港现时面对分水岭，是建制派议员及政府继续为守护自己的政治及既得利益、权力及位置，抑或是让香港走前一步。他询问建制派议员及政府是想带领香港走向问责、公开、透明的政府及公义的社会的方向，抑或是走向腐败、徇私、滥权及压迫市民的暴政方向，他希望可以给予香港一条生路，并再次强烈谴责及批评建制派议员。他同时再次要求动议内的要求，包括「撤回」送中恶法、行政长官问责下台、撤回「暴动」定性、设立独立调查委员会，从而使香港继续向前走下去。</w:t>
            </w:r>
          </w:p>
          <w:p w:rsidR="00987CDC" w:rsidRPr="00940C86" w:rsidRDefault="00987CDC" w:rsidP="00DF20FE">
            <w:pPr>
              <w:tabs>
                <w:tab w:val="left" w:pos="963"/>
              </w:tabs>
              <w:jc w:val="both"/>
              <w:rPr>
                <w:rFonts w:hint="eastAsia"/>
                <w:spacing w:val="20"/>
                <w:szCs w:val="24"/>
                <w:lang w:eastAsia="zh-CN"/>
              </w:rPr>
            </w:pPr>
          </w:p>
        </w:tc>
      </w:tr>
      <w:tr w:rsidR="00987CDC" w:rsidRPr="00940C86" w:rsidTr="00DF20FE">
        <w:trPr>
          <w:gridAfter w:val="2"/>
          <w:wAfter w:w="43" w:type="dxa"/>
        </w:trPr>
        <w:tc>
          <w:tcPr>
            <w:tcW w:w="1083" w:type="dxa"/>
          </w:tcPr>
          <w:p w:rsidR="00987CDC" w:rsidRPr="00940C86" w:rsidRDefault="00042B07" w:rsidP="00DF20FE">
            <w:pPr>
              <w:tabs>
                <w:tab w:val="left" w:pos="512"/>
                <w:tab w:val="left" w:pos="963"/>
              </w:tabs>
              <w:jc w:val="both"/>
              <w:rPr>
                <w:rFonts w:hint="eastAsia"/>
                <w:spacing w:val="20"/>
                <w:szCs w:val="24"/>
                <w:lang w:eastAsia="zh-CN"/>
              </w:rPr>
            </w:pPr>
            <w:r>
              <w:rPr>
                <w:spacing w:val="20"/>
                <w:szCs w:val="24"/>
                <w:lang w:eastAsia="zh-CN"/>
              </w:rPr>
              <w:tab/>
            </w:r>
            <w:r w:rsidRPr="00042B07">
              <w:rPr>
                <w:rFonts w:eastAsia="SimSun"/>
                <w:spacing w:val="20"/>
                <w:szCs w:val="24"/>
                <w:lang w:eastAsia="zh-CN"/>
              </w:rPr>
              <w:t>(e)</w:t>
            </w:r>
          </w:p>
        </w:tc>
        <w:tc>
          <w:tcPr>
            <w:tcW w:w="8065" w:type="dxa"/>
            <w:gridSpan w:val="3"/>
          </w:tcPr>
          <w:p w:rsidR="00987CDC"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吴兆康议员</w:t>
            </w:r>
            <w:r w:rsidRPr="00042B07">
              <w:rPr>
                <w:rFonts w:eastAsia="SimSun" w:hint="eastAsia"/>
                <w:spacing w:val="20"/>
                <w:szCs w:val="24"/>
                <w:lang w:eastAsia="zh-CN"/>
              </w:rPr>
              <w:t>表示警方及各部门没有派员出席是次会议，会议上唯一的政府官员是中西区民政事务专员，他希望询问民政事务专员在修订逃犯条例上是否有向政府反映地区及议会的民意，并询问政府的响应。此外，他表示防暴警察及速龙小队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失控地将市民袭击至大会堂、图书馆外等小区设施，他希望了解专员的立场，并询问专员有否向政府反映意见，指当时大会堂内有幼儿园学生及家长，他看见防暴警察向大会堂冲进，并没有给予机会让大会堂内市民安全地离开。他响应</w:t>
            </w:r>
            <w:r w:rsidRPr="00042B07">
              <w:rPr>
                <w:rFonts w:eastAsia="SimSun" w:hint="eastAsia"/>
                <w:spacing w:val="20"/>
                <w:szCs w:val="24"/>
                <w:u w:val="single"/>
                <w:lang w:eastAsia="zh-CN"/>
              </w:rPr>
              <w:t>杨哲安议员</w:t>
            </w:r>
            <w:r w:rsidRPr="00042B07">
              <w:rPr>
                <w:rFonts w:eastAsia="SimSun" w:hint="eastAsia"/>
                <w:spacing w:val="20"/>
                <w:szCs w:val="24"/>
                <w:lang w:eastAsia="zh-CN"/>
              </w:rPr>
              <w:t>表示应按机制向监警会投诉警方，指行政长官成立独立调查委员会全面调查并非首次，这是制度的一部分，他表示市民认为需要更具公信力的退休法官调查，重申独立调查委员会也是制度的一部分，质疑议员为何要倚赖不可信的监警会。此外，他解释有市民在沙田跨过入闸机的原因是受警务人员失控地袭击，市民因担心会被警务人员制服，并用警棍打到头破血流后受拘捕，为逃跑而没有时间购票入站，他表示当时在商场内有用膳的一般市民及和平游行完结后逗留的示威者，质疑警方为何这样对待他们。他询问为何要责怪匆忙地「逃生」而未能购票入站的市民，却不责怪下令追打示威者的人。他表示民建联议员的讨论偏离正题，询问为何在一百万市民表达要求后，民建联却即晚建议政府加快审议修订《逃犯条例》，这个判断是否错误及是否会作出</w:t>
            </w:r>
            <w:r w:rsidRPr="00042B07">
              <w:rPr>
                <w:rFonts w:eastAsia="SimSun" w:hint="eastAsia"/>
                <w:spacing w:val="20"/>
                <w:szCs w:val="24"/>
                <w:lang w:eastAsia="zh-CN"/>
              </w:rPr>
              <w:lastRenderedPageBreak/>
              <w:t>道歉。他询问</w:t>
            </w:r>
            <w:r w:rsidRPr="00042B07">
              <w:rPr>
                <w:rFonts w:eastAsia="SimSun" w:hint="eastAsia"/>
                <w:spacing w:val="20"/>
                <w:szCs w:val="24"/>
                <w:u w:val="single"/>
                <w:lang w:eastAsia="zh-CN"/>
              </w:rPr>
              <w:t>张国钧议员</w:t>
            </w:r>
            <w:r w:rsidRPr="00042B07">
              <w:rPr>
                <w:rFonts w:eastAsia="SimSun" w:hint="eastAsia"/>
                <w:spacing w:val="20"/>
                <w:szCs w:val="24"/>
                <w:lang w:eastAsia="zh-CN"/>
              </w:rPr>
              <w:t>作为行政会议成员，是否在一百万市民表达要求后，即晚便向行政长官建议政府加快审议。另外，他表示民主派议员与市民在充权的世代努力争取真正的民主制度，因没有真正的民主制度就没有真正的公义，亦不会有真正的幸福，他希望各人一同努力及香港人加油。</w:t>
            </w:r>
          </w:p>
          <w:p w:rsidR="00987CDC" w:rsidRPr="001D4D0A"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1083" w:type="dxa"/>
          </w:tcPr>
          <w:p w:rsidR="00987CDC" w:rsidRDefault="00042B07" w:rsidP="00DF20FE">
            <w:pPr>
              <w:tabs>
                <w:tab w:val="left" w:pos="512"/>
                <w:tab w:val="left" w:pos="963"/>
              </w:tabs>
              <w:jc w:val="both"/>
              <w:rPr>
                <w:rFonts w:hint="eastAsia"/>
                <w:spacing w:val="20"/>
                <w:szCs w:val="24"/>
                <w:lang w:eastAsia="zh-CN"/>
              </w:rPr>
            </w:pPr>
            <w:r>
              <w:rPr>
                <w:spacing w:val="20"/>
                <w:szCs w:val="24"/>
                <w:lang w:eastAsia="zh-CN"/>
              </w:rPr>
              <w:lastRenderedPageBreak/>
              <w:tab/>
            </w:r>
            <w:r w:rsidRPr="00042B07">
              <w:rPr>
                <w:rFonts w:eastAsia="SimSun"/>
                <w:spacing w:val="20"/>
                <w:szCs w:val="24"/>
                <w:lang w:eastAsia="zh-CN"/>
              </w:rPr>
              <w:t>(f)</w:t>
            </w:r>
          </w:p>
        </w:tc>
        <w:tc>
          <w:tcPr>
            <w:tcW w:w="8065" w:type="dxa"/>
            <w:gridSpan w:val="3"/>
          </w:tcPr>
          <w:p w:rsidR="00987CDC"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伍凯欣议员</w:t>
            </w:r>
            <w:r w:rsidRPr="00042B07">
              <w:rPr>
                <w:rFonts w:eastAsia="SimSun" w:hint="eastAsia"/>
                <w:spacing w:val="20"/>
                <w:szCs w:val="24"/>
                <w:lang w:eastAsia="zh-CN"/>
              </w:rPr>
              <w:t>就</w:t>
            </w:r>
            <w:r w:rsidRPr="00042B07">
              <w:rPr>
                <w:rFonts w:eastAsia="SimSun" w:hint="eastAsia"/>
                <w:spacing w:val="20"/>
                <w:szCs w:val="24"/>
                <w:u w:val="single"/>
                <w:lang w:eastAsia="zh-CN"/>
              </w:rPr>
              <w:t>副主席</w:t>
            </w:r>
            <w:r w:rsidRPr="00042B07">
              <w:rPr>
                <w:rFonts w:eastAsia="SimSun" w:hint="eastAsia"/>
                <w:spacing w:val="20"/>
                <w:szCs w:val="24"/>
                <w:lang w:eastAsia="zh-CN"/>
              </w:rPr>
              <w:t>的发言指其党友林卓廷先生是被「起底」才报警作出澄清，她表示林卓廷先生是因</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30</w:t>
            </w:r>
            <w:r w:rsidRPr="00042B07">
              <w:rPr>
                <w:rFonts w:eastAsia="SimSun" w:hint="eastAsia"/>
                <w:spacing w:val="20"/>
                <w:szCs w:val="24"/>
                <w:lang w:eastAsia="zh-CN"/>
              </w:rPr>
              <w:t>日在前往添马公园的天桥被人捉住并表示要从天桥将林先生掟至地面，及在网上社交媒体被人恐吓才报警，她希望</w:t>
            </w:r>
            <w:r w:rsidRPr="00042B07">
              <w:rPr>
                <w:rFonts w:eastAsia="SimSun" w:hint="eastAsia"/>
                <w:spacing w:val="20"/>
                <w:szCs w:val="24"/>
                <w:u w:val="single"/>
                <w:lang w:eastAsia="zh-CN"/>
              </w:rPr>
              <w:t>副主席</w:t>
            </w:r>
            <w:r w:rsidRPr="00042B07">
              <w:rPr>
                <w:rFonts w:eastAsia="SimSun" w:hint="eastAsia"/>
                <w:spacing w:val="20"/>
                <w:szCs w:val="24"/>
                <w:lang w:eastAsia="zh-CN"/>
              </w:rPr>
              <w:t>可以浏览林先生的社交媒体公布以厘清事实。再者，就沙田铁通事件而言，她不明白民建联议员为何言之凿凿表示相片由庄荣辉先生提供。她认为当接收信息时不应只接收某一方面的信息，需要洞悉全面的信息。她向建制派议员表示不单示威者有暴力，撑警集会亦出现暴力情况，她认为需要一视同仁处理此事。另外，她认为必需成立独立调查委员会调查整件事的起因来源，以及是何人下令警方使用枪械及以武力对待示威者。</w:t>
            </w:r>
          </w:p>
          <w:p w:rsidR="00987CDC" w:rsidRPr="009F1BDD"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1083" w:type="dxa"/>
          </w:tcPr>
          <w:p w:rsidR="00987CDC" w:rsidRPr="000154FD" w:rsidRDefault="00042B07" w:rsidP="00DF20FE">
            <w:pPr>
              <w:tabs>
                <w:tab w:val="left" w:pos="512"/>
                <w:tab w:val="left" w:pos="963"/>
              </w:tabs>
              <w:jc w:val="both"/>
              <w:rPr>
                <w:rFonts w:hint="eastAsia"/>
                <w:spacing w:val="20"/>
                <w:szCs w:val="24"/>
                <w:lang w:eastAsia="zh-CN"/>
              </w:rPr>
            </w:pPr>
            <w:r>
              <w:rPr>
                <w:spacing w:val="20"/>
                <w:szCs w:val="24"/>
                <w:lang w:eastAsia="zh-CN"/>
              </w:rPr>
              <w:tab/>
            </w:r>
            <w:r w:rsidRPr="00042B07">
              <w:rPr>
                <w:rFonts w:eastAsia="SimSun"/>
                <w:spacing w:val="20"/>
                <w:szCs w:val="24"/>
                <w:lang w:eastAsia="zh-CN"/>
              </w:rPr>
              <w:t>(g)</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张国钧议员</w:t>
            </w:r>
            <w:r w:rsidRPr="00042B07">
              <w:rPr>
                <w:rFonts w:eastAsia="SimSun" w:hint="eastAsia"/>
                <w:spacing w:val="20"/>
                <w:szCs w:val="24"/>
                <w:lang w:eastAsia="zh-CN"/>
              </w:rPr>
              <w:t>表示刚才发言指民主派的议员不能只看所希望看见的事实，指确实有出现警方被示威者袭击，质疑民主派议员为何不谴责这些行为，他表示</w:t>
            </w:r>
            <w:r w:rsidRPr="00042B07">
              <w:rPr>
                <w:rFonts w:eastAsia="SimSun" w:hint="eastAsia"/>
                <w:spacing w:val="20"/>
                <w:szCs w:val="24"/>
                <w:u w:val="single"/>
                <w:lang w:eastAsia="zh-CN"/>
              </w:rPr>
              <w:t>伍凯欣议员</w:t>
            </w:r>
            <w:r w:rsidRPr="00042B07">
              <w:rPr>
                <w:rFonts w:eastAsia="SimSun" w:hint="eastAsia"/>
                <w:spacing w:val="20"/>
                <w:szCs w:val="24"/>
                <w:lang w:eastAsia="zh-CN"/>
              </w:rPr>
              <w:t>在刚才的响应中也没有清楚提及民主党议员会否谴责示威者的暴力，只是反问建制派议员为何不谴责</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30</w:t>
            </w:r>
            <w:r w:rsidRPr="00042B07">
              <w:rPr>
                <w:rFonts w:eastAsia="SimSun" w:hint="eastAsia"/>
                <w:spacing w:val="20"/>
                <w:szCs w:val="24"/>
                <w:lang w:eastAsia="zh-CN"/>
              </w:rPr>
              <w:t>日有民主党同事被袭的情况。他在此表明由</w:t>
            </w:r>
            <w:r w:rsidRPr="00042B07">
              <w:rPr>
                <w:rFonts w:eastAsia="SimSun"/>
                <w:spacing w:val="20"/>
                <w:szCs w:val="24"/>
                <w:lang w:eastAsia="zh-CN"/>
              </w:rPr>
              <w:t>6</w:t>
            </w:r>
            <w:r w:rsidRPr="00042B07">
              <w:rPr>
                <w:rFonts w:eastAsia="SimSun" w:hint="eastAsia"/>
                <w:spacing w:val="20"/>
                <w:szCs w:val="24"/>
                <w:lang w:eastAsia="zh-CN"/>
              </w:rPr>
              <w:t>月至今在任何集会的暴力行为也予以谴责，询问民主党议员是否也应该一同谴责由</w:t>
            </w:r>
            <w:r w:rsidRPr="00042B07">
              <w:rPr>
                <w:rFonts w:eastAsia="SimSun"/>
                <w:spacing w:val="20"/>
                <w:szCs w:val="24"/>
                <w:lang w:eastAsia="zh-CN"/>
              </w:rPr>
              <w:t>6</w:t>
            </w:r>
            <w:r w:rsidRPr="00042B07">
              <w:rPr>
                <w:rFonts w:eastAsia="SimSun" w:hint="eastAsia"/>
                <w:spacing w:val="20"/>
                <w:szCs w:val="24"/>
                <w:lang w:eastAsia="zh-CN"/>
              </w:rPr>
              <w:t>月至今在任何集会的暴力行为，以说明所有暴力行为均不应发生。他不希望有议员「顾左右而言他」，当被人指责姑息暴力行为时就反问别人会否谴责</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30</w:t>
            </w:r>
            <w:r w:rsidRPr="00042B07">
              <w:rPr>
                <w:rFonts w:eastAsia="SimSun" w:hint="eastAsia"/>
                <w:spacing w:val="20"/>
                <w:szCs w:val="24"/>
                <w:lang w:eastAsia="zh-CN"/>
              </w:rPr>
              <w:t>日的集会。</w:t>
            </w:r>
            <w:r w:rsidRPr="00042B07">
              <w:rPr>
                <w:rFonts w:eastAsia="SimSun"/>
                <w:spacing w:val="20"/>
                <w:szCs w:val="24"/>
                <w:lang w:eastAsia="zh-CN"/>
              </w:rPr>
              <w:t>(</w:t>
            </w:r>
            <w:r w:rsidRPr="00042B07">
              <w:rPr>
                <w:rFonts w:eastAsia="SimSun" w:hint="eastAsia"/>
                <w:spacing w:val="20"/>
                <w:szCs w:val="24"/>
                <w:u w:val="single"/>
                <w:lang w:eastAsia="zh-CN"/>
              </w:rPr>
              <w:t>许智峯议员</w:t>
            </w:r>
            <w:r w:rsidRPr="00042B07">
              <w:rPr>
                <w:rFonts w:eastAsia="SimSun" w:hint="eastAsia"/>
                <w:spacing w:val="20"/>
                <w:szCs w:val="24"/>
                <w:lang w:eastAsia="zh-CN"/>
              </w:rPr>
              <w:t>插口问</w:t>
            </w:r>
            <w:r w:rsidRPr="00042B07">
              <w:rPr>
                <w:rFonts w:eastAsia="SimSun" w:hint="eastAsia"/>
                <w:spacing w:val="20"/>
                <w:szCs w:val="24"/>
                <w:u w:val="single"/>
                <w:lang w:eastAsia="zh-CN"/>
              </w:rPr>
              <w:t>张国钧议员</w:t>
            </w:r>
            <w:r w:rsidRPr="00042B07">
              <w:rPr>
                <w:rFonts w:eastAsia="SimSun" w:hint="eastAsia"/>
                <w:spacing w:val="20"/>
                <w:szCs w:val="24"/>
                <w:lang w:eastAsia="zh-CN"/>
              </w:rPr>
              <w:t>会否谴责警察，</w:t>
            </w:r>
            <w:r w:rsidRPr="00042B07">
              <w:rPr>
                <w:rFonts w:eastAsia="SimSun" w:hint="eastAsia"/>
                <w:spacing w:val="20"/>
                <w:szCs w:val="24"/>
                <w:u w:val="single"/>
                <w:lang w:eastAsia="zh-CN"/>
              </w:rPr>
              <w:t>主席</w:t>
            </w:r>
            <w:r w:rsidRPr="00042B07">
              <w:rPr>
                <w:rFonts w:eastAsia="SimSun" w:hint="eastAsia"/>
                <w:spacing w:val="20"/>
                <w:szCs w:val="24"/>
                <w:lang w:eastAsia="zh-CN"/>
              </w:rPr>
              <w:t>阻止</w:t>
            </w:r>
            <w:r w:rsidRPr="00042B07">
              <w:rPr>
                <w:rFonts w:eastAsia="SimSun" w:hint="eastAsia"/>
                <w:spacing w:val="20"/>
                <w:szCs w:val="24"/>
                <w:u w:val="single"/>
                <w:lang w:eastAsia="zh-CN"/>
              </w:rPr>
              <w:t>许议员</w:t>
            </w:r>
            <w:r w:rsidRPr="00042B07">
              <w:rPr>
                <w:rFonts w:eastAsia="SimSun" w:hint="eastAsia"/>
                <w:spacing w:val="20"/>
                <w:szCs w:val="24"/>
                <w:lang w:eastAsia="zh-CN"/>
              </w:rPr>
              <w:t>骚扰</w:t>
            </w:r>
            <w:r w:rsidRPr="00042B07">
              <w:rPr>
                <w:rFonts w:eastAsia="SimSun" w:hint="eastAsia"/>
                <w:spacing w:val="20"/>
                <w:szCs w:val="24"/>
                <w:u w:val="single"/>
                <w:lang w:eastAsia="zh-CN"/>
              </w:rPr>
              <w:t>张议员</w:t>
            </w:r>
            <w:r w:rsidRPr="00042B07">
              <w:rPr>
                <w:rFonts w:eastAsia="SimSun" w:hint="eastAsia"/>
                <w:spacing w:val="20"/>
                <w:szCs w:val="24"/>
                <w:lang w:eastAsia="zh-CN"/>
              </w:rPr>
              <w:t>发言，</w:t>
            </w:r>
            <w:r w:rsidRPr="00042B07">
              <w:rPr>
                <w:rFonts w:eastAsia="SimSun" w:hint="eastAsia"/>
                <w:spacing w:val="20"/>
                <w:szCs w:val="24"/>
                <w:u w:val="single"/>
                <w:lang w:eastAsia="zh-CN"/>
              </w:rPr>
              <w:t>张议员</w:t>
            </w:r>
            <w:r w:rsidRPr="00042B07">
              <w:rPr>
                <w:rFonts w:eastAsia="SimSun" w:hint="eastAsia"/>
                <w:spacing w:val="20"/>
                <w:szCs w:val="24"/>
                <w:lang w:eastAsia="zh-CN"/>
              </w:rPr>
              <w:t>希望</w:t>
            </w:r>
            <w:r w:rsidRPr="00042B07">
              <w:rPr>
                <w:rFonts w:eastAsia="SimSun" w:hint="eastAsia"/>
                <w:spacing w:val="20"/>
                <w:szCs w:val="24"/>
                <w:u w:val="single"/>
                <w:lang w:eastAsia="zh-CN"/>
              </w:rPr>
              <w:t>许议员</w:t>
            </w:r>
            <w:r w:rsidRPr="00042B07">
              <w:rPr>
                <w:rFonts w:eastAsia="SimSun" w:hint="eastAsia"/>
                <w:spacing w:val="20"/>
                <w:szCs w:val="24"/>
                <w:lang w:eastAsia="zh-CN"/>
              </w:rPr>
              <w:t>不要阻扰他的发言，一度出现迭声的混乱</w:t>
            </w:r>
            <w:r w:rsidRPr="00042B07">
              <w:rPr>
                <w:rFonts w:eastAsia="SimSun"/>
                <w:spacing w:val="20"/>
                <w:szCs w:val="24"/>
                <w:lang w:eastAsia="zh-CN"/>
              </w:rPr>
              <w:t>)</w:t>
            </w:r>
            <w:r w:rsidRPr="00042B07">
              <w:rPr>
                <w:rFonts w:eastAsia="SimSun" w:hint="eastAsia"/>
                <w:spacing w:val="20"/>
                <w:szCs w:val="24"/>
                <w:lang w:eastAsia="zh-CN"/>
              </w:rPr>
              <w:t>他重申由</w:t>
            </w:r>
            <w:r w:rsidRPr="00042B07">
              <w:rPr>
                <w:rFonts w:eastAsia="SimSun"/>
                <w:spacing w:val="20"/>
                <w:szCs w:val="24"/>
                <w:lang w:eastAsia="zh-CN"/>
              </w:rPr>
              <w:t>6</w:t>
            </w:r>
            <w:r w:rsidRPr="00042B07">
              <w:rPr>
                <w:rFonts w:eastAsia="SimSun" w:hint="eastAsia"/>
                <w:spacing w:val="20"/>
                <w:szCs w:val="24"/>
                <w:lang w:eastAsia="zh-CN"/>
              </w:rPr>
              <w:t>月至今任何人的违法的行为也应跟进及谴责，他指感到最失望的是当每一次提及需要齐声谴责暴力的时候，也会有议员「顾左右而言他」地回避响应，指这是现时的政治现实。</w:t>
            </w:r>
          </w:p>
          <w:p w:rsidR="00987CDC" w:rsidRPr="009F1BDD"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1083" w:type="dxa"/>
          </w:tcPr>
          <w:p w:rsidR="00987CDC" w:rsidRDefault="00042B07" w:rsidP="00DF20FE">
            <w:pPr>
              <w:tabs>
                <w:tab w:val="left" w:pos="512"/>
                <w:tab w:val="left" w:pos="963"/>
              </w:tabs>
              <w:jc w:val="both"/>
              <w:rPr>
                <w:rFonts w:hint="eastAsia"/>
                <w:spacing w:val="20"/>
                <w:szCs w:val="24"/>
                <w:lang w:eastAsia="zh-CN"/>
              </w:rPr>
            </w:pPr>
            <w:r>
              <w:rPr>
                <w:spacing w:val="20"/>
                <w:szCs w:val="24"/>
                <w:lang w:eastAsia="zh-CN"/>
              </w:rPr>
              <w:tab/>
            </w:r>
            <w:r w:rsidRPr="00042B07">
              <w:rPr>
                <w:rFonts w:eastAsia="SimSun"/>
                <w:spacing w:val="20"/>
                <w:szCs w:val="24"/>
                <w:lang w:eastAsia="zh-CN"/>
              </w:rPr>
              <w:t>(h)</w:t>
            </w:r>
          </w:p>
        </w:tc>
        <w:tc>
          <w:tcPr>
            <w:tcW w:w="8065" w:type="dxa"/>
            <w:gridSpan w:val="3"/>
          </w:tcPr>
          <w:p w:rsidR="00987CDC" w:rsidRPr="00B03228" w:rsidRDefault="00042B07" w:rsidP="00DF20FE">
            <w:pPr>
              <w:tabs>
                <w:tab w:val="left" w:pos="963"/>
              </w:tabs>
              <w:jc w:val="both"/>
              <w:rPr>
                <w:rFonts w:hint="eastAsia"/>
                <w:spacing w:val="20"/>
                <w:szCs w:val="24"/>
                <w:lang w:eastAsia="zh-CN"/>
              </w:rPr>
            </w:pPr>
            <w:r w:rsidRPr="00042B07">
              <w:rPr>
                <w:rFonts w:eastAsia="SimSun" w:hint="eastAsia"/>
                <w:spacing w:val="20"/>
                <w:szCs w:val="24"/>
                <w:u w:val="single"/>
                <w:lang w:eastAsia="zh-CN"/>
              </w:rPr>
              <w:t>主席</w:t>
            </w:r>
            <w:r w:rsidRPr="00042B07">
              <w:rPr>
                <w:rFonts w:eastAsia="SimSun" w:hint="eastAsia"/>
                <w:spacing w:val="20"/>
                <w:szCs w:val="24"/>
                <w:lang w:eastAsia="zh-CN"/>
              </w:rPr>
              <w:t>希望就他对动议的意见记录在案，就「撤回」修订条例的要求，他希望政府考虑使用更好的字眼表达，使市民释除疑虑。此外，他对若现任行政长官下台，由何人可以接手跟进目前情况感到迷惘。再者，他表示现时存在的监警会可以调查警方，并认为监警会主席梁定邦大律师是具公信力的人物，希望他可以展开调查，惟若普遍的市民认为需要成立独立调查委员会，他亦会呼吁政府考虑。</w:t>
            </w:r>
          </w:p>
          <w:p w:rsidR="00987CDC" w:rsidRPr="000154FD" w:rsidRDefault="00987CDC" w:rsidP="00DF20FE">
            <w:pPr>
              <w:tabs>
                <w:tab w:val="left" w:pos="963"/>
              </w:tabs>
              <w:jc w:val="both"/>
              <w:rPr>
                <w:rFonts w:hint="eastAsia"/>
                <w:spacing w:val="20"/>
                <w:szCs w:val="24"/>
                <w:u w:val="single"/>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hint="eastAsia"/>
                <w:spacing w:val="20"/>
                <w:szCs w:val="24"/>
                <w:u w:val="single"/>
                <w:lang w:eastAsia="zh-CN"/>
              </w:rPr>
              <w:t>吴兆康议员</w:t>
            </w:r>
            <w:r w:rsidRPr="00042B07">
              <w:rPr>
                <w:rFonts w:eastAsia="SimSun" w:hint="eastAsia"/>
                <w:spacing w:val="20"/>
                <w:szCs w:val="24"/>
                <w:lang w:eastAsia="zh-CN"/>
              </w:rPr>
              <w:t>再次询问民政事务专员在整个修订《逃犯条例》事件上</w:t>
            </w:r>
            <w:r w:rsidRPr="00042B07">
              <w:rPr>
                <w:rFonts w:eastAsia="SimSun" w:hint="eastAsia"/>
                <w:spacing w:val="20"/>
                <w:szCs w:val="24"/>
                <w:lang w:eastAsia="zh-CN"/>
              </w:rPr>
              <w:lastRenderedPageBreak/>
              <w:t>有否向行政长官反映中西区居民的意见，及是否有就警方于</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日冲至大会堂的情况表达其立场。中西区民政事务专员</w:t>
            </w:r>
            <w:r w:rsidRPr="00042B07">
              <w:rPr>
                <w:rFonts w:eastAsia="SimSun" w:hint="eastAsia"/>
                <w:spacing w:val="20"/>
                <w:szCs w:val="24"/>
                <w:u w:val="single"/>
                <w:lang w:eastAsia="zh-CN"/>
              </w:rPr>
              <w:t>黄何咏诗女士</w:t>
            </w:r>
            <w:r w:rsidRPr="00042B07">
              <w:rPr>
                <w:rFonts w:eastAsia="SimSun" w:hint="eastAsia"/>
                <w:spacing w:val="20"/>
                <w:szCs w:val="24"/>
                <w:lang w:eastAsia="zh-CN"/>
              </w:rPr>
              <w:t>响应指</w:t>
            </w:r>
            <w:r w:rsidRPr="00042B07">
              <w:rPr>
                <w:rFonts w:eastAsia="SimSun" w:hint="eastAsia"/>
                <w:spacing w:val="20"/>
                <w:szCs w:val="24"/>
                <w:u w:val="single"/>
                <w:lang w:eastAsia="zh-CN"/>
              </w:rPr>
              <w:t>吴兆康议员</w:t>
            </w:r>
            <w:r w:rsidRPr="00042B07">
              <w:rPr>
                <w:rFonts w:eastAsia="SimSun" w:hint="eastAsia"/>
                <w:spacing w:val="20"/>
                <w:szCs w:val="24"/>
                <w:lang w:eastAsia="zh-CN"/>
              </w:rPr>
              <w:t>提及的活动均是公平及公开地进行让市民表达意见，政府部门会聆听到不同市民的声音。她表示其作为民政事务专员，就地区及社会上有不同意见，会向有关部门反映。</w:t>
            </w:r>
          </w:p>
          <w:p w:rsidR="00987CDC" w:rsidRPr="000657F0" w:rsidRDefault="00987CDC" w:rsidP="00DF20FE">
            <w:pPr>
              <w:jc w:val="both"/>
              <w:rPr>
                <w:rFonts w:hint="eastAsia"/>
                <w:spacing w:val="20"/>
                <w:szCs w:val="24"/>
                <w:lang w:eastAsia="zh-CN"/>
              </w:rPr>
            </w:pPr>
          </w:p>
        </w:tc>
      </w:tr>
      <w:tr w:rsidR="00987CDC" w:rsidRPr="00940C86" w:rsidTr="00DF20FE">
        <w:trPr>
          <w:gridAfter w:val="2"/>
          <w:wAfter w:w="43" w:type="dxa"/>
        </w:trPr>
        <w:tc>
          <w:tcPr>
            <w:tcW w:w="9148" w:type="dxa"/>
            <w:gridSpan w:val="4"/>
          </w:tcPr>
          <w:p w:rsidR="00987CDC" w:rsidRPr="00940C86" w:rsidRDefault="00042B07" w:rsidP="00DF20FE">
            <w:pPr>
              <w:numPr>
                <w:ilvl w:val="0"/>
                <w:numId w:val="24"/>
              </w:numPr>
              <w:tabs>
                <w:tab w:val="clear" w:pos="360"/>
              </w:tabs>
              <w:jc w:val="both"/>
              <w:rPr>
                <w:rFonts w:hint="eastAsia"/>
                <w:spacing w:val="20"/>
                <w:szCs w:val="24"/>
                <w:lang w:eastAsia="zh-CN"/>
              </w:rPr>
            </w:pPr>
            <w:r w:rsidRPr="00042B07">
              <w:rPr>
                <w:rFonts w:eastAsia="SimSun"/>
                <w:color w:val="000000"/>
                <w:spacing w:val="20"/>
                <w:szCs w:val="24"/>
                <w:lang w:eastAsia="zh-CN"/>
              </w:rPr>
              <w:lastRenderedPageBreak/>
              <w:t>(</w:t>
            </w:r>
            <w:r w:rsidRPr="00042B07">
              <w:rPr>
                <w:rFonts w:eastAsia="SimSun" w:hint="eastAsia"/>
                <w:spacing w:val="20"/>
                <w:u w:val="single"/>
                <w:lang w:eastAsia="zh-CN"/>
              </w:rPr>
              <w:t>主席</w:t>
            </w:r>
            <w:r w:rsidRPr="00042B07">
              <w:rPr>
                <w:rFonts w:eastAsia="SimSun" w:hint="eastAsia"/>
                <w:spacing w:val="20"/>
                <w:lang w:eastAsia="zh-CN"/>
              </w:rPr>
              <w:t>恢复主持会议</w:t>
            </w:r>
            <w:r w:rsidRPr="00042B07">
              <w:rPr>
                <w:rFonts w:eastAsia="SimSun"/>
                <w:spacing w:val="20"/>
                <w:lang w:eastAsia="zh-CN"/>
              </w:rPr>
              <w:t>)</w:t>
            </w:r>
            <w:r w:rsidRPr="00042B07">
              <w:rPr>
                <w:rFonts w:eastAsia="SimSun" w:hint="eastAsia"/>
                <w:spacing w:val="20"/>
                <w:u w:val="single"/>
                <w:lang w:eastAsia="zh-CN"/>
              </w:rPr>
              <w:t>主席</w:t>
            </w:r>
            <w:r w:rsidRPr="00042B07">
              <w:rPr>
                <w:rFonts w:eastAsia="SimSun" w:cs="MS Mincho" w:hint="eastAsia"/>
                <w:noProof/>
                <w:spacing w:val="20"/>
                <w:szCs w:val="24"/>
                <w:lang w:eastAsia="zh-CN"/>
              </w:rPr>
              <w:t>表示进入动议表</w:t>
            </w:r>
            <w:r w:rsidRPr="00042B07">
              <w:rPr>
                <w:rFonts w:eastAsia="SimSun" w:cs="MS Mincho" w:hint="cs"/>
                <w:noProof/>
                <w:spacing w:val="20"/>
                <w:szCs w:val="24"/>
                <w:lang w:eastAsia="zh-CN"/>
              </w:rPr>
              <w:t>决</w:t>
            </w:r>
            <w:r w:rsidRPr="00042B07">
              <w:rPr>
                <w:rFonts w:eastAsia="SimSun" w:cs="MS Mincho" w:hint="eastAsia"/>
                <w:noProof/>
                <w:spacing w:val="20"/>
                <w:szCs w:val="24"/>
                <w:lang w:eastAsia="zh-CN"/>
              </w:rPr>
              <w:t>程序，</w:t>
            </w:r>
            <w:r w:rsidRPr="00042B07">
              <w:rPr>
                <w:rFonts w:eastAsia="SimSun" w:hint="eastAsia"/>
                <w:spacing w:val="20"/>
                <w:szCs w:val="24"/>
                <w:lang w:eastAsia="zh-CN"/>
              </w:rPr>
              <w:t>请议员就以下动议作出表决。经投票后，下列动议不获得通过：</w:t>
            </w:r>
          </w:p>
          <w:p w:rsidR="00987CDC" w:rsidRPr="00940C86" w:rsidRDefault="00987CDC" w:rsidP="00DF20FE">
            <w:pPr>
              <w:pStyle w:val="2"/>
              <w:adjustRightInd w:val="0"/>
              <w:spacing w:line="360" w:lineRule="atLeast"/>
              <w:textAlignment w:val="baseline"/>
              <w:rPr>
                <w:rFonts w:hint="eastAsia"/>
                <w:bCs/>
                <w:kern w:val="0"/>
                <w:lang w:eastAsia="zh-CN"/>
              </w:rPr>
            </w:pPr>
          </w:p>
        </w:tc>
      </w:tr>
      <w:tr w:rsidR="00987CDC" w:rsidRPr="00D77AF9" w:rsidTr="00987CDC">
        <w:trPr>
          <w:gridAfter w:val="1"/>
          <w:wAfter w:w="33" w:type="dxa"/>
        </w:trPr>
        <w:tc>
          <w:tcPr>
            <w:tcW w:w="1136" w:type="dxa"/>
            <w:gridSpan w:val="2"/>
          </w:tcPr>
          <w:p w:rsidR="00987CDC" w:rsidRPr="00D77AF9" w:rsidRDefault="00987CDC" w:rsidP="00DF20FE">
            <w:pPr>
              <w:jc w:val="both"/>
              <w:rPr>
                <w:rFonts w:hint="eastAsia"/>
                <w:color w:val="FF0000"/>
                <w:spacing w:val="20"/>
                <w:szCs w:val="24"/>
                <w:lang w:eastAsia="zh-CN"/>
              </w:rPr>
            </w:pPr>
          </w:p>
        </w:tc>
        <w:tc>
          <w:tcPr>
            <w:tcW w:w="2166" w:type="dxa"/>
          </w:tcPr>
          <w:p w:rsidR="00987CDC" w:rsidRPr="005557B5" w:rsidRDefault="00042B07" w:rsidP="00DF20FE">
            <w:pPr>
              <w:jc w:val="both"/>
              <w:rPr>
                <w:rFonts w:hint="eastAsia"/>
                <w:color w:val="000000"/>
                <w:spacing w:val="20"/>
                <w:szCs w:val="24"/>
                <w:lang w:eastAsia="zh-CN"/>
              </w:rPr>
            </w:pPr>
            <w:r w:rsidRPr="00042B07">
              <w:rPr>
                <w:rFonts w:eastAsia="SimSun" w:hint="eastAsia"/>
                <w:spacing w:val="20"/>
                <w:szCs w:val="24"/>
                <w:lang w:eastAsia="zh-CN"/>
              </w:rPr>
              <w:t>动议︰</w:t>
            </w:r>
          </w:p>
        </w:tc>
        <w:tc>
          <w:tcPr>
            <w:tcW w:w="5856" w:type="dxa"/>
            <w:gridSpan w:val="2"/>
          </w:tcPr>
          <w:p w:rsidR="00987CDC" w:rsidRDefault="00042B07" w:rsidP="00DF20FE">
            <w:pPr>
              <w:spacing w:after="240"/>
              <w:ind w:left="54" w:firstLine="10"/>
              <w:jc w:val="both"/>
              <w:rPr>
                <w:rFonts w:hint="eastAsia"/>
                <w:spacing w:val="20"/>
                <w:szCs w:val="24"/>
                <w:lang w:eastAsia="zh-CN"/>
              </w:rPr>
            </w:pPr>
            <w:r w:rsidRPr="00042B07">
              <w:rPr>
                <w:rFonts w:eastAsia="SimSun" w:hint="eastAsia"/>
                <w:spacing w:val="20"/>
                <w:szCs w:val="24"/>
                <w:lang w:eastAsia="zh-CN"/>
              </w:rPr>
              <w:t>「中西区区议会强烈要求：</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立即「撤回」送中恶法「修订逃犯条例」；</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林郑月娥立即谢罪下台；</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反对政府将</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日金钟冲突事件定性为</w:t>
            </w:r>
            <w:r>
              <w:rPr>
                <w:spacing w:val="20"/>
                <w:szCs w:val="24"/>
                <w:lang w:eastAsia="zh-CN"/>
              </w:rPr>
              <w:tab/>
            </w:r>
            <w:r w:rsidRPr="00042B07">
              <w:rPr>
                <w:rFonts w:eastAsia="SimSun" w:hint="eastAsia"/>
                <w:spacing w:val="20"/>
                <w:szCs w:val="24"/>
                <w:lang w:eastAsia="zh-CN"/>
              </w:rPr>
              <w:t>「暴</w:t>
            </w:r>
            <w:r>
              <w:rPr>
                <w:spacing w:val="20"/>
                <w:szCs w:val="24"/>
                <w:lang w:eastAsia="zh-CN"/>
              </w:rPr>
              <w:tab/>
            </w:r>
            <w:r w:rsidRPr="00042B07">
              <w:rPr>
                <w:rFonts w:eastAsia="SimSun" w:hint="eastAsia"/>
                <w:spacing w:val="20"/>
                <w:szCs w:val="24"/>
                <w:lang w:eastAsia="zh-CN"/>
              </w:rPr>
              <w:t>动」；</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谴责警方粗暴镇压及使用橡胶子弹、布袋</w:t>
            </w:r>
            <w:r>
              <w:rPr>
                <w:spacing w:val="20"/>
                <w:szCs w:val="24"/>
                <w:lang w:eastAsia="zh-CN"/>
              </w:rPr>
              <w:tab/>
            </w:r>
            <w:r w:rsidRPr="00042B07">
              <w:rPr>
                <w:rFonts w:eastAsia="SimSun" w:hint="eastAsia"/>
                <w:spacing w:val="20"/>
                <w:szCs w:val="24"/>
                <w:lang w:eastAsia="zh-CN"/>
              </w:rPr>
              <w:t>弹、</w:t>
            </w:r>
            <w:r>
              <w:rPr>
                <w:spacing w:val="20"/>
                <w:szCs w:val="24"/>
                <w:lang w:eastAsia="zh-CN"/>
              </w:rPr>
              <w:tab/>
            </w:r>
            <w:r w:rsidRPr="00042B07">
              <w:rPr>
                <w:rFonts w:eastAsia="SimSun" w:hint="eastAsia"/>
                <w:spacing w:val="20"/>
                <w:szCs w:val="24"/>
                <w:lang w:eastAsia="zh-CN"/>
              </w:rPr>
              <w:t>胡椒弹及催泪弹对付</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日和平的</w:t>
            </w:r>
            <w:r>
              <w:rPr>
                <w:spacing w:val="20"/>
                <w:szCs w:val="24"/>
                <w:lang w:eastAsia="zh-CN"/>
              </w:rPr>
              <w:tab/>
            </w:r>
            <w:r w:rsidRPr="00042B07">
              <w:rPr>
                <w:rFonts w:eastAsia="SimSun" w:hint="eastAsia"/>
                <w:spacing w:val="20"/>
                <w:szCs w:val="24"/>
                <w:lang w:eastAsia="zh-CN"/>
              </w:rPr>
              <w:t>示威市民；</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必须追究</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日金钟冲突事件下令开枪</w:t>
            </w:r>
            <w:r>
              <w:rPr>
                <w:spacing w:val="20"/>
                <w:szCs w:val="24"/>
                <w:lang w:eastAsia="zh-CN"/>
              </w:rPr>
              <w:tab/>
            </w:r>
            <w:r w:rsidRPr="00042B07">
              <w:rPr>
                <w:rFonts w:eastAsia="SimSun" w:hint="eastAsia"/>
                <w:spacing w:val="20"/>
                <w:szCs w:val="24"/>
                <w:lang w:eastAsia="zh-CN"/>
              </w:rPr>
              <w:t>责任；</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不要检控</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sidRPr="00042B07">
              <w:rPr>
                <w:rFonts w:eastAsia="SimSun" w:hint="eastAsia"/>
                <w:spacing w:val="20"/>
                <w:szCs w:val="24"/>
                <w:lang w:eastAsia="zh-CN"/>
              </w:rPr>
              <w:t>日金钟冲突的示威者；及</w:t>
            </w:r>
          </w:p>
          <w:p w:rsidR="00987CDC" w:rsidRPr="007A02E9" w:rsidRDefault="00042B07" w:rsidP="00987CDC">
            <w:pPr>
              <w:pStyle w:val="ac"/>
              <w:numPr>
                <w:ilvl w:val="0"/>
                <w:numId w:val="37"/>
              </w:numPr>
              <w:tabs>
                <w:tab w:val="left" w:pos="474"/>
              </w:tabs>
              <w:ind w:leftChars="0" w:left="0" w:rightChars="16" w:right="38" w:firstLine="29"/>
              <w:jc w:val="both"/>
              <w:rPr>
                <w:rFonts w:hint="eastAsia"/>
                <w:spacing w:val="20"/>
                <w:szCs w:val="24"/>
                <w:lang w:eastAsia="zh-CN"/>
              </w:rPr>
            </w:pPr>
            <w:r w:rsidRPr="00042B07">
              <w:rPr>
                <w:rFonts w:eastAsia="SimSun" w:hint="eastAsia"/>
                <w:spacing w:val="20"/>
                <w:szCs w:val="24"/>
                <w:lang w:eastAsia="zh-CN"/>
              </w:rPr>
              <w:t>政府成立独立调查委员会全面调查</w:t>
            </w:r>
            <w:r w:rsidRPr="00042B07">
              <w:rPr>
                <w:rFonts w:eastAsia="SimSun"/>
                <w:spacing w:val="20"/>
                <w:szCs w:val="24"/>
                <w:lang w:eastAsia="zh-CN"/>
              </w:rPr>
              <w:t>6</w:t>
            </w:r>
            <w:r w:rsidRPr="00042B07">
              <w:rPr>
                <w:rFonts w:eastAsia="SimSun" w:hint="eastAsia"/>
                <w:spacing w:val="20"/>
                <w:szCs w:val="24"/>
                <w:lang w:eastAsia="zh-CN"/>
              </w:rPr>
              <w:t>月</w:t>
            </w:r>
            <w:r w:rsidRPr="00042B07">
              <w:rPr>
                <w:rFonts w:eastAsia="SimSun"/>
                <w:spacing w:val="20"/>
                <w:szCs w:val="24"/>
                <w:lang w:eastAsia="zh-CN"/>
              </w:rPr>
              <w:t>12</w:t>
            </w:r>
            <w:r>
              <w:rPr>
                <w:spacing w:val="20"/>
                <w:szCs w:val="24"/>
                <w:lang w:eastAsia="zh-CN"/>
              </w:rPr>
              <w:tab/>
            </w:r>
            <w:r w:rsidRPr="00042B07">
              <w:rPr>
                <w:rFonts w:eastAsia="SimSun" w:hint="eastAsia"/>
                <w:spacing w:val="20"/>
                <w:szCs w:val="24"/>
                <w:lang w:eastAsia="zh-CN"/>
              </w:rPr>
              <w:t>日金钟冲突事件及警察暴力镇压和平示威</w:t>
            </w:r>
            <w:r>
              <w:rPr>
                <w:spacing w:val="20"/>
                <w:szCs w:val="24"/>
                <w:lang w:eastAsia="zh-CN"/>
              </w:rPr>
              <w:tab/>
            </w:r>
            <w:r w:rsidRPr="00042B07">
              <w:rPr>
                <w:rFonts w:eastAsia="SimSun" w:hint="eastAsia"/>
                <w:spacing w:val="20"/>
                <w:szCs w:val="24"/>
                <w:lang w:eastAsia="zh-CN"/>
              </w:rPr>
              <w:t>的市民。」</w:t>
            </w:r>
          </w:p>
          <w:p w:rsidR="00987CDC" w:rsidRDefault="00987CDC" w:rsidP="00DF20FE">
            <w:pPr>
              <w:ind w:rightChars="16" w:right="38"/>
              <w:jc w:val="both"/>
              <w:rPr>
                <w:rFonts w:hint="eastAsia"/>
                <w:color w:val="FF0000"/>
                <w:spacing w:val="20"/>
                <w:szCs w:val="24"/>
                <w:lang w:eastAsia="zh-CN"/>
              </w:rPr>
            </w:pPr>
          </w:p>
          <w:p w:rsidR="00987CDC" w:rsidRDefault="00042B07" w:rsidP="00DF20FE">
            <w:pPr>
              <w:ind w:left="54"/>
              <w:jc w:val="both"/>
              <w:rPr>
                <w:rFonts w:hint="eastAsia"/>
                <w:spacing w:val="20"/>
                <w:szCs w:val="24"/>
                <w:lang w:eastAsia="zh-CN"/>
              </w:rPr>
            </w:pPr>
            <w:r w:rsidRPr="00042B07">
              <w:rPr>
                <w:rFonts w:eastAsia="SimSun"/>
                <w:spacing w:val="20"/>
                <w:szCs w:val="24"/>
                <w:lang w:eastAsia="zh-CN"/>
              </w:rPr>
              <w:t>(</w:t>
            </w:r>
            <w:r w:rsidRPr="00042B07">
              <w:rPr>
                <w:rFonts w:eastAsia="SimSun" w:hint="eastAsia"/>
                <w:spacing w:val="20"/>
                <w:lang w:eastAsia="zh-CN"/>
              </w:rPr>
              <w:t>由</w:t>
            </w:r>
            <w:r w:rsidRPr="00042B07">
              <w:rPr>
                <w:rFonts w:eastAsia="SimSun" w:hint="eastAsia"/>
                <w:spacing w:val="20"/>
                <w:szCs w:val="24"/>
                <w:lang w:val="en-GB" w:eastAsia="zh-CN"/>
              </w:rPr>
              <w:t>甘乃威议员</w:t>
            </w:r>
            <w:r w:rsidRPr="00042B07">
              <w:rPr>
                <w:rFonts w:eastAsia="SimSun" w:hint="eastAsia"/>
                <w:spacing w:val="20"/>
                <w:lang w:eastAsia="zh-CN"/>
              </w:rPr>
              <w:t>提出，郑丽琼议员和议</w:t>
            </w:r>
            <w:r w:rsidRPr="00042B07">
              <w:rPr>
                <w:rFonts w:eastAsia="SimSun"/>
                <w:spacing w:val="20"/>
                <w:szCs w:val="24"/>
                <w:lang w:eastAsia="zh-CN"/>
              </w:rPr>
              <w:t>)</w:t>
            </w:r>
          </w:p>
          <w:p w:rsidR="00987CDC" w:rsidRPr="00672E60" w:rsidRDefault="00987CDC" w:rsidP="00DF20FE">
            <w:pPr>
              <w:jc w:val="both"/>
              <w:rPr>
                <w:rFonts w:hint="eastAsia"/>
                <w:color w:val="FF0000"/>
                <w:spacing w:val="20"/>
                <w:szCs w:val="24"/>
                <w:lang w:eastAsia="zh-CN"/>
              </w:rPr>
            </w:pPr>
          </w:p>
        </w:tc>
      </w:tr>
      <w:tr w:rsidR="00987CDC" w:rsidRPr="00760B7D" w:rsidTr="00987CDC">
        <w:trPr>
          <w:gridAfter w:val="2"/>
          <w:wAfter w:w="43" w:type="dxa"/>
        </w:trPr>
        <w:tc>
          <w:tcPr>
            <w:tcW w:w="1136" w:type="dxa"/>
            <w:gridSpan w:val="2"/>
          </w:tcPr>
          <w:p w:rsidR="00987CDC" w:rsidRPr="00760B7D" w:rsidRDefault="00987CDC" w:rsidP="00DF20FE">
            <w:pPr>
              <w:jc w:val="both"/>
              <w:rPr>
                <w:rFonts w:hint="eastAsia"/>
                <w:color w:val="000000"/>
                <w:spacing w:val="20"/>
                <w:szCs w:val="24"/>
                <w:lang w:eastAsia="zh-CN"/>
              </w:rPr>
            </w:pPr>
          </w:p>
        </w:tc>
        <w:tc>
          <w:tcPr>
            <w:tcW w:w="2166" w:type="dxa"/>
          </w:tcPr>
          <w:p w:rsidR="00987CDC" w:rsidRPr="00760B7D" w:rsidRDefault="00042B07" w:rsidP="00DF20FE">
            <w:pPr>
              <w:jc w:val="both"/>
              <w:rPr>
                <w:rFonts w:hint="eastAsia"/>
                <w:noProof/>
                <w:color w:val="000000"/>
                <w:spacing w:val="20"/>
                <w:szCs w:val="24"/>
                <w:lang w:eastAsia="zh-CN"/>
              </w:rPr>
            </w:pPr>
            <w:r w:rsidRPr="00042B07">
              <w:rPr>
                <w:rFonts w:eastAsia="SimSun" w:hint="eastAsia"/>
                <w:noProof/>
                <w:color w:val="000000"/>
                <w:spacing w:val="20"/>
                <w:szCs w:val="24"/>
                <w:lang w:eastAsia="zh-CN"/>
              </w:rPr>
              <w:t>（</w:t>
            </w:r>
            <w:r w:rsidRPr="00042B07">
              <w:rPr>
                <w:rFonts w:eastAsia="SimSun"/>
                <w:noProof/>
                <w:color w:val="000000"/>
                <w:spacing w:val="20"/>
                <w:szCs w:val="24"/>
                <w:lang w:eastAsia="zh-CN"/>
              </w:rPr>
              <w:t>5</w:t>
            </w:r>
            <w:r w:rsidRPr="00042B07">
              <w:rPr>
                <w:rFonts w:eastAsia="SimSun" w:hint="eastAsia"/>
                <w:noProof/>
                <w:color w:val="000000"/>
                <w:spacing w:val="20"/>
                <w:szCs w:val="24"/>
                <w:lang w:eastAsia="zh-CN"/>
              </w:rPr>
              <w:t>位赞成：</w:t>
            </w:r>
          </w:p>
        </w:tc>
        <w:tc>
          <w:tcPr>
            <w:tcW w:w="5846" w:type="dxa"/>
          </w:tcPr>
          <w:p w:rsidR="00987CDC" w:rsidRPr="00760B7D" w:rsidRDefault="00042B07" w:rsidP="00987CDC">
            <w:pPr>
              <w:ind w:hanging="7"/>
              <w:jc w:val="both"/>
              <w:rPr>
                <w:rFonts w:hint="eastAsia"/>
                <w:color w:val="000000"/>
                <w:spacing w:val="20"/>
                <w:szCs w:val="24"/>
                <w:lang w:eastAsia="zh-CN"/>
              </w:rPr>
            </w:pPr>
            <w:r w:rsidRPr="00042B07">
              <w:rPr>
                <w:rFonts w:eastAsia="SimSun" w:hint="eastAsia"/>
                <w:color w:val="000000"/>
                <w:spacing w:val="20"/>
                <w:szCs w:val="24"/>
                <w:lang w:val="en-GB" w:eastAsia="zh-CN"/>
              </w:rPr>
              <w:t>甘乃威议员，</w:t>
            </w:r>
            <w:r w:rsidRPr="00042B07">
              <w:rPr>
                <w:rFonts w:eastAsia="SimSun" w:hint="eastAsia"/>
                <w:color w:val="000000"/>
                <w:spacing w:val="20"/>
                <w:lang w:eastAsia="zh-CN"/>
              </w:rPr>
              <w:t>郑丽琼议员，</w:t>
            </w:r>
            <w:r w:rsidRPr="00042B07">
              <w:rPr>
                <w:rFonts w:ascii="新細明體" w:eastAsia="SimSun" w:hAnsi="新細明體" w:hint="eastAsia"/>
                <w:color w:val="000000"/>
                <w:spacing w:val="20"/>
                <w:szCs w:val="24"/>
                <w:lang w:eastAsia="zh-CN"/>
              </w:rPr>
              <w:t>许智峯议员，吴兆康议员，伍凯欣议员</w:t>
            </w:r>
            <w:r w:rsidRPr="00042B07">
              <w:rPr>
                <w:rFonts w:eastAsia="SimSun"/>
                <w:color w:val="000000"/>
                <w:spacing w:val="20"/>
                <w:szCs w:val="24"/>
                <w:lang w:eastAsia="zh-CN"/>
              </w:rPr>
              <w:t>)</w:t>
            </w:r>
          </w:p>
          <w:p w:rsidR="00987CDC" w:rsidRPr="00760B7D" w:rsidRDefault="00987CDC" w:rsidP="00987CDC">
            <w:pPr>
              <w:pStyle w:val="ac"/>
              <w:ind w:leftChars="0" w:left="0"/>
              <w:jc w:val="both"/>
              <w:rPr>
                <w:rFonts w:hint="eastAsia"/>
                <w:bCs/>
                <w:color w:val="000000"/>
                <w:spacing w:val="20"/>
                <w:szCs w:val="24"/>
                <w:lang w:eastAsia="zh-CN"/>
              </w:rPr>
            </w:pPr>
          </w:p>
        </w:tc>
      </w:tr>
      <w:tr w:rsidR="00987CDC" w:rsidRPr="00760B7D" w:rsidTr="00987CDC">
        <w:trPr>
          <w:gridAfter w:val="2"/>
          <w:wAfter w:w="43" w:type="dxa"/>
        </w:trPr>
        <w:tc>
          <w:tcPr>
            <w:tcW w:w="1136" w:type="dxa"/>
            <w:gridSpan w:val="2"/>
          </w:tcPr>
          <w:p w:rsidR="00987CDC" w:rsidRPr="00760B7D" w:rsidRDefault="00987CDC" w:rsidP="00DF20FE">
            <w:pPr>
              <w:rPr>
                <w:rFonts w:hint="eastAsia"/>
                <w:color w:val="000000"/>
                <w:spacing w:val="20"/>
                <w:szCs w:val="24"/>
                <w:lang w:eastAsia="zh-CN"/>
              </w:rPr>
            </w:pPr>
          </w:p>
        </w:tc>
        <w:tc>
          <w:tcPr>
            <w:tcW w:w="2166" w:type="dxa"/>
          </w:tcPr>
          <w:p w:rsidR="00987CDC" w:rsidRPr="00760B7D" w:rsidRDefault="00042B07" w:rsidP="00A84641">
            <w:pPr>
              <w:rPr>
                <w:rFonts w:hint="eastAsia"/>
                <w:noProof/>
                <w:color w:val="000000"/>
                <w:spacing w:val="20"/>
                <w:szCs w:val="24"/>
                <w:lang w:eastAsia="zh-CN"/>
              </w:rPr>
            </w:pPr>
            <w:r w:rsidRPr="00042B07">
              <w:rPr>
                <w:rFonts w:eastAsia="SimSun" w:hint="eastAsia"/>
                <w:noProof/>
                <w:color w:val="000000"/>
                <w:spacing w:val="20"/>
                <w:szCs w:val="24"/>
                <w:lang w:eastAsia="zh-CN"/>
              </w:rPr>
              <w:t>（</w:t>
            </w:r>
            <w:r w:rsidRPr="00042B07">
              <w:rPr>
                <w:rFonts w:eastAsia="SimSun"/>
                <w:noProof/>
                <w:color w:val="000000"/>
                <w:spacing w:val="20"/>
                <w:szCs w:val="24"/>
                <w:lang w:eastAsia="zh-CN"/>
              </w:rPr>
              <w:t>10</w:t>
            </w:r>
            <w:r w:rsidRPr="00042B07">
              <w:rPr>
                <w:rFonts w:eastAsia="SimSun" w:hint="eastAsia"/>
                <w:noProof/>
                <w:color w:val="000000"/>
                <w:spacing w:val="20"/>
                <w:szCs w:val="24"/>
                <w:lang w:eastAsia="zh-CN"/>
              </w:rPr>
              <w:t>位反对：</w:t>
            </w:r>
          </w:p>
        </w:tc>
        <w:tc>
          <w:tcPr>
            <w:tcW w:w="5846" w:type="dxa"/>
          </w:tcPr>
          <w:p w:rsidR="00987CDC" w:rsidRPr="00760B7D" w:rsidRDefault="00042B07" w:rsidP="00987CDC">
            <w:pPr>
              <w:ind w:hanging="7"/>
              <w:jc w:val="both"/>
              <w:rPr>
                <w:rFonts w:hint="eastAsia"/>
                <w:color w:val="000000"/>
                <w:spacing w:val="20"/>
                <w:szCs w:val="24"/>
                <w:lang w:val="en-GB" w:eastAsia="zh-CN"/>
              </w:rPr>
            </w:pPr>
            <w:r w:rsidRPr="00042B07">
              <w:rPr>
                <w:rFonts w:eastAsia="SimSun" w:hint="eastAsia"/>
                <w:color w:val="000000"/>
                <w:spacing w:val="20"/>
                <w:szCs w:val="24"/>
                <w:lang w:val="en-GB" w:eastAsia="zh-CN"/>
              </w:rPr>
              <w:t>叶永成议员，陈学锋议员，陈捷贵议员，陈财喜议员</w:t>
            </w:r>
            <w:r w:rsidRPr="00042B07">
              <w:rPr>
                <w:rFonts w:eastAsia="SimSun"/>
                <w:color w:val="000000"/>
                <w:spacing w:val="20"/>
                <w:szCs w:val="24"/>
                <w:lang w:val="en-GB" w:eastAsia="zh-CN"/>
              </w:rPr>
              <w:t>(</w:t>
            </w:r>
            <w:r w:rsidRPr="00042B07">
              <w:rPr>
                <w:rFonts w:eastAsia="SimSun" w:hint="eastAsia"/>
                <w:color w:val="000000"/>
                <w:spacing w:val="20"/>
                <w:szCs w:val="24"/>
                <w:lang w:val="en-GB" w:eastAsia="zh-CN"/>
              </w:rPr>
              <w:t>授权陈学锋议员</w:t>
            </w:r>
            <w:r w:rsidRPr="00042B07">
              <w:rPr>
                <w:rFonts w:eastAsia="SimSun"/>
                <w:color w:val="000000"/>
                <w:spacing w:val="20"/>
                <w:szCs w:val="24"/>
                <w:lang w:val="en-GB" w:eastAsia="zh-CN"/>
              </w:rPr>
              <w:t>)</w:t>
            </w:r>
            <w:r w:rsidRPr="00042B07">
              <w:rPr>
                <w:rFonts w:eastAsia="SimSun" w:hint="eastAsia"/>
                <w:color w:val="000000"/>
                <w:spacing w:val="20"/>
                <w:szCs w:val="24"/>
                <w:lang w:val="en-GB" w:eastAsia="zh-CN"/>
              </w:rPr>
              <w:t>，李志恒议员，杨学明议员，张国钧议员，卢懿杏议员，杨开永议员，杨哲安议员</w:t>
            </w:r>
            <w:r w:rsidRPr="00042B07">
              <w:rPr>
                <w:rFonts w:eastAsia="SimSun"/>
                <w:color w:val="000000"/>
                <w:spacing w:val="20"/>
                <w:szCs w:val="24"/>
                <w:lang w:val="en-GB" w:eastAsia="zh-CN"/>
              </w:rPr>
              <w:t>)</w:t>
            </w:r>
          </w:p>
          <w:p w:rsidR="00987CDC" w:rsidRPr="00760B7D" w:rsidRDefault="00987CDC" w:rsidP="00987CDC">
            <w:pPr>
              <w:pStyle w:val="ac"/>
              <w:ind w:left="487" w:hanging="7"/>
              <w:jc w:val="both"/>
              <w:rPr>
                <w:rFonts w:hint="eastAsia"/>
                <w:color w:val="000000"/>
                <w:spacing w:val="20"/>
                <w:szCs w:val="24"/>
                <w:lang w:val="en-GB" w:eastAsia="zh-CN"/>
              </w:rPr>
            </w:pPr>
          </w:p>
        </w:tc>
      </w:tr>
      <w:tr w:rsidR="00987CDC" w:rsidRPr="00760B7D" w:rsidTr="00987CDC">
        <w:trPr>
          <w:gridAfter w:val="2"/>
          <w:wAfter w:w="43" w:type="dxa"/>
        </w:trPr>
        <w:tc>
          <w:tcPr>
            <w:tcW w:w="1136" w:type="dxa"/>
            <w:gridSpan w:val="2"/>
          </w:tcPr>
          <w:p w:rsidR="00987CDC" w:rsidRPr="00760B7D" w:rsidRDefault="00987CDC" w:rsidP="00DF20FE">
            <w:pPr>
              <w:jc w:val="both"/>
              <w:rPr>
                <w:rFonts w:hint="eastAsia"/>
                <w:color w:val="000000"/>
                <w:spacing w:val="20"/>
                <w:szCs w:val="24"/>
                <w:lang w:eastAsia="zh-CN"/>
              </w:rPr>
            </w:pPr>
          </w:p>
        </w:tc>
        <w:tc>
          <w:tcPr>
            <w:tcW w:w="2166" w:type="dxa"/>
          </w:tcPr>
          <w:p w:rsidR="00987CDC" w:rsidRPr="00760B7D" w:rsidRDefault="00042B07" w:rsidP="00DF20FE">
            <w:pPr>
              <w:jc w:val="both"/>
              <w:rPr>
                <w:rFonts w:hint="eastAsia"/>
                <w:noProof/>
                <w:color w:val="000000"/>
                <w:spacing w:val="20"/>
                <w:szCs w:val="24"/>
                <w:lang w:eastAsia="zh-CN"/>
              </w:rPr>
            </w:pPr>
            <w:r w:rsidRPr="00042B07">
              <w:rPr>
                <w:rFonts w:eastAsia="SimSun" w:hint="eastAsia"/>
                <w:noProof/>
                <w:color w:val="000000"/>
                <w:spacing w:val="20"/>
                <w:szCs w:val="24"/>
                <w:lang w:eastAsia="zh-CN"/>
              </w:rPr>
              <w:t>（</w:t>
            </w:r>
            <w:r w:rsidRPr="00042B07">
              <w:rPr>
                <w:rFonts w:eastAsia="SimSun"/>
                <w:noProof/>
                <w:color w:val="000000"/>
                <w:spacing w:val="20"/>
                <w:szCs w:val="24"/>
                <w:lang w:eastAsia="zh-CN"/>
              </w:rPr>
              <w:t>0</w:t>
            </w:r>
            <w:r w:rsidRPr="00042B07">
              <w:rPr>
                <w:rFonts w:eastAsia="SimSun" w:hint="eastAsia"/>
                <w:noProof/>
                <w:color w:val="000000"/>
                <w:spacing w:val="20"/>
                <w:szCs w:val="24"/>
                <w:lang w:eastAsia="zh-CN"/>
              </w:rPr>
              <w:t>位弃权）</w:t>
            </w:r>
          </w:p>
        </w:tc>
        <w:tc>
          <w:tcPr>
            <w:tcW w:w="5846" w:type="dxa"/>
          </w:tcPr>
          <w:p w:rsidR="00987CDC" w:rsidRDefault="00987CDC" w:rsidP="00DF20FE">
            <w:pPr>
              <w:pStyle w:val="ac"/>
              <w:rPr>
                <w:rFonts w:hint="eastAsia"/>
                <w:bCs/>
                <w:color w:val="000000"/>
                <w:spacing w:val="20"/>
                <w:szCs w:val="24"/>
                <w:lang w:eastAsia="zh-CN"/>
              </w:rPr>
            </w:pPr>
          </w:p>
          <w:p w:rsidR="00F526A5" w:rsidRDefault="00F526A5" w:rsidP="00DF20FE">
            <w:pPr>
              <w:pStyle w:val="ac"/>
              <w:rPr>
                <w:rFonts w:hint="eastAsia"/>
                <w:bCs/>
                <w:color w:val="000000"/>
                <w:spacing w:val="20"/>
                <w:szCs w:val="24"/>
                <w:lang w:eastAsia="zh-CN"/>
              </w:rPr>
            </w:pPr>
          </w:p>
          <w:p w:rsidR="00F526A5" w:rsidRDefault="00F526A5" w:rsidP="00DF20FE">
            <w:pPr>
              <w:pStyle w:val="ac"/>
              <w:rPr>
                <w:rFonts w:hint="eastAsia"/>
                <w:bCs/>
                <w:color w:val="000000"/>
                <w:spacing w:val="20"/>
                <w:szCs w:val="24"/>
                <w:lang w:eastAsia="zh-CN"/>
              </w:rPr>
            </w:pPr>
          </w:p>
          <w:p w:rsidR="00F526A5" w:rsidRDefault="00F526A5" w:rsidP="00DF20FE">
            <w:pPr>
              <w:pStyle w:val="ac"/>
              <w:rPr>
                <w:rFonts w:hint="eastAsia"/>
                <w:bCs/>
                <w:color w:val="000000"/>
                <w:spacing w:val="20"/>
                <w:szCs w:val="24"/>
                <w:lang w:eastAsia="zh-CN"/>
              </w:rPr>
            </w:pPr>
          </w:p>
          <w:p w:rsidR="002E5237" w:rsidRPr="00760B7D" w:rsidRDefault="002E5237" w:rsidP="00DF20FE">
            <w:pPr>
              <w:pStyle w:val="ac"/>
              <w:rPr>
                <w:rFonts w:hint="eastAsia"/>
                <w:bCs/>
                <w:color w:val="000000"/>
                <w:spacing w:val="20"/>
                <w:szCs w:val="24"/>
                <w:lang w:eastAsia="zh-CN"/>
              </w:rPr>
            </w:pPr>
          </w:p>
        </w:tc>
      </w:tr>
      <w:tr w:rsidR="00987CDC" w:rsidRPr="00DA4BA0" w:rsidTr="00DF20FE">
        <w:trPr>
          <w:gridAfter w:val="2"/>
          <w:wAfter w:w="43" w:type="dxa"/>
        </w:trPr>
        <w:tc>
          <w:tcPr>
            <w:tcW w:w="9148" w:type="dxa"/>
            <w:gridSpan w:val="4"/>
          </w:tcPr>
          <w:p w:rsidR="00987CDC" w:rsidRPr="00747787" w:rsidRDefault="00042B07" w:rsidP="00DF20FE">
            <w:pPr>
              <w:jc w:val="both"/>
              <w:rPr>
                <w:rFonts w:hint="eastAsia"/>
                <w:b/>
                <w:color w:val="000000"/>
                <w:spacing w:val="20"/>
                <w:szCs w:val="24"/>
                <w:u w:val="single"/>
                <w:lang w:eastAsia="zh-CN"/>
              </w:rPr>
            </w:pPr>
            <w:r w:rsidRPr="00042B07">
              <w:rPr>
                <w:rFonts w:eastAsia="SimSun" w:hint="eastAsia"/>
                <w:b/>
                <w:color w:val="000000"/>
                <w:spacing w:val="20"/>
                <w:szCs w:val="24"/>
                <w:u w:val="single"/>
                <w:lang w:eastAsia="zh-CN"/>
              </w:rPr>
              <w:lastRenderedPageBreak/>
              <w:t>第</w:t>
            </w:r>
            <w:r w:rsidRPr="00042B07">
              <w:rPr>
                <w:rFonts w:eastAsia="SimSun"/>
                <w:b/>
                <w:color w:val="000000"/>
                <w:spacing w:val="20"/>
                <w:szCs w:val="24"/>
                <w:u w:val="single"/>
                <w:lang w:eastAsia="zh-CN"/>
              </w:rPr>
              <w:t>3</w:t>
            </w:r>
            <w:r w:rsidRPr="00042B07">
              <w:rPr>
                <w:rFonts w:eastAsia="SimSun" w:hint="eastAsia"/>
                <w:b/>
                <w:color w:val="000000"/>
                <w:spacing w:val="20"/>
                <w:szCs w:val="24"/>
                <w:u w:val="single"/>
                <w:lang w:eastAsia="zh-CN"/>
              </w:rPr>
              <w:t>项：其他事项</w:t>
            </w:r>
          </w:p>
          <w:p w:rsidR="00987CDC" w:rsidRPr="00747787" w:rsidRDefault="00042B07" w:rsidP="00DF20FE">
            <w:pPr>
              <w:jc w:val="both"/>
              <w:rPr>
                <w:rFonts w:hint="eastAsia"/>
                <w:color w:val="000000"/>
                <w:spacing w:val="20"/>
                <w:szCs w:val="24"/>
                <w:lang w:eastAsia="zh-CN"/>
              </w:rPr>
            </w:pPr>
            <w:r w:rsidRPr="00042B07">
              <w:rPr>
                <w:rFonts w:eastAsia="SimSun" w:hint="eastAsia"/>
                <w:spacing w:val="20"/>
                <w:szCs w:val="24"/>
                <w:lang w:eastAsia="zh-CN"/>
              </w:rPr>
              <w:t>（</w:t>
            </w:r>
            <w:r w:rsidRPr="00042B07">
              <w:rPr>
                <w:rFonts w:eastAsia="SimSun" w:hint="eastAsia"/>
                <w:color w:val="000000"/>
                <w:spacing w:val="20"/>
                <w:szCs w:val="24"/>
                <w:lang w:eastAsia="zh-CN"/>
              </w:rPr>
              <w:t>下午</w:t>
            </w:r>
            <w:r w:rsidRPr="00042B07">
              <w:rPr>
                <w:rFonts w:eastAsia="SimSun"/>
                <w:color w:val="000000"/>
                <w:spacing w:val="20"/>
                <w:szCs w:val="24"/>
                <w:lang w:eastAsia="zh-CN"/>
              </w:rPr>
              <w:t>12</w:t>
            </w:r>
            <w:r w:rsidRPr="00042B07">
              <w:rPr>
                <w:rFonts w:eastAsia="SimSun" w:hint="eastAsia"/>
                <w:color w:val="000000"/>
                <w:spacing w:val="20"/>
                <w:szCs w:val="24"/>
                <w:lang w:eastAsia="zh-CN"/>
              </w:rPr>
              <w:t>时</w:t>
            </w:r>
            <w:r w:rsidRPr="00042B07">
              <w:rPr>
                <w:rFonts w:eastAsia="SimSun"/>
                <w:color w:val="000000"/>
                <w:spacing w:val="20"/>
                <w:szCs w:val="24"/>
                <w:lang w:eastAsia="zh-CN"/>
              </w:rPr>
              <w:t>02</w:t>
            </w:r>
            <w:r w:rsidRPr="00042B07">
              <w:rPr>
                <w:rFonts w:eastAsia="SimSun" w:hint="eastAsia"/>
                <w:color w:val="000000"/>
                <w:spacing w:val="20"/>
                <w:szCs w:val="24"/>
                <w:lang w:eastAsia="zh-CN"/>
              </w:rPr>
              <w:t>分</w:t>
            </w:r>
            <w:r w:rsidRPr="00042B07">
              <w:rPr>
                <w:rFonts w:eastAsia="SimSun" w:hint="eastAsia"/>
                <w:spacing w:val="20"/>
                <w:szCs w:val="24"/>
                <w:lang w:eastAsia="zh-CN"/>
              </w:rPr>
              <w:t>）</w:t>
            </w:r>
          </w:p>
          <w:p w:rsidR="00987CDC" w:rsidRPr="00747787" w:rsidRDefault="00987CDC" w:rsidP="00DF20FE">
            <w:pPr>
              <w:jc w:val="both"/>
              <w:rPr>
                <w:rFonts w:hint="eastAsia"/>
                <w:b/>
                <w:color w:val="000000"/>
                <w:spacing w:val="20"/>
                <w:szCs w:val="24"/>
                <w:lang w:eastAsia="zh-CN"/>
              </w:rPr>
            </w:pPr>
          </w:p>
        </w:tc>
      </w:tr>
      <w:tr w:rsidR="00987CDC" w:rsidRPr="00DA4BA0" w:rsidTr="00DF20FE">
        <w:trPr>
          <w:gridAfter w:val="2"/>
          <w:wAfter w:w="43" w:type="dxa"/>
        </w:trPr>
        <w:tc>
          <w:tcPr>
            <w:tcW w:w="9148" w:type="dxa"/>
            <w:gridSpan w:val="4"/>
          </w:tcPr>
          <w:p w:rsidR="00987CDC" w:rsidRPr="00DA4BA0" w:rsidRDefault="00042B07" w:rsidP="00DF20FE">
            <w:pPr>
              <w:numPr>
                <w:ilvl w:val="0"/>
                <w:numId w:val="24"/>
              </w:numPr>
              <w:tabs>
                <w:tab w:val="clear" w:pos="360"/>
              </w:tabs>
              <w:jc w:val="both"/>
              <w:rPr>
                <w:rFonts w:hint="eastAsia"/>
                <w:color w:val="000000"/>
                <w:spacing w:val="20"/>
                <w:szCs w:val="24"/>
                <w:lang w:eastAsia="zh-CN"/>
              </w:rPr>
            </w:pP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结束此议题的讨论。</w:t>
            </w:r>
          </w:p>
          <w:p w:rsidR="00987CDC" w:rsidRPr="00DA4BA0" w:rsidRDefault="00987CDC" w:rsidP="00DF20FE">
            <w:pPr>
              <w:jc w:val="both"/>
              <w:rPr>
                <w:rFonts w:hint="eastAsia"/>
                <w:color w:val="000000"/>
                <w:spacing w:val="20"/>
                <w:szCs w:val="24"/>
                <w:lang w:eastAsia="zh-CN"/>
              </w:rPr>
            </w:pPr>
          </w:p>
        </w:tc>
      </w:tr>
      <w:tr w:rsidR="00987CDC" w:rsidRPr="00DA4BA0" w:rsidTr="00DF20FE">
        <w:trPr>
          <w:gridAfter w:val="2"/>
          <w:wAfter w:w="43" w:type="dxa"/>
        </w:trPr>
        <w:tc>
          <w:tcPr>
            <w:tcW w:w="9148" w:type="dxa"/>
            <w:gridSpan w:val="4"/>
          </w:tcPr>
          <w:p w:rsidR="00987CDC" w:rsidRPr="00DA4BA0" w:rsidRDefault="00042B07" w:rsidP="00DF20FE">
            <w:pPr>
              <w:numPr>
                <w:ilvl w:val="0"/>
                <w:numId w:val="24"/>
              </w:numPr>
              <w:tabs>
                <w:tab w:val="clear" w:pos="360"/>
              </w:tabs>
              <w:jc w:val="both"/>
              <w:rPr>
                <w:rFonts w:hint="eastAsia"/>
                <w:color w:val="000000"/>
                <w:spacing w:val="20"/>
                <w:szCs w:val="24"/>
                <w:lang w:eastAsia="zh-CN"/>
              </w:rPr>
            </w:pPr>
            <w:r w:rsidRPr="00042B07">
              <w:rPr>
                <w:rFonts w:eastAsia="SimSun" w:hint="eastAsia"/>
                <w:color w:val="000000"/>
                <w:spacing w:val="20"/>
                <w:szCs w:val="24"/>
                <w:lang w:eastAsia="zh-CN"/>
              </w:rPr>
              <w:t>会议并无其他事项讨论。</w:t>
            </w:r>
          </w:p>
          <w:p w:rsidR="00987CDC" w:rsidRPr="00DA4BA0" w:rsidRDefault="00987CDC" w:rsidP="00DF20FE">
            <w:pPr>
              <w:jc w:val="both"/>
              <w:rPr>
                <w:rFonts w:hint="eastAsia"/>
                <w:color w:val="000000"/>
                <w:spacing w:val="20"/>
                <w:szCs w:val="24"/>
                <w:lang w:eastAsia="zh-CN"/>
              </w:rPr>
            </w:pPr>
          </w:p>
        </w:tc>
      </w:tr>
      <w:tr w:rsidR="00987CDC" w:rsidRPr="00DA4BA0" w:rsidTr="00DF20FE">
        <w:trPr>
          <w:gridAfter w:val="2"/>
          <w:wAfter w:w="43" w:type="dxa"/>
        </w:trPr>
        <w:tc>
          <w:tcPr>
            <w:tcW w:w="9148" w:type="dxa"/>
            <w:gridSpan w:val="4"/>
          </w:tcPr>
          <w:p w:rsidR="00987CDC" w:rsidRDefault="00042B07" w:rsidP="00DF20FE">
            <w:pPr>
              <w:numPr>
                <w:ilvl w:val="0"/>
                <w:numId w:val="24"/>
              </w:numPr>
              <w:tabs>
                <w:tab w:val="clear" w:pos="360"/>
              </w:tabs>
              <w:jc w:val="both"/>
              <w:rPr>
                <w:rFonts w:hint="eastAsia"/>
                <w:color w:val="000000"/>
                <w:spacing w:val="20"/>
                <w:szCs w:val="24"/>
                <w:lang w:eastAsia="zh-CN"/>
              </w:rPr>
            </w:pPr>
            <w:r w:rsidRPr="00042B07">
              <w:rPr>
                <w:rFonts w:eastAsia="SimSun" w:hint="eastAsia"/>
                <w:color w:val="000000"/>
                <w:spacing w:val="20"/>
                <w:szCs w:val="24"/>
                <w:u w:val="single"/>
                <w:lang w:eastAsia="zh-CN"/>
              </w:rPr>
              <w:t>主席</w:t>
            </w:r>
            <w:r w:rsidRPr="00042B07">
              <w:rPr>
                <w:rFonts w:eastAsia="SimSun" w:hint="eastAsia"/>
                <w:color w:val="000000"/>
                <w:spacing w:val="20"/>
                <w:szCs w:val="24"/>
                <w:lang w:eastAsia="zh-CN"/>
              </w:rPr>
              <w:t>宣布会议结束。会议于下午十二时二分完结。</w:t>
            </w:r>
          </w:p>
          <w:p w:rsidR="00987CDC" w:rsidRPr="00DA4BA0" w:rsidRDefault="00987CDC" w:rsidP="00DF20FE">
            <w:pPr>
              <w:jc w:val="both"/>
              <w:rPr>
                <w:rFonts w:hint="eastAsia"/>
                <w:color w:val="000000"/>
                <w:spacing w:val="20"/>
                <w:szCs w:val="24"/>
                <w:lang w:eastAsia="zh-CN"/>
              </w:rPr>
            </w:pPr>
          </w:p>
        </w:tc>
      </w:tr>
    </w:tbl>
    <w:p w:rsidR="00987CDC" w:rsidRPr="00DA4BA0" w:rsidRDefault="00987CDC" w:rsidP="00987CDC">
      <w:pPr>
        <w:pStyle w:val="2"/>
        <w:adjustRightInd w:val="0"/>
        <w:spacing w:line="360" w:lineRule="auto"/>
        <w:textAlignment w:val="baseline"/>
        <w:rPr>
          <w:rFonts w:hint="eastAsia"/>
          <w:kern w:val="0"/>
          <w:lang w:eastAsia="zh-CN"/>
        </w:rPr>
      </w:pPr>
    </w:p>
    <w:p w:rsidR="00337BCA" w:rsidRPr="00987CDC" w:rsidRDefault="00337BCA" w:rsidP="00F4169E">
      <w:pPr>
        <w:rPr>
          <w:rFonts w:hint="eastAsia"/>
          <w:lang w:eastAsia="zh-CN"/>
        </w:rPr>
      </w:pPr>
    </w:p>
    <w:p w:rsidR="0009361C" w:rsidRPr="008B0ADE" w:rsidRDefault="0009361C" w:rsidP="00F4169E">
      <w:pPr>
        <w:rPr>
          <w:rFonts w:hint="eastAsia"/>
          <w:lang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1A4415" w:rsidRPr="008B0ADE" w:rsidTr="00BB1B9F">
        <w:trPr>
          <w:cantSplit/>
        </w:trPr>
        <w:tc>
          <w:tcPr>
            <w:tcW w:w="2400" w:type="dxa"/>
          </w:tcPr>
          <w:p w:rsidR="001A4415" w:rsidRPr="008B0ADE" w:rsidRDefault="00042B07" w:rsidP="00BB1B9F">
            <w:pPr>
              <w:spacing w:before="360"/>
              <w:jc w:val="right"/>
              <w:rPr>
                <w:rFonts w:hint="eastAsia"/>
                <w:spacing w:val="20"/>
                <w:szCs w:val="24"/>
                <w:lang w:eastAsia="zh-CN"/>
              </w:rPr>
            </w:pPr>
            <w:r w:rsidRPr="00042B07">
              <w:rPr>
                <w:rFonts w:eastAsia="SimSun" w:hint="eastAsia"/>
                <w:spacing w:val="20"/>
                <w:szCs w:val="24"/>
                <w:lang w:eastAsia="zh-CN"/>
              </w:rPr>
              <w:t>会议纪录于</w:t>
            </w:r>
          </w:p>
        </w:tc>
        <w:tc>
          <w:tcPr>
            <w:tcW w:w="3669" w:type="dxa"/>
            <w:tcBorders>
              <w:bottom w:val="single" w:sz="4" w:space="0" w:color="auto"/>
            </w:tcBorders>
            <w:vAlign w:val="bottom"/>
          </w:tcPr>
          <w:p w:rsidR="001A4415" w:rsidRPr="008B0ADE" w:rsidRDefault="00042B07" w:rsidP="00833DCA">
            <w:pPr>
              <w:snapToGrid w:val="0"/>
              <w:jc w:val="center"/>
              <w:rPr>
                <w:rFonts w:hint="eastAsia"/>
                <w:spacing w:val="20"/>
                <w:szCs w:val="24"/>
                <w:lang w:eastAsia="zh-CN"/>
              </w:rPr>
            </w:pPr>
            <w:r w:rsidRPr="00042B07">
              <w:rPr>
                <w:rFonts w:eastAsia="SimSun" w:hint="eastAsia"/>
                <w:spacing w:val="20"/>
                <w:szCs w:val="24"/>
                <w:lang w:eastAsia="zh-CN"/>
              </w:rPr>
              <w:t>二○一九年九月二十六日</w:t>
            </w:r>
          </w:p>
        </w:tc>
        <w:tc>
          <w:tcPr>
            <w:tcW w:w="693" w:type="dxa"/>
            <w:tcBorders>
              <w:bottom w:val="single" w:sz="4" w:space="0" w:color="auto"/>
            </w:tcBorders>
            <w:vAlign w:val="bottom"/>
          </w:tcPr>
          <w:p w:rsidR="001A4415" w:rsidRPr="008B0ADE" w:rsidRDefault="00042B07" w:rsidP="00BB1B9F">
            <w:pPr>
              <w:tabs>
                <w:tab w:val="left" w:pos="3600"/>
              </w:tabs>
              <w:snapToGrid w:val="0"/>
              <w:jc w:val="center"/>
              <w:rPr>
                <w:rFonts w:hint="eastAsia"/>
                <w:spacing w:val="20"/>
                <w:szCs w:val="24"/>
                <w:lang w:eastAsia="zh-CN"/>
              </w:rPr>
            </w:pPr>
            <w:r w:rsidRPr="00042B07">
              <w:rPr>
                <w:rFonts w:eastAsia="SimSun" w:hint="eastAsia"/>
                <w:spacing w:val="20"/>
                <w:szCs w:val="24"/>
                <w:lang w:eastAsia="zh-CN"/>
              </w:rPr>
              <w:t>通过</w:t>
            </w:r>
          </w:p>
        </w:tc>
      </w:tr>
      <w:tr w:rsidR="001A4415" w:rsidRPr="008B0ADE" w:rsidTr="00BB1B9F">
        <w:trPr>
          <w:cantSplit/>
        </w:trPr>
        <w:tc>
          <w:tcPr>
            <w:tcW w:w="2400" w:type="dxa"/>
          </w:tcPr>
          <w:p w:rsidR="001A4415" w:rsidRPr="008B0ADE" w:rsidRDefault="00042B07" w:rsidP="00DD21A8">
            <w:pPr>
              <w:spacing w:before="360"/>
              <w:jc w:val="right"/>
              <w:rPr>
                <w:rFonts w:hint="eastAsia"/>
                <w:spacing w:val="20"/>
                <w:szCs w:val="24"/>
                <w:lang w:eastAsia="zh-CN"/>
              </w:rPr>
            </w:pPr>
            <w:r w:rsidRPr="00042B07">
              <w:rPr>
                <w:rFonts w:eastAsia="SimSun" w:hint="eastAsia"/>
                <w:spacing w:val="20"/>
                <w:szCs w:val="24"/>
                <w:lang w:eastAsia="zh-CN"/>
              </w:rPr>
              <w:t>主席</w:t>
            </w:r>
            <w:r w:rsidRPr="00042B07">
              <w:rPr>
                <w:rFonts w:eastAsia="SimSun"/>
                <w:spacing w:val="20"/>
                <w:szCs w:val="24"/>
                <w:lang w:eastAsia="zh-CN"/>
              </w:rPr>
              <w:t xml:space="preserve">: </w:t>
            </w:r>
          </w:p>
        </w:tc>
        <w:tc>
          <w:tcPr>
            <w:tcW w:w="4362" w:type="dxa"/>
            <w:gridSpan w:val="2"/>
            <w:tcBorders>
              <w:bottom w:val="single" w:sz="4" w:space="0" w:color="auto"/>
            </w:tcBorders>
            <w:vAlign w:val="bottom"/>
          </w:tcPr>
          <w:p w:rsidR="001A4415" w:rsidRPr="008B0ADE" w:rsidRDefault="00042B07" w:rsidP="00BB1B9F">
            <w:pPr>
              <w:tabs>
                <w:tab w:val="left" w:pos="3600"/>
              </w:tabs>
              <w:snapToGrid w:val="0"/>
              <w:jc w:val="center"/>
              <w:rPr>
                <w:rFonts w:hint="eastAsia"/>
                <w:spacing w:val="20"/>
                <w:szCs w:val="24"/>
                <w:lang w:eastAsia="zh-CN"/>
              </w:rPr>
            </w:pPr>
            <w:r w:rsidRPr="00042B07">
              <w:rPr>
                <w:rFonts w:eastAsia="SimSun" w:hint="eastAsia"/>
                <w:spacing w:val="20"/>
                <w:szCs w:val="24"/>
                <w:lang w:eastAsia="zh-CN"/>
              </w:rPr>
              <w:t>叶永成议员</w:t>
            </w:r>
          </w:p>
        </w:tc>
      </w:tr>
      <w:tr w:rsidR="001A4415" w:rsidRPr="008B0ADE" w:rsidTr="00BB1B9F">
        <w:trPr>
          <w:cantSplit/>
        </w:trPr>
        <w:tc>
          <w:tcPr>
            <w:tcW w:w="2400" w:type="dxa"/>
          </w:tcPr>
          <w:p w:rsidR="001A4415" w:rsidRPr="008B0ADE" w:rsidRDefault="00042B07" w:rsidP="00DD21A8">
            <w:pPr>
              <w:spacing w:before="360"/>
              <w:jc w:val="right"/>
              <w:rPr>
                <w:rFonts w:hint="eastAsia"/>
                <w:spacing w:val="20"/>
                <w:szCs w:val="24"/>
                <w:lang w:eastAsia="zh-CN"/>
              </w:rPr>
            </w:pPr>
            <w:r w:rsidRPr="00042B07">
              <w:rPr>
                <w:rFonts w:eastAsia="SimSun" w:hint="eastAsia"/>
                <w:spacing w:val="20"/>
                <w:szCs w:val="24"/>
                <w:lang w:eastAsia="zh-CN"/>
              </w:rPr>
              <w:t>秘书</w:t>
            </w:r>
            <w:r w:rsidRPr="00042B07">
              <w:rPr>
                <w:rFonts w:eastAsia="SimSun"/>
                <w:spacing w:val="20"/>
                <w:szCs w:val="24"/>
                <w:lang w:eastAsia="zh-CN"/>
              </w:rPr>
              <w:t>:</w:t>
            </w:r>
            <w:r w:rsidRPr="00042B07">
              <w:rPr>
                <w:rFonts w:eastAsia="SimSun"/>
                <w:spacing w:val="20"/>
                <w:szCs w:val="24"/>
                <w:lang w:val="en-GB" w:eastAsia="zh-CN"/>
              </w:rPr>
              <w:t xml:space="preserve"> </w:t>
            </w:r>
          </w:p>
        </w:tc>
        <w:tc>
          <w:tcPr>
            <w:tcW w:w="4362" w:type="dxa"/>
            <w:gridSpan w:val="2"/>
            <w:tcBorders>
              <w:bottom w:val="single" w:sz="4" w:space="0" w:color="auto"/>
            </w:tcBorders>
            <w:vAlign w:val="bottom"/>
          </w:tcPr>
          <w:p w:rsidR="001A4415" w:rsidRPr="008B0ADE" w:rsidRDefault="00042B07" w:rsidP="00BB1B9F">
            <w:pPr>
              <w:tabs>
                <w:tab w:val="left" w:pos="3600"/>
              </w:tabs>
              <w:snapToGrid w:val="0"/>
              <w:jc w:val="center"/>
              <w:rPr>
                <w:rFonts w:hint="eastAsia"/>
                <w:spacing w:val="20"/>
                <w:szCs w:val="24"/>
                <w:lang w:eastAsia="zh-CN"/>
              </w:rPr>
            </w:pPr>
            <w:r w:rsidRPr="00042B07">
              <w:rPr>
                <w:rFonts w:eastAsia="SimSun" w:hint="eastAsia"/>
                <w:spacing w:val="20"/>
                <w:szCs w:val="24"/>
                <w:lang w:val="en-GB" w:eastAsia="zh-CN"/>
              </w:rPr>
              <w:t>杨颕珊</w:t>
            </w:r>
            <w:r w:rsidRPr="00042B07">
              <w:rPr>
                <w:rFonts w:eastAsia="SimSun" w:hint="eastAsia"/>
                <w:spacing w:val="20"/>
                <w:szCs w:val="24"/>
                <w:lang w:eastAsia="zh-CN"/>
              </w:rPr>
              <w:t>女士</w:t>
            </w:r>
          </w:p>
        </w:tc>
      </w:tr>
    </w:tbl>
    <w:p w:rsidR="00FA0224" w:rsidRDefault="00FA0224" w:rsidP="00F4169E">
      <w:pPr>
        <w:snapToGrid w:val="0"/>
        <w:jc w:val="both"/>
        <w:rPr>
          <w:rFonts w:hint="eastAsia"/>
          <w:spacing w:val="20"/>
          <w:szCs w:val="24"/>
          <w:lang w:eastAsia="zh-CN"/>
        </w:rPr>
      </w:pPr>
    </w:p>
    <w:p w:rsidR="004E3BFF" w:rsidRDefault="004E3BFF" w:rsidP="00F4169E">
      <w:pPr>
        <w:snapToGrid w:val="0"/>
        <w:jc w:val="both"/>
        <w:rPr>
          <w:rFonts w:hint="eastAsia"/>
          <w:spacing w:val="20"/>
          <w:szCs w:val="24"/>
          <w:lang w:eastAsia="zh-CN"/>
        </w:rPr>
      </w:pPr>
    </w:p>
    <w:p w:rsidR="00987CDC" w:rsidRDefault="00987CDC" w:rsidP="00F4169E">
      <w:pPr>
        <w:snapToGrid w:val="0"/>
        <w:jc w:val="both"/>
        <w:rPr>
          <w:rFonts w:hint="eastAsia"/>
          <w:spacing w:val="20"/>
          <w:szCs w:val="24"/>
          <w:lang w:eastAsia="zh-CN"/>
        </w:rPr>
      </w:pPr>
    </w:p>
    <w:p w:rsidR="00E3339D" w:rsidRPr="008B0ADE" w:rsidRDefault="00042B07" w:rsidP="00F4169E">
      <w:pPr>
        <w:snapToGrid w:val="0"/>
        <w:jc w:val="both"/>
        <w:rPr>
          <w:rFonts w:hint="eastAsia"/>
          <w:spacing w:val="20"/>
          <w:szCs w:val="24"/>
          <w:lang w:eastAsia="zh-CN"/>
        </w:rPr>
      </w:pPr>
      <w:r w:rsidRPr="00042B07">
        <w:rPr>
          <w:rFonts w:eastAsia="SimSun" w:hint="eastAsia"/>
          <w:spacing w:val="20"/>
          <w:szCs w:val="24"/>
          <w:lang w:eastAsia="zh-CN"/>
        </w:rPr>
        <w:t>中西区区议会秘书处</w:t>
      </w:r>
    </w:p>
    <w:p w:rsidR="00E3339D" w:rsidRPr="008B0ADE" w:rsidRDefault="00042B07" w:rsidP="00F4169E">
      <w:pPr>
        <w:snapToGrid w:val="0"/>
        <w:jc w:val="both"/>
        <w:rPr>
          <w:rFonts w:hint="eastAsia"/>
          <w:spacing w:val="20"/>
          <w:szCs w:val="24"/>
          <w:lang w:eastAsia="zh-CN"/>
        </w:rPr>
      </w:pPr>
      <w:r w:rsidRPr="00042B07">
        <w:rPr>
          <w:rFonts w:eastAsia="SimSun" w:hint="eastAsia"/>
          <w:spacing w:val="20"/>
          <w:szCs w:val="24"/>
          <w:lang w:eastAsia="zh-CN"/>
        </w:rPr>
        <w:t>二○一九年九月</w:t>
      </w:r>
    </w:p>
    <w:sectPr w:rsidR="00E3339D" w:rsidRPr="008B0ADE">
      <w:footerReference w:type="default" r:id="rId8"/>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B48" w:rsidRDefault="00777B48">
      <w:r>
        <w:separator/>
      </w:r>
    </w:p>
  </w:endnote>
  <w:endnote w:type="continuationSeparator" w:id="0">
    <w:p w:rsidR="00777B48" w:rsidRDefault="0077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EA" w:rsidRDefault="00807AE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2B07">
      <w:rPr>
        <w:rStyle w:val="a5"/>
        <w:noProof/>
      </w:rPr>
      <w:t>2</w:t>
    </w:r>
    <w:r>
      <w:rPr>
        <w:rStyle w:val="a5"/>
      </w:rPr>
      <w:fldChar w:fldCharType="end"/>
    </w:r>
  </w:p>
  <w:p w:rsidR="00807AEA" w:rsidRDefault="00807AEA">
    <w:pPr>
      <w:pStyle w:val="a3"/>
      <w:tabs>
        <w:tab w:val="clear" w:pos="4153"/>
        <w:tab w:val="clear" w:pos="8306"/>
        <w:tab w:val="right" w:pos="8820"/>
      </w:tabs>
      <w:ind w:right="360"/>
      <w:rPr>
        <w:sz w:val="10"/>
      </w:rPr>
    </w:pPr>
    <w:r>
      <w:rPr>
        <w:sz w:val="10"/>
      </w:rPr>
      <w:fldChar w:fldCharType="begin"/>
    </w:r>
    <w:r>
      <w:rPr>
        <w:sz w:val="10"/>
      </w:rPr>
      <w:instrText xml:space="preserve"> FILENAME </w:instrText>
    </w:r>
    <w:r>
      <w:rPr>
        <w:sz w:val="10"/>
      </w:rPr>
      <w:fldChar w:fldCharType="separate"/>
    </w:r>
    <w:r w:rsidR="00F13D0A">
      <w:rPr>
        <w:rFonts w:hint="eastAsia"/>
        <w:noProof/>
        <w:sz w:val="10"/>
      </w:rPr>
      <w:t>Minute-</w:t>
    </w:r>
    <w:r w:rsidR="00F13D0A">
      <w:rPr>
        <w:rFonts w:hint="eastAsia"/>
        <w:noProof/>
        <w:sz w:val="10"/>
      </w:rPr>
      <w:t>第四次特別會議紀錄</w:t>
    </w:r>
    <w:r w:rsidR="00F13D0A">
      <w:rPr>
        <w:rFonts w:hint="eastAsia"/>
        <w:noProof/>
        <w:sz w:val="10"/>
      </w:rPr>
      <w:t>-18.7.19 (Final)</w:t>
    </w:r>
    <w:r>
      <w:rPr>
        <w:sz w:val="10"/>
      </w:rPr>
      <w:fldChar w:fldCharType="end"/>
    </w:r>
    <w:r>
      <w:rPr>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B48" w:rsidRDefault="00777B48">
      <w:r>
        <w:separator/>
      </w:r>
    </w:p>
  </w:footnote>
  <w:footnote w:type="continuationSeparator" w:id="0">
    <w:p w:rsidR="00777B48" w:rsidRDefault="0077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C714EDDC"/>
    <w:lvl w:ilvl="0" w:tplc="A3BCF5AC">
      <w:start w:val="2"/>
      <w:numFmt w:val="decimal"/>
      <w:lvlText w:val="%1."/>
      <w:lvlJc w:val="left"/>
      <w:pPr>
        <w:tabs>
          <w:tab w:val="num" w:pos="360"/>
        </w:tabs>
        <w:ind w:left="0" w:firstLine="0"/>
      </w:pPr>
      <w:rPr>
        <w:rFonts w:ascii="Times New Roman" w:eastAsia="華康細明體" w:hAnsi="Times New Roman"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8844E7"/>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8305CE"/>
    <w:multiLevelType w:val="multilevel"/>
    <w:tmpl w:val="1E9837BA"/>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7B67A7A"/>
    <w:multiLevelType w:val="hybridMultilevel"/>
    <w:tmpl w:val="FFF29FF6"/>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0"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E8917E5"/>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2"/>
  </w:num>
  <w:num w:numId="2">
    <w:abstractNumId w:val="13"/>
  </w:num>
  <w:num w:numId="3">
    <w:abstractNumId w:val="6"/>
  </w:num>
  <w:num w:numId="4">
    <w:abstractNumId w:val="7"/>
  </w:num>
  <w:num w:numId="5">
    <w:abstractNumId w:val="23"/>
  </w:num>
  <w:num w:numId="6">
    <w:abstractNumId w:val="19"/>
  </w:num>
  <w:num w:numId="7">
    <w:abstractNumId w:val="18"/>
  </w:num>
  <w:num w:numId="8">
    <w:abstractNumId w:val="4"/>
  </w:num>
  <w:num w:numId="9">
    <w:abstractNumId w:val="25"/>
  </w:num>
  <w:num w:numId="10">
    <w:abstractNumId w:val="34"/>
  </w:num>
  <w:num w:numId="11">
    <w:abstractNumId w:val="3"/>
  </w:num>
  <w:num w:numId="12">
    <w:abstractNumId w:val="17"/>
  </w:num>
  <w:num w:numId="13">
    <w:abstractNumId w:val="20"/>
  </w:num>
  <w:num w:numId="14">
    <w:abstractNumId w:val="1"/>
  </w:num>
  <w:num w:numId="15">
    <w:abstractNumId w:val="8"/>
  </w:num>
  <w:num w:numId="16">
    <w:abstractNumId w:val="31"/>
  </w:num>
  <w:num w:numId="17">
    <w:abstractNumId w:val="33"/>
  </w:num>
  <w:num w:numId="18">
    <w:abstractNumId w:val="21"/>
  </w:num>
  <w:num w:numId="19">
    <w:abstractNumId w:val="30"/>
  </w:num>
  <w:num w:numId="20">
    <w:abstractNumId w:val="35"/>
  </w:num>
  <w:num w:numId="21">
    <w:abstractNumId w:val="11"/>
  </w:num>
  <w:num w:numId="22">
    <w:abstractNumId w:val="5"/>
  </w:num>
  <w:num w:numId="23">
    <w:abstractNumId w:val="27"/>
  </w:num>
  <w:num w:numId="24">
    <w:abstractNumId w:val="0"/>
  </w:num>
  <w:num w:numId="25">
    <w:abstractNumId w:val="10"/>
  </w:num>
  <w:num w:numId="26">
    <w:abstractNumId w:val="32"/>
  </w:num>
  <w:num w:numId="27">
    <w:abstractNumId w:val="2"/>
  </w:num>
  <w:num w:numId="28">
    <w:abstractNumId w:val="22"/>
  </w:num>
  <w:num w:numId="29">
    <w:abstractNumId w:val="24"/>
  </w:num>
  <w:num w:numId="30">
    <w:abstractNumId w:val="16"/>
  </w:num>
  <w:num w:numId="31">
    <w:abstractNumId w:val="14"/>
  </w:num>
  <w:num w:numId="32">
    <w:abstractNumId w:val="15"/>
  </w:num>
  <w:num w:numId="33">
    <w:abstractNumId w:val="26"/>
  </w:num>
  <w:num w:numId="34">
    <w:abstractNumId w:val="36"/>
  </w:num>
  <w:num w:numId="35">
    <w:abstractNumId w:val="9"/>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wGMSA9i0vNKwvqqTfuZAc7AyhZ+h+lh2ZVdAwbuVMIjYJrEZKD5OCKAvhSEHdB+gYA4jR3ImYRxYIML73hSoQ==" w:salt="l0kOjC2dMFxFyFg8ayYuo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60"/>
    <w:rsid w:val="00015964"/>
    <w:rsid w:val="000230D4"/>
    <w:rsid w:val="00025D9A"/>
    <w:rsid w:val="00042B07"/>
    <w:rsid w:val="0005752A"/>
    <w:rsid w:val="000657F0"/>
    <w:rsid w:val="00070D67"/>
    <w:rsid w:val="000904F2"/>
    <w:rsid w:val="0009361C"/>
    <w:rsid w:val="000A0609"/>
    <w:rsid w:val="000A1034"/>
    <w:rsid w:val="000A6A15"/>
    <w:rsid w:val="000B3689"/>
    <w:rsid w:val="000C32CB"/>
    <w:rsid w:val="000C37D8"/>
    <w:rsid w:val="000C5A8F"/>
    <w:rsid w:val="000C6662"/>
    <w:rsid w:val="000C67D0"/>
    <w:rsid w:val="000C7A60"/>
    <w:rsid w:val="000D78C2"/>
    <w:rsid w:val="000F3E94"/>
    <w:rsid w:val="000F5B7A"/>
    <w:rsid w:val="000F5CF9"/>
    <w:rsid w:val="000F6714"/>
    <w:rsid w:val="0010016A"/>
    <w:rsid w:val="00105E96"/>
    <w:rsid w:val="00107A5C"/>
    <w:rsid w:val="00112C1E"/>
    <w:rsid w:val="00120E7E"/>
    <w:rsid w:val="0013378C"/>
    <w:rsid w:val="00140A39"/>
    <w:rsid w:val="00145C53"/>
    <w:rsid w:val="0019078E"/>
    <w:rsid w:val="001A1E53"/>
    <w:rsid w:val="001A4415"/>
    <w:rsid w:val="001B13A5"/>
    <w:rsid w:val="001C04F6"/>
    <w:rsid w:val="001C683B"/>
    <w:rsid w:val="001C7E6A"/>
    <w:rsid w:val="001D08C8"/>
    <w:rsid w:val="001D2790"/>
    <w:rsid w:val="001F39BB"/>
    <w:rsid w:val="00202895"/>
    <w:rsid w:val="00204C21"/>
    <w:rsid w:val="00226D74"/>
    <w:rsid w:val="0023195F"/>
    <w:rsid w:val="00243A28"/>
    <w:rsid w:val="00245E29"/>
    <w:rsid w:val="00254103"/>
    <w:rsid w:val="00254982"/>
    <w:rsid w:val="00255CC2"/>
    <w:rsid w:val="002628CC"/>
    <w:rsid w:val="00265FCA"/>
    <w:rsid w:val="00281995"/>
    <w:rsid w:val="00291132"/>
    <w:rsid w:val="00293015"/>
    <w:rsid w:val="00297E89"/>
    <w:rsid w:val="002A065F"/>
    <w:rsid w:val="002A3C03"/>
    <w:rsid w:val="002C34C2"/>
    <w:rsid w:val="002D5912"/>
    <w:rsid w:val="002D5F16"/>
    <w:rsid w:val="002E4CF6"/>
    <w:rsid w:val="002E5237"/>
    <w:rsid w:val="002E5F77"/>
    <w:rsid w:val="003009A3"/>
    <w:rsid w:val="003029D1"/>
    <w:rsid w:val="00302EDD"/>
    <w:rsid w:val="00311AB3"/>
    <w:rsid w:val="00311CB3"/>
    <w:rsid w:val="00317BFA"/>
    <w:rsid w:val="00332EEB"/>
    <w:rsid w:val="00337BCA"/>
    <w:rsid w:val="003622EA"/>
    <w:rsid w:val="0036372B"/>
    <w:rsid w:val="00363A03"/>
    <w:rsid w:val="003820E4"/>
    <w:rsid w:val="0038284B"/>
    <w:rsid w:val="0038710C"/>
    <w:rsid w:val="00392D11"/>
    <w:rsid w:val="003944AC"/>
    <w:rsid w:val="0039487B"/>
    <w:rsid w:val="003B4966"/>
    <w:rsid w:val="003B6554"/>
    <w:rsid w:val="003C0392"/>
    <w:rsid w:val="003C1E16"/>
    <w:rsid w:val="003C34AB"/>
    <w:rsid w:val="003E3650"/>
    <w:rsid w:val="003F4CF7"/>
    <w:rsid w:val="003F6661"/>
    <w:rsid w:val="003F6860"/>
    <w:rsid w:val="003F73E0"/>
    <w:rsid w:val="00400E3C"/>
    <w:rsid w:val="004021B8"/>
    <w:rsid w:val="0040483F"/>
    <w:rsid w:val="0041032A"/>
    <w:rsid w:val="004115C7"/>
    <w:rsid w:val="00420AAE"/>
    <w:rsid w:val="00421F96"/>
    <w:rsid w:val="00424485"/>
    <w:rsid w:val="004335A6"/>
    <w:rsid w:val="00447653"/>
    <w:rsid w:val="004550E8"/>
    <w:rsid w:val="004652BE"/>
    <w:rsid w:val="00472563"/>
    <w:rsid w:val="00474D10"/>
    <w:rsid w:val="00476D2D"/>
    <w:rsid w:val="00480533"/>
    <w:rsid w:val="00492D84"/>
    <w:rsid w:val="004979DD"/>
    <w:rsid w:val="004A1423"/>
    <w:rsid w:val="004B631D"/>
    <w:rsid w:val="004C3B26"/>
    <w:rsid w:val="004C5CC7"/>
    <w:rsid w:val="004D22CD"/>
    <w:rsid w:val="004E24A7"/>
    <w:rsid w:val="004E3B58"/>
    <w:rsid w:val="004E3BFF"/>
    <w:rsid w:val="004F6C76"/>
    <w:rsid w:val="00500557"/>
    <w:rsid w:val="00500C75"/>
    <w:rsid w:val="00501770"/>
    <w:rsid w:val="00506BCA"/>
    <w:rsid w:val="00512258"/>
    <w:rsid w:val="00516282"/>
    <w:rsid w:val="00525608"/>
    <w:rsid w:val="00525F9C"/>
    <w:rsid w:val="00534904"/>
    <w:rsid w:val="00536EBF"/>
    <w:rsid w:val="00542508"/>
    <w:rsid w:val="00561150"/>
    <w:rsid w:val="005611B2"/>
    <w:rsid w:val="0056276B"/>
    <w:rsid w:val="00572E3E"/>
    <w:rsid w:val="00574107"/>
    <w:rsid w:val="005778A4"/>
    <w:rsid w:val="0058132A"/>
    <w:rsid w:val="00587033"/>
    <w:rsid w:val="005912FD"/>
    <w:rsid w:val="00591C02"/>
    <w:rsid w:val="005A0CA4"/>
    <w:rsid w:val="005A5356"/>
    <w:rsid w:val="005B7F71"/>
    <w:rsid w:val="005C0F2A"/>
    <w:rsid w:val="005C1B96"/>
    <w:rsid w:val="005C2D30"/>
    <w:rsid w:val="005C43A0"/>
    <w:rsid w:val="005E035D"/>
    <w:rsid w:val="005F3E31"/>
    <w:rsid w:val="0060311C"/>
    <w:rsid w:val="00604956"/>
    <w:rsid w:val="00607BD7"/>
    <w:rsid w:val="006156AB"/>
    <w:rsid w:val="006222CC"/>
    <w:rsid w:val="006253B8"/>
    <w:rsid w:val="00626A0F"/>
    <w:rsid w:val="00627F77"/>
    <w:rsid w:val="00642DF7"/>
    <w:rsid w:val="00642E0D"/>
    <w:rsid w:val="0064573C"/>
    <w:rsid w:val="00646402"/>
    <w:rsid w:val="0065428B"/>
    <w:rsid w:val="00661FA7"/>
    <w:rsid w:val="00662EB5"/>
    <w:rsid w:val="00663532"/>
    <w:rsid w:val="00673C29"/>
    <w:rsid w:val="006748F6"/>
    <w:rsid w:val="00674AB1"/>
    <w:rsid w:val="00681A5F"/>
    <w:rsid w:val="00681C92"/>
    <w:rsid w:val="00683520"/>
    <w:rsid w:val="00686433"/>
    <w:rsid w:val="00690467"/>
    <w:rsid w:val="00690CBA"/>
    <w:rsid w:val="006916CB"/>
    <w:rsid w:val="006921C9"/>
    <w:rsid w:val="00694583"/>
    <w:rsid w:val="00696D93"/>
    <w:rsid w:val="006A15EF"/>
    <w:rsid w:val="006A5C7E"/>
    <w:rsid w:val="006A62DA"/>
    <w:rsid w:val="006B04C5"/>
    <w:rsid w:val="006C32FC"/>
    <w:rsid w:val="006C56BD"/>
    <w:rsid w:val="006E470E"/>
    <w:rsid w:val="006E4E1E"/>
    <w:rsid w:val="00700165"/>
    <w:rsid w:val="0072348B"/>
    <w:rsid w:val="00731D63"/>
    <w:rsid w:val="007345DF"/>
    <w:rsid w:val="00752646"/>
    <w:rsid w:val="00766B7A"/>
    <w:rsid w:val="00777B48"/>
    <w:rsid w:val="00791ABC"/>
    <w:rsid w:val="007952EB"/>
    <w:rsid w:val="00796C87"/>
    <w:rsid w:val="00797A3F"/>
    <w:rsid w:val="007A05F0"/>
    <w:rsid w:val="007A54D1"/>
    <w:rsid w:val="007A5FA7"/>
    <w:rsid w:val="007B1D22"/>
    <w:rsid w:val="007B617B"/>
    <w:rsid w:val="007C041A"/>
    <w:rsid w:val="007C15B6"/>
    <w:rsid w:val="007C24DC"/>
    <w:rsid w:val="007C377A"/>
    <w:rsid w:val="007D6047"/>
    <w:rsid w:val="007E024C"/>
    <w:rsid w:val="007E088B"/>
    <w:rsid w:val="007E1FB0"/>
    <w:rsid w:val="007F1491"/>
    <w:rsid w:val="007F734C"/>
    <w:rsid w:val="007F7B0F"/>
    <w:rsid w:val="00800277"/>
    <w:rsid w:val="00807AEA"/>
    <w:rsid w:val="00814024"/>
    <w:rsid w:val="00815704"/>
    <w:rsid w:val="00817810"/>
    <w:rsid w:val="008228B7"/>
    <w:rsid w:val="00824AD8"/>
    <w:rsid w:val="0083297A"/>
    <w:rsid w:val="00833DCA"/>
    <w:rsid w:val="00855613"/>
    <w:rsid w:val="0085680F"/>
    <w:rsid w:val="00875CFE"/>
    <w:rsid w:val="00880F14"/>
    <w:rsid w:val="0088599D"/>
    <w:rsid w:val="008922B8"/>
    <w:rsid w:val="0089716D"/>
    <w:rsid w:val="008A1D4B"/>
    <w:rsid w:val="008A444D"/>
    <w:rsid w:val="008A5024"/>
    <w:rsid w:val="008B0ADE"/>
    <w:rsid w:val="008B2934"/>
    <w:rsid w:val="008C7A30"/>
    <w:rsid w:val="008D01DE"/>
    <w:rsid w:val="008D14C9"/>
    <w:rsid w:val="008D1833"/>
    <w:rsid w:val="008D2795"/>
    <w:rsid w:val="008E0D97"/>
    <w:rsid w:val="008F5886"/>
    <w:rsid w:val="008F6A94"/>
    <w:rsid w:val="0090144A"/>
    <w:rsid w:val="0090354F"/>
    <w:rsid w:val="00904A8D"/>
    <w:rsid w:val="00905473"/>
    <w:rsid w:val="00905D93"/>
    <w:rsid w:val="009176FA"/>
    <w:rsid w:val="00922C98"/>
    <w:rsid w:val="00926941"/>
    <w:rsid w:val="009400AC"/>
    <w:rsid w:val="0094023D"/>
    <w:rsid w:val="00942A28"/>
    <w:rsid w:val="009559A0"/>
    <w:rsid w:val="0096711E"/>
    <w:rsid w:val="00970661"/>
    <w:rsid w:val="00983A99"/>
    <w:rsid w:val="0098561C"/>
    <w:rsid w:val="009872DA"/>
    <w:rsid w:val="00987AEF"/>
    <w:rsid w:val="00987CDC"/>
    <w:rsid w:val="009907C7"/>
    <w:rsid w:val="00991FAA"/>
    <w:rsid w:val="00992508"/>
    <w:rsid w:val="009A3002"/>
    <w:rsid w:val="009A485A"/>
    <w:rsid w:val="009C52A7"/>
    <w:rsid w:val="009D11D4"/>
    <w:rsid w:val="009E038E"/>
    <w:rsid w:val="009E0D14"/>
    <w:rsid w:val="009E340B"/>
    <w:rsid w:val="009E6230"/>
    <w:rsid w:val="009F6303"/>
    <w:rsid w:val="00A00F39"/>
    <w:rsid w:val="00A06B64"/>
    <w:rsid w:val="00A1041F"/>
    <w:rsid w:val="00A1098D"/>
    <w:rsid w:val="00A21FF4"/>
    <w:rsid w:val="00A2539C"/>
    <w:rsid w:val="00A34C1E"/>
    <w:rsid w:val="00A52B4A"/>
    <w:rsid w:val="00A52DE3"/>
    <w:rsid w:val="00A54417"/>
    <w:rsid w:val="00A77B93"/>
    <w:rsid w:val="00A818D7"/>
    <w:rsid w:val="00A81FAB"/>
    <w:rsid w:val="00A82810"/>
    <w:rsid w:val="00A84641"/>
    <w:rsid w:val="00A87B2C"/>
    <w:rsid w:val="00A93172"/>
    <w:rsid w:val="00A93453"/>
    <w:rsid w:val="00A93C30"/>
    <w:rsid w:val="00AA7E93"/>
    <w:rsid w:val="00AB28C2"/>
    <w:rsid w:val="00AB5562"/>
    <w:rsid w:val="00AB6771"/>
    <w:rsid w:val="00AD1AB8"/>
    <w:rsid w:val="00AD52D5"/>
    <w:rsid w:val="00B0593A"/>
    <w:rsid w:val="00B120B0"/>
    <w:rsid w:val="00B147B8"/>
    <w:rsid w:val="00B177DD"/>
    <w:rsid w:val="00B309E3"/>
    <w:rsid w:val="00B359AD"/>
    <w:rsid w:val="00B4249B"/>
    <w:rsid w:val="00B44789"/>
    <w:rsid w:val="00B51B82"/>
    <w:rsid w:val="00B540C7"/>
    <w:rsid w:val="00B628A6"/>
    <w:rsid w:val="00B642FB"/>
    <w:rsid w:val="00B71F57"/>
    <w:rsid w:val="00B85FCA"/>
    <w:rsid w:val="00B874A3"/>
    <w:rsid w:val="00B97993"/>
    <w:rsid w:val="00BA56C8"/>
    <w:rsid w:val="00BB1B9F"/>
    <w:rsid w:val="00BC2198"/>
    <w:rsid w:val="00BD5F6A"/>
    <w:rsid w:val="00BE0790"/>
    <w:rsid w:val="00BF0AB9"/>
    <w:rsid w:val="00BF6AFC"/>
    <w:rsid w:val="00C00484"/>
    <w:rsid w:val="00C10828"/>
    <w:rsid w:val="00C12778"/>
    <w:rsid w:val="00C31426"/>
    <w:rsid w:val="00C31B07"/>
    <w:rsid w:val="00C40011"/>
    <w:rsid w:val="00C42C2B"/>
    <w:rsid w:val="00C4620D"/>
    <w:rsid w:val="00C47F6D"/>
    <w:rsid w:val="00C52513"/>
    <w:rsid w:val="00C61961"/>
    <w:rsid w:val="00C65404"/>
    <w:rsid w:val="00C65ADE"/>
    <w:rsid w:val="00C67408"/>
    <w:rsid w:val="00C71EB4"/>
    <w:rsid w:val="00C817A5"/>
    <w:rsid w:val="00C87A9D"/>
    <w:rsid w:val="00C92723"/>
    <w:rsid w:val="00C9538F"/>
    <w:rsid w:val="00C95DDF"/>
    <w:rsid w:val="00CA1628"/>
    <w:rsid w:val="00CA580E"/>
    <w:rsid w:val="00CA614A"/>
    <w:rsid w:val="00CB3DBB"/>
    <w:rsid w:val="00CB4DFB"/>
    <w:rsid w:val="00CF4B15"/>
    <w:rsid w:val="00D023F8"/>
    <w:rsid w:val="00D030C3"/>
    <w:rsid w:val="00D044F9"/>
    <w:rsid w:val="00D07D88"/>
    <w:rsid w:val="00D103DA"/>
    <w:rsid w:val="00D112ED"/>
    <w:rsid w:val="00D12F18"/>
    <w:rsid w:val="00D14127"/>
    <w:rsid w:val="00D15A3F"/>
    <w:rsid w:val="00D34A5B"/>
    <w:rsid w:val="00D36DB2"/>
    <w:rsid w:val="00D44D10"/>
    <w:rsid w:val="00D5541C"/>
    <w:rsid w:val="00D5705F"/>
    <w:rsid w:val="00D70BE9"/>
    <w:rsid w:val="00D7400A"/>
    <w:rsid w:val="00D92B4D"/>
    <w:rsid w:val="00D93DED"/>
    <w:rsid w:val="00D95792"/>
    <w:rsid w:val="00DA2F51"/>
    <w:rsid w:val="00DA5300"/>
    <w:rsid w:val="00DC4A10"/>
    <w:rsid w:val="00DC52D7"/>
    <w:rsid w:val="00DD1948"/>
    <w:rsid w:val="00DD21A8"/>
    <w:rsid w:val="00DD34EC"/>
    <w:rsid w:val="00DE6074"/>
    <w:rsid w:val="00DF0B94"/>
    <w:rsid w:val="00DF4AB2"/>
    <w:rsid w:val="00DF576B"/>
    <w:rsid w:val="00DF5F30"/>
    <w:rsid w:val="00DF7D1D"/>
    <w:rsid w:val="00E05234"/>
    <w:rsid w:val="00E16BF5"/>
    <w:rsid w:val="00E17B8A"/>
    <w:rsid w:val="00E17DAF"/>
    <w:rsid w:val="00E2262B"/>
    <w:rsid w:val="00E24D8F"/>
    <w:rsid w:val="00E3339D"/>
    <w:rsid w:val="00E339C8"/>
    <w:rsid w:val="00E37F05"/>
    <w:rsid w:val="00E512BF"/>
    <w:rsid w:val="00E5206E"/>
    <w:rsid w:val="00E56B7E"/>
    <w:rsid w:val="00E60C56"/>
    <w:rsid w:val="00E646C1"/>
    <w:rsid w:val="00E64AB0"/>
    <w:rsid w:val="00E70777"/>
    <w:rsid w:val="00E72950"/>
    <w:rsid w:val="00E7436D"/>
    <w:rsid w:val="00E82A52"/>
    <w:rsid w:val="00E916B1"/>
    <w:rsid w:val="00E91B8D"/>
    <w:rsid w:val="00E94E4F"/>
    <w:rsid w:val="00E95A49"/>
    <w:rsid w:val="00ED1B1E"/>
    <w:rsid w:val="00ED7131"/>
    <w:rsid w:val="00ED71D0"/>
    <w:rsid w:val="00EE3D3E"/>
    <w:rsid w:val="00EF28AD"/>
    <w:rsid w:val="00F012BC"/>
    <w:rsid w:val="00F03E93"/>
    <w:rsid w:val="00F0664C"/>
    <w:rsid w:val="00F13D0A"/>
    <w:rsid w:val="00F1666C"/>
    <w:rsid w:val="00F1716E"/>
    <w:rsid w:val="00F24957"/>
    <w:rsid w:val="00F256B7"/>
    <w:rsid w:val="00F26C3A"/>
    <w:rsid w:val="00F2748F"/>
    <w:rsid w:val="00F365F6"/>
    <w:rsid w:val="00F3767D"/>
    <w:rsid w:val="00F4169E"/>
    <w:rsid w:val="00F443E1"/>
    <w:rsid w:val="00F44FA8"/>
    <w:rsid w:val="00F47087"/>
    <w:rsid w:val="00F526A5"/>
    <w:rsid w:val="00F703DE"/>
    <w:rsid w:val="00F7508F"/>
    <w:rsid w:val="00F7753A"/>
    <w:rsid w:val="00F91510"/>
    <w:rsid w:val="00FA0224"/>
    <w:rsid w:val="00FA5220"/>
    <w:rsid w:val="00FC0A55"/>
    <w:rsid w:val="00FD0DFF"/>
    <w:rsid w:val="00FD3E54"/>
    <w:rsid w:val="00FE38B9"/>
    <w:rsid w:val="00FE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0CC34F-2E07-4F8A-8585-B85F4355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Salutation"/>
    <w:basedOn w:val="a"/>
    <w:next w:val="a"/>
    <w:rsid w:val="00A52DE3"/>
    <w:rPr>
      <w:spacing w:val="20"/>
      <w:szCs w:val="24"/>
    </w:rPr>
  </w:style>
  <w:style w:type="paragraph" w:styleId="a8">
    <w:name w:val="Closing"/>
    <w:basedOn w:val="a"/>
    <w:rsid w:val="00A52DE3"/>
    <w:pPr>
      <w:ind w:leftChars="1800" w:left="100"/>
    </w:pPr>
    <w:rPr>
      <w:spacing w:val="20"/>
      <w:szCs w:val="24"/>
    </w:rPr>
  </w:style>
  <w:style w:type="paragraph" w:styleId="a9">
    <w:name w:val="Balloon Text"/>
    <w:basedOn w:val="a"/>
    <w:link w:val="aa"/>
    <w:rsid w:val="009C52A7"/>
    <w:rPr>
      <w:rFonts w:ascii="Arial" w:hAnsi="Arial"/>
      <w:sz w:val="18"/>
      <w:szCs w:val="18"/>
    </w:rPr>
  </w:style>
  <w:style w:type="table" w:styleId="ab">
    <w:name w:val="Table Grid"/>
    <w:basedOn w:val="a1"/>
    <w:rsid w:val="003B496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52BE"/>
    <w:pPr>
      <w:ind w:leftChars="200" w:left="480"/>
    </w:pPr>
  </w:style>
  <w:style w:type="character" w:customStyle="1" w:styleId="aa">
    <w:name w:val="註解方塊文字 字元"/>
    <w:link w:val="a9"/>
    <w:rsid w:val="00987CDC"/>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4137-D8E0-4289-B8DE-D1609509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MIN SAMPLE..dot</Template>
  <TotalTime>3</TotalTime>
  <Pages>27</Pages>
  <Words>3970</Words>
  <Characters>22630</Characters>
  <Application>Microsoft Office Word</Application>
  <DocSecurity>8</DocSecurity>
  <Lines>188</Lines>
  <Paragraphs>53</Paragraphs>
  <ScaleCrop>false</ScaleCrop>
  <Company>Home Affair Department</Company>
  <LinksUpToDate>false</LinksUpToDate>
  <CharactersWithSpaces>26547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二○一六至二○一九年度中西区区议会第四次特别会议会议纪录</dc:title>
  <dc:subject>二○一六至二○一九年度中西区区议会第四次特别会议会议纪录</dc:subject>
  <dc:creator>中西区区议会秘书处</dc:creator>
  <cp:keywords>二○一六至二○一九年度中西区区议会第四次特别会议会议纪录</cp:keywords>
  <cp:lastModifiedBy>Windows 使用者</cp:lastModifiedBy>
  <cp:revision>8</cp:revision>
  <cp:lastPrinted>2019-09-26T10:33:00Z</cp:lastPrinted>
  <dcterms:created xsi:type="dcterms:W3CDTF">2019-09-26T08:55:00Z</dcterms:created>
  <dcterms:modified xsi:type="dcterms:W3CDTF">2019-09-27T01:21:00Z</dcterms:modified>
  <cp:category>会议纪录</cp:category>
</cp:coreProperties>
</file>