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A4" w:rsidRDefault="005311A4">
      <w:pPr>
        <w:tabs>
          <w:tab w:val="left" w:pos="540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</w:p>
    <w:p w:rsidR="004E1AD8" w:rsidRDefault="004E1AD8">
      <w:pPr>
        <w:tabs>
          <w:tab w:val="left" w:pos="540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</w:p>
    <w:p w:rsidR="004E1AD8" w:rsidRDefault="004E1AD8">
      <w:pPr>
        <w:tabs>
          <w:tab w:val="left" w:pos="540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</w:p>
    <w:p w:rsidR="00A75171" w:rsidRPr="00340746" w:rsidRDefault="00211A85" w:rsidP="00A75171">
      <w:pPr>
        <w:tabs>
          <w:tab w:val="left" w:pos="5400"/>
        </w:tabs>
        <w:jc w:val="center"/>
        <w:rPr>
          <w:rFonts w:hint="eastAsia"/>
          <w:b/>
          <w:spacing w:val="20"/>
          <w:szCs w:val="24"/>
          <w:u w:val="single"/>
          <w:lang w:eastAsia="zh-CN"/>
        </w:rPr>
      </w:pPr>
      <w:bookmarkStart w:id="0" w:name="OLE_LINK1"/>
      <w:bookmarkStart w:id="1" w:name="OLE_LINK3"/>
      <w:r w:rsidRPr="00211A85">
        <w:rPr>
          <w:rFonts w:eastAsia="SimSun" w:hint="eastAsia"/>
          <w:b/>
          <w:spacing w:val="20"/>
          <w:szCs w:val="24"/>
          <w:u w:val="single"/>
          <w:lang w:eastAsia="zh-CN"/>
        </w:rPr>
        <w:t>中西区区议会</w:t>
      </w:r>
      <w:r w:rsidRPr="00211A85">
        <w:rPr>
          <w:rFonts w:eastAsia="SimSun"/>
          <w:b/>
          <w:spacing w:val="20"/>
          <w:szCs w:val="24"/>
          <w:u w:val="single"/>
          <w:lang w:eastAsia="zh-CN"/>
        </w:rPr>
        <w:t>(2020-2023)</w:t>
      </w:r>
    </w:p>
    <w:p w:rsidR="00A96DA6" w:rsidRDefault="00211A85" w:rsidP="00A75171">
      <w:pPr>
        <w:tabs>
          <w:tab w:val="left" w:pos="540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  <w:r w:rsidRPr="00211A85">
        <w:rPr>
          <w:rFonts w:eastAsia="SimSun" w:hint="eastAsia"/>
          <w:b/>
          <w:spacing w:val="20"/>
          <w:szCs w:val="24"/>
          <w:u w:val="single"/>
          <w:lang w:eastAsia="zh-CN"/>
        </w:rPr>
        <w:t>第一次会议</w:t>
      </w:r>
      <w:bookmarkEnd w:id="1"/>
    </w:p>
    <w:bookmarkEnd w:id="0"/>
    <w:p w:rsidR="00F12A57" w:rsidRDefault="00F12A57">
      <w:pPr>
        <w:tabs>
          <w:tab w:val="left" w:pos="5400"/>
        </w:tabs>
        <w:spacing w:line="300" w:lineRule="exact"/>
        <w:jc w:val="both"/>
        <w:rPr>
          <w:rFonts w:hint="eastAsia"/>
          <w:spacing w:val="20"/>
          <w:szCs w:val="24"/>
          <w:lang w:eastAsia="zh-CN"/>
        </w:rPr>
      </w:pPr>
    </w:p>
    <w:p w:rsidR="00AC3D8C" w:rsidRDefault="00AC3D8C">
      <w:pPr>
        <w:tabs>
          <w:tab w:val="left" w:pos="5400"/>
        </w:tabs>
        <w:spacing w:line="300" w:lineRule="exact"/>
        <w:jc w:val="both"/>
        <w:rPr>
          <w:rFonts w:hint="eastAsia"/>
          <w:spacing w:val="20"/>
          <w:szCs w:val="24"/>
          <w:lang w:eastAsia="zh-CN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8028"/>
      </w:tblGrid>
      <w:tr w:rsidR="00A96DA6">
        <w:trPr>
          <w:trHeight w:val="541"/>
        </w:trPr>
        <w:tc>
          <w:tcPr>
            <w:tcW w:w="1108" w:type="dxa"/>
          </w:tcPr>
          <w:p w:rsidR="00A96DA6" w:rsidRDefault="00211A85">
            <w:pPr>
              <w:spacing w:line="300" w:lineRule="exact"/>
              <w:jc w:val="distribute"/>
              <w:rPr>
                <w:rFonts w:hint="eastAsia"/>
                <w:b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b/>
                <w:spacing w:val="20"/>
                <w:szCs w:val="24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96DA6" w:rsidRDefault="00211A85">
            <w:pPr>
              <w:spacing w:line="300" w:lineRule="exact"/>
              <w:jc w:val="center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﹕</w:t>
            </w:r>
          </w:p>
        </w:tc>
        <w:tc>
          <w:tcPr>
            <w:tcW w:w="8028" w:type="dxa"/>
          </w:tcPr>
          <w:p w:rsidR="00A96DA6" w:rsidRDefault="00211A85" w:rsidP="00285C78">
            <w:pPr>
              <w:spacing w:line="300" w:lineRule="exact"/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二○二○年一月二日</w:t>
            </w:r>
            <w:r w:rsidRPr="00211A85">
              <w:rPr>
                <w:rFonts w:eastAsia="SimSun"/>
                <w:spacing w:val="20"/>
                <w:szCs w:val="24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星期四</w:t>
            </w:r>
            <w:r w:rsidRPr="00211A85">
              <w:rPr>
                <w:rFonts w:eastAsia="SimSun"/>
                <w:spacing w:val="20"/>
                <w:szCs w:val="24"/>
                <w:lang w:eastAsia="zh-CN"/>
              </w:rPr>
              <w:t>)</w:t>
            </w:r>
          </w:p>
        </w:tc>
      </w:tr>
      <w:tr w:rsidR="00A96DA6">
        <w:trPr>
          <w:trHeight w:val="490"/>
        </w:trPr>
        <w:tc>
          <w:tcPr>
            <w:tcW w:w="1108" w:type="dxa"/>
          </w:tcPr>
          <w:p w:rsidR="00A96DA6" w:rsidRDefault="00211A85">
            <w:pPr>
              <w:spacing w:line="300" w:lineRule="exact"/>
              <w:jc w:val="distribute"/>
              <w:rPr>
                <w:rFonts w:hint="eastAsia"/>
                <w:b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b/>
                <w:spacing w:val="20"/>
                <w:szCs w:val="24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96DA6" w:rsidRDefault="00211A85">
            <w:pPr>
              <w:spacing w:line="300" w:lineRule="exact"/>
              <w:jc w:val="center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﹕</w:t>
            </w:r>
          </w:p>
        </w:tc>
        <w:tc>
          <w:tcPr>
            <w:tcW w:w="8028" w:type="dxa"/>
          </w:tcPr>
          <w:p w:rsidR="00A96DA6" w:rsidRDefault="00211A85">
            <w:pPr>
              <w:spacing w:line="300" w:lineRule="exact"/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下午二时三十分</w:t>
            </w:r>
          </w:p>
        </w:tc>
      </w:tr>
      <w:tr w:rsidR="00A96DA6">
        <w:trPr>
          <w:trHeight w:val="718"/>
        </w:trPr>
        <w:tc>
          <w:tcPr>
            <w:tcW w:w="1108" w:type="dxa"/>
          </w:tcPr>
          <w:p w:rsidR="00A96DA6" w:rsidRDefault="00211A85">
            <w:pPr>
              <w:spacing w:line="300" w:lineRule="exact"/>
              <w:jc w:val="distribute"/>
              <w:rPr>
                <w:rFonts w:hint="eastAsia"/>
                <w:b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b/>
                <w:spacing w:val="20"/>
                <w:szCs w:val="24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96DA6" w:rsidRDefault="00211A85">
            <w:pPr>
              <w:spacing w:line="300" w:lineRule="exact"/>
              <w:jc w:val="center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﹕</w:t>
            </w:r>
          </w:p>
        </w:tc>
        <w:tc>
          <w:tcPr>
            <w:tcW w:w="8028" w:type="dxa"/>
          </w:tcPr>
          <w:p w:rsidR="00A96DA6" w:rsidRDefault="00211A85">
            <w:pPr>
              <w:spacing w:line="300" w:lineRule="exact"/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香港中环统一码头道</w:t>
            </w:r>
            <w:r w:rsidRPr="00211A85">
              <w:rPr>
                <w:rFonts w:eastAsia="SimSun"/>
                <w:spacing w:val="20"/>
                <w:szCs w:val="24"/>
                <w:lang w:eastAsia="zh-CN"/>
              </w:rPr>
              <w:t>38</w:t>
            </w: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号</w:t>
            </w:r>
          </w:p>
          <w:p w:rsidR="00A96DA6" w:rsidRDefault="00211A85">
            <w:pPr>
              <w:spacing w:line="300" w:lineRule="exact"/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海港政府大楼</w:t>
            </w:r>
            <w:r w:rsidRPr="00211A85">
              <w:rPr>
                <w:rFonts w:eastAsia="SimSun"/>
                <w:spacing w:val="20"/>
                <w:szCs w:val="24"/>
                <w:lang w:eastAsia="zh-CN"/>
              </w:rPr>
              <w:t>14</w:t>
            </w: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楼</w:t>
            </w:r>
          </w:p>
          <w:p w:rsidR="00A96DA6" w:rsidRDefault="00211A85">
            <w:pPr>
              <w:spacing w:line="300" w:lineRule="exact"/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211A85">
              <w:rPr>
                <w:rFonts w:eastAsia="SimSun" w:hint="eastAsia"/>
                <w:spacing w:val="20"/>
                <w:szCs w:val="24"/>
                <w:lang w:eastAsia="zh-CN"/>
              </w:rPr>
              <w:t>中西区区议会会议室</w:t>
            </w:r>
          </w:p>
        </w:tc>
      </w:tr>
    </w:tbl>
    <w:p w:rsidR="00C830E5" w:rsidRDefault="00C830E5" w:rsidP="00C830E5">
      <w:pPr>
        <w:tabs>
          <w:tab w:val="left" w:pos="408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</w:p>
    <w:p w:rsidR="00A6552D" w:rsidRDefault="00A6552D" w:rsidP="00C830E5">
      <w:pPr>
        <w:tabs>
          <w:tab w:val="left" w:pos="408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</w:p>
    <w:p w:rsidR="00A96DA6" w:rsidRDefault="00A96DA6">
      <w:pPr>
        <w:tabs>
          <w:tab w:val="left" w:pos="5400"/>
        </w:tabs>
        <w:spacing w:line="300" w:lineRule="exact"/>
        <w:jc w:val="center"/>
        <w:rPr>
          <w:rFonts w:hint="eastAsia"/>
          <w:b/>
          <w:spacing w:val="20"/>
          <w:szCs w:val="24"/>
          <w:u w:val="single"/>
          <w:lang w:eastAsia="zh-CN"/>
        </w:rPr>
      </w:pPr>
    </w:p>
    <w:p w:rsidR="00A75171" w:rsidRPr="00143551" w:rsidRDefault="00211A85" w:rsidP="00A75171">
      <w:pPr>
        <w:jc w:val="center"/>
        <w:rPr>
          <w:rFonts w:hint="eastAsia"/>
          <w:b/>
          <w:spacing w:val="20"/>
          <w:szCs w:val="24"/>
          <w:lang w:eastAsia="zh-CN"/>
        </w:rPr>
      </w:pPr>
      <w:bookmarkStart w:id="2" w:name="OLE_LINK2"/>
      <w:bookmarkStart w:id="3" w:name="OLE_LINK4"/>
      <w:bookmarkStart w:id="4" w:name="_GoBack"/>
      <w:r w:rsidRPr="00211A85">
        <w:rPr>
          <w:rFonts w:eastAsia="SimSun" w:hint="eastAsia"/>
          <w:b/>
          <w:spacing w:val="20"/>
          <w:szCs w:val="24"/>
          <w:u w:val="single"/>
          <w:lang w:eastAsia="zh-CN"/>
        </w:rPr>
        <w:t>议</w:t>
      </w:r>
      <w:r w:rsidRPr="00211A85">
        <w:rPr>
          <w:rFonts w:eastAsia="SimSun"/>
          <w:b/>
          <w:spacing w:val="20"/>
          <w:szCs w:val="24"/>
          <w:u w:val="single"/>
          <w:lang w:eastAsia="zh-CN"/>
        </w:rPr>
        <w:t>     </w:t>
      </w:r>
      <w:r w:rsidRPr="00211A85">
        <w:rPr>
          <w:rFonts w:eastAsia="SimSun" w:hint="eastAsia"/>
          <w:b/>
          <w:spacing w:val="20"/>
          <w:szCs w:val="24"/>
          <w:u w:val="single"/>
          <w:lang w:eastAsia="zh-CN"/>
        </w:rPr>
        <w:t>程</w:t>
      </w:r>
      <w:r w:rsidRPr="00211A85">
        <w:rPr>
          <w:rFonts w:eastAsia="SimSun" w:hint="eastAsia"/>
          <w:b/>
          <w:spacing w:val="20"/>
          <w:szCs w:val="24"/>
          <w:lang w:eastAsia="zh-CN"/>
        </w:rPr>
        <w:t>（修订）</w:t>
      </w:r>
    </w:p>
    <w:bookmarkEnd w:id="2"/>
    <w:bookmarkEnd w:id="3"/>
    <w:bookmarkEnd w:id="4"/>
    <w:p w:rsidR="00A75171" w:rsidRPr="002D05D7" w:rsidRDefault="00A75171" w:rsidP="00A75171">
      <w:pPr>
        <w:tabs>
          <w:tab w:val="left" w:pos="5400"/>
        </w:tabs>
        <w:jc w:val="both"/>
        <w:rPr>
          <w:rFonts w:hint="eastAsia"/>
          <w:spacing w:val="20"/>
          <w:szCs w:val="24"/>
          <w:lang w:eastAsia="zh-CN"/>
        </w:rPr>
      </w:pPr>
    </w:p>
    <w:p w:rsidR="00A75171" w:rsidRPr="003E6FAC" w:rsidRDefault="00211A85" w:rsidP="00A75171">
      <w:pPr>
        <w:tabs>
          <w:tab w:val="left" w:pos="5400"/>
        </w:tabs>
        <w:ind w:left="720" w:hanging="720"/>
        <w:jc w:val="both"/>
        <w:rPr>
          <w:rFonts w:hint="eastAsia"/>
          <w:b/>
          <w:spacing w:val="20"/>
          <w:szCs w:val="24"/>
          <w:lang w:eastAsia="zh-CN"/>
        </w:rPr>
      </w:pPr>
      <w:r w:rsidRPr="00211A85">
        <w:rPr>
          <w:rFonts w:eastAsia="SimSun"/>
          <w:b/>
          <w:spacing w:val="20"/>
          <w:szCs w:val="24"/>
          <w:lang w:eastAsia="zh-CN"/>
        </w:rPr>
        <w:t>(</w:t>
      </w:r>
      <w:r w:rsidRPr="00211A85">
        <w:rPr>
          <w:rFonts w:eastAsia="SimSun" w:hint="eastAsia"/>
          <w:b/>
          <w:spacing w:val="20"/>
          <w:szCs w:val="24"/>
          <w:lang w:eastAsia="zh-CN"/>
        </w:rPr>
        <w:t>注</w:t>
      </w:r>
      <w:r w:rsidRPr="00211A85">
        <w:rPr>
          <w:rFonts w:eastAsia="SimSun"/>
          <w:b/>
          <w:spacing w:val="20"/>
          <w:szCs w:val="24"/>
          <w:lang w:eastAsia="zh-CN"/>
        </w:rPr>
        <w:t>:</w:t>
      </w:r>
      <w:r w:rsidRPr="003E6FAC">
        <w:rPr>
          <w:b/>
          <w:spacing w:val="20"/>
          <w:szCs w:val="24"/>
          <w:lang w:eastAsia="zh-CN"/>
        </w:rPr>
        <w:tab/>
      </w:r>
      <w:r w:rsidRPr="00211A85">
        <w:rPr>
          <w:rFonts w:eastAsia="SimSun" w:hint="eastAsia"/>
          <w:b/>
          <w:spacing w:val="20"/>
          <w:szCs w:val="24"/>
          <w:lang w:eastAsia="zh-CN"/>
        </w:rPr>
        <w:t>有关选举中西区区议会主席及副主席的第</w:t>
      </w:r>
      <w:r w:rsidRPr="00211A85">
        <w:rPr>
          <w:rFonts w:eastAsia="SimSun"/>
          <w:b/>
          <w:spacing w:val="20"/>
          <w:szCs w:val="24"/>
          <w:lang w:eastAsia="zh-CN"/>
        </w:rPr>
        <w:t>1</w:t>
      </w:r>
      <w:r w:rsidRPr="00211A85">
        <w:rPr>
          <w:rFonts w:eastAsia="SimSun" w:hint="eastAsia"/>
          <w:b/>
          <w:spacing w:val="20"/>
          <w:szCs w:val="24"/>
          <w:lang w:eastAsia="zh-CN"/>
        </w:rPr>
        <w:t>及第</w:t>
      </w:r>
      <w:r w:rsidRPr="00211A85">
        <w:rPr>
          <w:rFonts w:eastAsia="SimSun"/>
          <w:b/>
          <w:spacing w:val="20"/>
          <w:szCs w:val="24"/>
          <w:lang w:eastAsia="zh-CN"/>
        </w:rPr>
        <w:t>2</w:t>
      </w:r>
      <w:r w:rsidRPr="00211A85">
        <w:rPr>
          <w:rFonts w:eastAsia="SimSun" w:hint="eastAsia"/>
          <w:b/>
          <w:spacing w:val="20"/>
          <w:szCs w:val="24"/>
          <w:lang w:eastAsia="zh-CN"/>
        </w:rPr>
        <w:t>项议程将由中西区民政事务专员主持。而自第</w:t>
      </w:r>
      <w:r w:rsidRPr="00211A85">
        <w:rPr>
          <w:rFonts w:eastAsia="SimSun"/>
          <w:b/>
          <w:spacing w:val="20"/>
          <w:szCs w:val="24"/>
          <w:lang w:eastAsia="zh-CN"/>
        </w:rPr>
        <w:t>3</w:t>
      </w:r>
      <w:r w:rsidRPr="00211A85">
        <w:rPr>
          <w:rFonts w:eastAsia="SimSun" w:hint="eastAsia"/>
          <w:b/>
          <w:spacing w:val="20"/>
          <w:szCs w:val="24"/>
          <w:lang w:eastAsia="zh-CN"/>
        </w:rPr>
        <w:t>项议程开始，会议将交由新获选的区议会主席继续主持。</w:t>
      </w:r>
      <w:r w:rsidRPr="00211A85">
        <w:rPr>
          <w:rFonts w:eastAsia="SimSun"/>
          <w:b/>
          <w:spacing w:val="20"/>
          <w:szCs w:val="24"/>
          <w:lang w:eastAsia="zh-CN"/>
        </w:rPr>
        <w:t>)</w:t>
      </w:r>
    </w:p>
    <w:p w:rsidR="00A75171" w:rsidRPr="002D05D7" w:rsidRDefault="00A75171" w:rsidP="00A75171">
      <w:pPr>
        <w:tabs>
          <w:tab w:val="left" w:pos="5400"/>
        </w:tabs>
        <w:jc w:val="both"/>
        <w:rPr>
          <w:rFonts w:hint="eastAsia"/>
          <w:spacing w:val="20"/>
          <w:szCs w:val="24"/>
          <w:lang w:eastAsia="zh-CN"/>
        </w:rPr>
      </w:pPr>
    </w:p>
    <w:tbl>
      <w:tblPr>
        <w:tblW w:w="97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7870"/>
        <w:gridCol w:w="1458"/>
      </w:tblGrid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选举中西区区议会主席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D507FF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30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选举中西区区议会副主席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FA57F3">
            <w:pPr>
              <w:numPr>
                <w:ilvl w:val="12"/>
                <w:numId w:val="0"/>
              </w:numPr>
              <w:spacing w:line="300" w:lineRule="atLeast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right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休息</w:t>
            </w:r>
            <w:r w:rsidRPr="00211A85">
              <w:rPr>
                <w:rFonts w:eastAsia="SimSun"/>
                <w:spacing w:val="20"/>
                <w:lang w:eastAsia="zh-CN"/>
              </w:rPr>
              <w:t>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  <w:tc>
          <w:tcPr>
            <w:tcW w:w="1458" w:type="dxa"/>
          </w:tcPr>
          <w:p w:rsidR="00A75171" w:rsidRDefault="00A75171" w:rsidP="00FA57F3">
            <w:pPr>
              <w:numPr>
                <w:ilvl w:val="12"/>
                <w:numId w:val="0"/>
              </w:numPr>
              <w:spacing w:line="300" w:lineRule="atLeast"/>
              <w:rPr>
                <w:rFonts w:hint="eastAsia"/>
                <w:spacing w:val="20"/>
                <w:lang w:eastAsia="zh-CN"/>
              </w:rPr>
            </w:pP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委任中西区区议会秘书</w:t>
            </w:r>
          </w:p>
          <w:p w:rsidR="00A75171" w:rsidRPr="00340746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FA57F3">
            <w:pPr>
              <w:numPr>
                <w:ilvl w:val="12"/>
                <w:numId w:val="0"/>
              </w:numPr>
              <w:spacing w:line="300" w:lineRule="atLeast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中西区区议会会议常规</w:t>
            </w:r>
          </w:p>
          <w:p w:rsidR="00A75171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01/2020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中西区区议会辖下各委员会的组成及有关安排</w:t>
            </w:r>
          </w:p>
          <w:p w:rsidR="00A75171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02/2020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75171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中西区区议会辖下各委员会主席</w:t>
            </w:r>
            <w:r w:rsidRPr="00211A85">
              <w:rPr>
                <w:rFonts w:eastAsia="SimSun"/>
                <w:spacing w:val="20"/>
                <w:lang w:eastAsia="zh-CN"/>
              </w:rPr>
              <w:t>/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副主席的提名及选举安排</w:t>
            </w:r>
          </w:p>
          <w:p w:rsidR="00A75171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03/2020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A75171" w:rsidTr="00FA57F3">
        <w:tc>
          <w:tcPr>
            <w:tcW w:w="438" w:type="dxa"/>
          </w:tcPr>
          <w:p w:rsidR="00A75171" w:rsidRDefault="00A75171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AA335D" w:rsidRPr="00186DC4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val="en-GB"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中西区区议会及其辖下各委员会二○二○年一月至十二月的建议会议日期及中西区区议会日后的会议安排</w:t>
            </w:r>
          </w:p>
          <w:p w:rsidR="00A75171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04/2020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A75171" w:rsidRPr="00D507FF" w:rsidRDefault="00A75171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A75171" w:rsidRDefault="00211A85" w:rsidP="00681B0B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113A6D" w:rsidRPr="00113A6D" w:rsidRDefault="00211A85" w:rsidP="00253B5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中西区区议会聘请行政助理、项目统筹主任及活动推广助理</w:t>
            </w:r>
            <w:r w:rsidRPr="00211A85">
              <w:rPr>
                <w:rFonts w:eastAsia="SimSun"/>
                <w:spacing w:val="20"/>
                <w:lang w:eastAsia="zh-CN"/>
              </w:rPr>
              <w:t>(2020-2021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年度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113A6D" w:rsidRPr="00113A6D" w:rsidRDefault="00211A85" w:rsidP="00B755B0">
            <w:pPr>
              <w:spacing w:line="300" w:lineRule="atLeast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05/2020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113A6D" w:rsidRPr="00D507FF" w:rsidRDefault="00113A6D" w:rsidP="00B755B0">
            <w:pPr>
              <w:spacing w:line="300" w:lineRule="atLeast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113A6D" w:rsidRPr="00113A6D" w:rsidRDefault="00211A85" w:rsidP="00113A6D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lastRenderedPageBreak/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113A6D" w:rsidRPr="00113A6D" w:rsidRDefault="00211A85" w:rsidP="00B755B0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中西区区议会「会见市民计划」</w:t>
            </w:r>
          </w:p>
          <w:p w:rsidR="00113A6D" w:rsidRPr="00113A6D" w:rsidRDefault="00211A85" w:rsidP="00B755B0">
            <w:pPr>
              <w:spacing w:line="300" w:lineRule="atLeast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06/2020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113A6D" w:rsidRPr="00D507FF" w:rsidRDefault="00113A6D" w:rsidP="00B755B0">
            <w:pPr>
              <w:spacing w:line="300" w:lineRule="atLeast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113A6D" w:rsidRPr="00113A6D" w:rsidRDefault="00211A85" w:rsidP="00113A6D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15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113A6D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中西区区议会拨款的使用情况及备悉上届区议会通过的拨款</w:t>
            </w:r>
          </w:p>
          <w:p w:rsidR="00113A6D" w:rsidRPr="00340746" w:rsidRDefault="00211A85" w:rsidP="00A75171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07/2020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113A6D" w:rsidRPr="00D507FF" w:rsidRDefault="00113A6D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113A6D" w:rsidRDefault="00211A85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30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BE764D" w:rsidTr="007F4B7D">
        <w:tc>
          <w:tcPr>
            <w:tcW w:w="438" w:type="dxa"/>
          </w:tcPr>
          <w:p w:rsidR="00BE764D" w:rsidRDefault="00BE764D" w:rsidP="007F4B7D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BE764D" w:rsidRDefault="00211A85" w:rsidP="007F4B7D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中西区区议会聘请</w:t>
            </w:r>
            <w:r w:rsidRPr="00783264">
              <w:rPr>
                <w:rFonts w:hint="eastAsia"/>
                <w:spacing w:val="20"/>
                <w:lang w:eastAsia="zh-CN"/>
              </w:rPr>
              <w:t>行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政助</w:t>
            </w:r>
            <w:r w:rsidRPr="00783264">
              <w:rPr>
                <w:rFonts w:hint="eastAsia"/>
                <w:spacing w:val="20"/>
                <w:lang w:eastAsia="zh-CN"/>
              </w:rPr>
              <w:t>理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、项目统筹主任及活动推广助理（</w:t>
            </w:r>
            <w:r w:rsidRPr="00211A85">
              <w:rPr>
                <w:rFonts w:eastAsia="SimSun"/>
                <w:spacing w:val="20"/>
                <w:lang w:eastAsia="zh-CN"/>
              </w:rPr>
              <w:t>2019/2020</w:t>
            </w:r>
            <w:r w:rsidRPr="00783264">
              <w:rPr>
                <w:rFonts w:hint="eastAsia"/>
                <w:spacing w:val="20"/>
                <w:lang w:eastAsia="zh-CN"/>
              </w:rPr>
              <w:t>年度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）增拨款项安排</w:t>
            </w:r>
          </w:p>
          <w:p w:rsidR="00BE764D" w:rsidRPr="00340746" w:rsidRDefault="00211A85" w:rsidP="007F4B7D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08/2020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  <w:tc>
          <w:tcPr>
            <w:tcW w:w="1458" w:type="dxa"/>
          </w:tcPr>
          <w:p w:rsidR="00BE764D" w:rsidRDefault="00211A85" w:rsidP="007F4B7D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BE764D" w:rsidTr="00FA57F3">
        <w:tc>
          <w:tcPr>
            <w:tcW w:w="438" w:type="dxa"/>
          </w:tcPr>
          <w:p w:rsidR="00BE764D" w:rsidRDefault="00BE764D" w:rsidP="00BE764D">
            <w:p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BE764D" w:rsidRDefault="00BE764D" w:rsidP="000F7234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BE764D" w:rsidRDefault="00BE764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</w:tr>
      <w:tr w:rsidR="00583A76" w:rsidTr="00E50EF7">
        <w:tc>
          <w:tcPr>
            <w:tcW w:w="438" w:type="dxa"/>
          </w:tcPr>
          <w:p w:rsidR="00583A76" w:rsidRDefault="00583A76" w:rsidP="00583A76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583A76" w:rsidRPr="00340746" w:rsidRDefault="00211A85" w:rsidP="00E50EF7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设计及制作「中西区区议会会见市民计划」宣传横额的区议会拨款申请</w:t>
            </w:r>
          </w:p>
          <w:p w:rsidR="00583A76" w:rsidRPr="00340746" w:rsidRDefault="00211A85" w:rsidP="00E50EF7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中西区区议会文件第</w:t>
            </w:r>
            <w:r w:rsidRPr="00211A85">
              <w:rPr>
                <w:rFonts w:eastAsia="SimSun"/>
                <w:spacing w:val="20"/>
                <w:lang w:eastAsia="zh-CN"/>
              </w:rPr>
              <w:t>09/2020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号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  <w:p w:rsidR="00583A76" w:rsidRPr="00D507FF" w:rsidRDefault="00583A76" w:rsidP="00E50EF7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583A76" w:rsidRDefault="00211A85" w:rsidP="00E50EF7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/>
                <w:spacing w:val="20"/>
                <w:lang w:eastAsia="zh-CN"/>
              </w:rPr>
              <w:t>(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约</w:t>
            </w:r>
            <w:r w:rsidRPr="00211A85">
              <w:rPr>
                <w:rFonts w:eastAsia="SimSun"/>
                <w:spacing w:val="20"/>
                <w:lang w:eastAsia="zh-CN"/>
              </w:rPr>
              <w:t>5</w:t>
            </w:r>
            <w:r w:rsidRPr="00211A85">
              <w:rPr>
                <w:rFonts w:eastAsia="SimSun" w:hint="eastAsia"/>
                <w:spacing w:val="20"/>
                <w:lang w:eastAsia="zh-CN"/>
              </w:rPr>
              <w:t>分钟</w:t>
            </w:r>
            <w:r w:rsidRPr="00211A85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113A6D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其他事项</w:t>
            </w:r>
          </w:p>
          <w:p w:rsidR="00113A6D" w:rsidRPr="00340746" w:rsidRDefault="00113A6D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458" w:type="dxa"/>
          </w:tcPr>
          <w:p w:rsidR="00113A6D" w:rsidRDefault="00113A6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</w:tr>
      <w:tr w:rsidR="00113A6D" w:rsidTr="00FA57F3">
        <w:tc>
          <w:tcPr>
            <w:tcW w:w="438" w:type="dxa"/>
          </w:tcPr>
          <w:p w:rsidR="00113A6D" w:rsidRDefault="00113A6D" w:rsidP="00FA57F3">
            <w:pPr>
              <w:numPr>
                <w:ilvl w:val="0"/>
                <w:numId w:val="16"/>
              </w:numPr>
              <w:tabs>
                <w:tab w:val="left" w:pos="360"/>
              </w:tabs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870" w:type="dxa"/>
          </w:tcPr>
          <w:p w:rsidR="00113A6D" w:rsidRPr="00340746" w:rsidRDefault="00211A85" w:rsidP="00FA57F3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rFonts w:hint="eastAsia"/>
                <w:spacing w:val="20"/>
                <w:lang w:eastAsia="zh-CN"/>
              </w:rPr>
            </w:pPr>
            <w:r w:rsidRPr="00211A85">
              <w:rPr>
                <w:rFonts w:eastAsia="SimSun" w:hint="eastAsia"/>
                <w:spacing w:val="20"/>
                <w:lang w:eastAsia="zh-CN"/>
              </w:rPr>
              <w:t>下次会议日期</w:t>
            </w:r>
          </w:p>
        </w:tc>
        <w:tc>
          <w:tcPr>
            <w:tcW w:w="1458" w:type="dxa"/>
          </w:tcPr>
          <w:p w:rsidR="00113A6D" w:rsidRDefault="00113A6D" w:rsidP="00FA57F3">
            <w:pPr>
              <w:numPr>
                <w:ilvl w:val="12"/>
                <w:numId w:val="0"/>
              </w:numPr>
              <w:spacing w:line="300" w:lineRule="atLeast"/>
              <w:jc w:val="both"/>
              <w:rPr>
                <w:rFonts w:hint="eastAsia"/>
                <w:spacing w:val="20"/>
                <w:lang w:eastAsia="zh-CN"/>
              </w:rPr>
            </w:pPr>
          </w:p>
        </w:tc>
      </w:tr>
    </w:tbl>
    <w:p w:rsidR="00A75171" w:rsidRDefault="00A75171" w:rsidP="00A75171">
      <w:pPr>
        <w:tabs>
          <w:tab w:val="left" w:pos="5400"/>
        </w:tabs>
        <w:jc w:val="both"/>
        <w:rPr>
          <w:rFonts w:hint="eastAsia"/>
          <w:spacing w:val="20"/>
          <w:szCs w:val="24"/>
          <w:lang w:eastAsia="zh-CN"/>
        </w:rPr>
      </w:pPr>
    </w:p>
    <w:p w:rsidR="00A75171" w:rsidRDefault="00A75171" w:rsidP="00A75171">
      <w:pPr>
        <w:tabs>
          <w:tab w:val="left" w:pos="5400"/>
        </w:tabs>
        <w:jc w:val="both"/>
        <w:rPr>
          <w:rFonts w:hint="eastAsia"/>
          <w:spacing w:val="20"/>
          <w:szCs w:val="24"/>
          <w:lang w:eastAsia="zh-CN"/>
        </w:rPr>
      </w:pPr>
    </w:p>
    <w:p w:rsidR="00AC3D8C" w:rsidRDefault="00211A85" w:rsidP="00B10E53">
      <w:pPr>
        <w:tabs>
          <w:tab w:val="left" w:pos="5400"/>
        </w:tabs>
        <w:spacing w:line="300" w:lineRule="exact"/>
        <w:jc w:val="both"/>
        <w:rPr>
          <w:rFonts w:hint="eastAsia"/>
          <w:spacing w:val="20"/>
          <w:szCs w:val="24"/>
          <w:lang w:eastAsia="zh-CN"/>
        </w:rPr>
      </w:pPr>
      <w:r w:rsidRPr="00211A85">
        <w:rPr>
          <w:rFonts w:eastAsia="SimSun"/>
          <w:spacing w:val="20"/>
          <w:szCs w:val="24"/>
          <w:lang w:eastAsia="zh-CN"/>
        </w:rPr>
        <w:t>(</w:t>
      </w:r>
      <w:r w:rsidRPr="00211A85">
        <w:rPr>
          <w:rFonts w:eastAsia="SimSun" w:hint="eastAsia"/>
          <w:spacing w:val="20"/>
          <w:szCs w:val="24"/>
          <w:lang w:eastAsia="zh-CN"/>
        </w:rPr>
        <w:t>备注：预计会议约于下午</w:t>
      </w:r>
      <w:r w:rsidRPr="00211A85">
        <w:rPr>
          <w:rFonts w:eastAsia="SimSun"/>
          <w:spacing w:val="20"/>
          <w:szCs w:val="24"/>
          <w:lang w:eastAsia="zh-CN"/>
        </w:rPr>
        <w:t>5</w:t>
      </w:r>
      <w:r w:rsidRPr="00211A85">
        <w:rPr>
          <w:rFonts w:eastAsia="SimSun" w:hint="eastAsia"/>
          <w:spacing w:val="20"/>
          <w:szCs w:val="24"/>
          <w:lang w:eastAsia="zh-CN"/>
        </w:rPr>
        <w:t>时</w:t>
      </w:r>
      <w:r w:rsidRPr="00211A85">
        <w:rPr>
          <w:rFonts w:eastAsia="SimSun"/>
          <w:spacing w:val="20"/>
          <w:szCs w:val="24"/>
          <w:lang w:eastAsia="zh-CN"/>
        </w:rPr>
        <w:t>31</w:t>
      </w:r>
      <w:r w:rsidRPr="00211A85">
        <w:rPr>
          <w:rFonts w:eastAsia="SimSun" w:hint="eastAsia"/>
          <w:spacing w:val="20"/>
          <w:szCs w:val="24"/>
          <w:lang w:eastAsia="zh-CN"/>
        </w:rPr>
        <w:t>分结束</w:t>
      </w:r>
      <w:r w:rsidRPr="00211A85">
        <w:rPr>
          <w:rFonts w:eastAsia="SimSun"/>
          <w:spacing w:val="20"/>
          <w:szCs w:val="24"/>
          <w:lang w:eastAsia="zh-CN"/>
        </w:rPr>
        <w:t>)</w:t>
      </w:r>
    </w:p>
    <w:p w:rsidR="00A46F87" w:rsidRDefault="00A46F87" w:rsidP="00B10E53">
      <w:pPr>
        <w:tabs>
          <w:tab w:val="left" w:pos="5400"/>
        </w:tabs>
        <w:spacing w:line="300" w:lineRule="exact"/>
        <w:jc w:val="both"/>
        <w:rPr>
          <w:rFonts w:hint="eastAsia"/>
          <w:spacing w:val="20"/>
          <w:szCs w:val="24"/>
          <w:lang w:eastAsia="zh-CN"/>
        </w:rPr>
      </w:pPr>
    </w:p>
    <w:p w:rsidR="00A46F87" w:rsidRPr="00D507FF" w:rsidRDefault="00A46F87" w:rsidP="00B10E53">
      <w:pPr>
        <w:tabs>
          <w:tab w:val="left" w:pos="5400"/>
        </w:tabs>
        <w:spacing w:line="300" w:lineRule="exact"/>
        <w:jc w:val="both"/>
        <w:rPr>
          <w:rFonts w:hint="eastAsia"/>
          <w:b/>
          <w:spacing w:val="20"/>
          <w:szCs w:val="24"/>
          <w:u w:val="single"/>
          <w:lang w:eastAsia="zh-CN"/>
        </w:rPr>
      </w:pPr>
    </w:p>
    <w:sectPr w:rsidR="00A46F87" w:rsidRPr="00D507FF" w:rsidSect="00505563">
      <w:footerReference w:type="even" r:id="rId7"/>
      <w:footerReference w:type="default" r:id="rId8"/>
      <w:pgSz w:w="11906" w:h="16838" w:code="9"/>
      <w:pgMar w:top="1440" w:right="1080" w:bottom="1008" w:left="1195" w:header="432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98" w:rsidRDefault="00AE2D98">
      <w:r>
        <w:separator/>
      </w:r>
    </w:p>
  </w:endnote>
  <w:endnote w:type="continuationSeparator" w:id="0">
    <w:p w:rsidR="00AE2D98" w:rsidRDefault="00AE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A6" w:rsidRDefault="00A9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DA6" w:rsidRDefault="00A96D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A6" w:rsidRDefault="00A9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A85">
      <w:rPr>
        <w:rStyle w:val="a5"/>
        <w:noProof/>
      </w:rPr>
      <w:t>2</w:t>
    </w:r>
    <w:r>
      <w:rPr>
        <w:rStyle w:val="a5"/>
      </w:rPr>
      <w:fldChar w:fldCharType="end"/>
    </w:r>
  </w:p>
  <w:p w:rsidR="00A96DA6" w:rsidRPr="008818DA" w:rsidRDefault="008818DA" w:rsidP="00517901">
    <w:pPr>
      <w:pStyle w:val="a3"/>
      <w:tabs>
        <w:tab w:val="clear" w:pos="4153"/>
        <w:tab w:val="clear" w:pos="8306"/>
        <w:tab w:val="right" w:pos="8820"/>
      </w:tabs>
      <w:spacing w:line="100" w:lineRule="exact"/>
      <w:ind w:right="360"/>
      <w:rPr>
        <w:sz w:val="10"/>
        <w:szCs w:val="10"/>
      </w:rPr>
    </w:pPr>
    <w:r w:rsidRPr="008818DA">
      <w:rPr>
        <w:sz w:val="10"/>
        <w:szCs w:val="10"/>
      </w:rPr>
      <w:fldChar w:fldCharType="begin"/>
    </w:r>
    <w:r w:rsidRPr="008818DA">
      <w:rPr>
        <w:sz w:val="10"/>
        <w:szCs w:val="10"/>
      </w:rPr>
      <w:instrText xml:space="preserve"> FILENAME </w:instrText>
    </w:r>
    <w:r w:rsidRPr="008818DA">
      <w:rPr>
        <w:sz w:val="10"/>
        <w:szCs w:val="10"/>
      </w:rPr>
      <w:fldChar w:fldCharType="separate"/>
    </w:r>
    <w:r w:rsidR="00672622">
      <w:rPr>
        <w:rFonts w:hint="eastAsia"/>
        <w:noProof/>
        <w:sz w:val="10"/>
        <w:szCs w:val="10"/>
      </w:rPr>
      <w:t>第一次區議會會議</w:t>
    </w:r>
    <w:r w:rsidR="00672622">
      <w:rPr>
        <w:rFonts w:hint="eastAsia"/>
        <w:noProof/>
        <w:sz w:val="10"/>
        <w:szCs w:val="10"/>
      </w:rPr>
      <w:t>-</w:t>
    </w:r>
    <w:r w:rsidR="00672622">
      <w:rPr>
        <w:rFonts w:hint="eastAsia"/>
        <w:noProof/>
        <w:sz w:val="10"/>
        <w:szCs w:val="10"/>
      </w:rPr>
      <w:t>草擬議程</w:t>
    </w:r>
    <w:r w:rsidRPr="008818D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98" w:rsidRDefault="00AE2D98">
      <w:r>
        <w:separator/>
      </w:r>
    </w:p>
  </w:footnote>
  <w:footnote w:type="continuationSeparator" w:id="0">
    <w:p w:rsidR="00AE2D98" w:rsidRDefault="00AE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0D3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A29F0"/>
    <w:multiLevelType w:val="hybridMultilevel"/>
    <w:tmpl w:val="28CED33E"/>
    <w:lvl w:ilvl="0" w:tplc="1C4C091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B815BB"/>
    <w:multiLevelType w:val="singleLevel"/>
    <w:tmpl w:val="98E86BF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 w15:restartNumberingAfterBreak="0">
    <w:nsid w:val="13ED11F3"/>
    <w:multiLevelType w:val="multilevel"/>
    <w:tmpl w:val="82625794"/>
    <w:lvl w:ilvl="0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4" w15:restartNumberingAfterBreak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F541E21"/>
    <w:multiLevelType w:val="multilevel"/>
    <w:tmpl w:val="82625794"/>
    <w:lvl w:ilvl="0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6" w15:restartNumberingAfterBreak="0">
    <w:nsid w:val="34206152"/>
    <w:multiLevelType w:val="hybridMultilevel"/>
    <w:tmpl w:val="71AE94B6"/>
    <w:lvl w:ilvl="0" w:tplc="16CCCDD8">
      <w:start w:val="3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7" w15:restartNumberingAfterBreak="0">
    <w:nsid w:val="37282F43"/>
    <w:multiLevelType w:val="hybridMultilevel"/>
    <w:tmpl w:val="1A4AF090"/>
    <w:lvl w:ilvl="0" w:tplc="0E5C639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8" w15:restartNumberingAfterBreak="0">
    <w:nsid w:val="382D5926"/>
    <w:multiLevelType w:val="hybridMultilevel"/>
    <w:tmpl w:val="B142CA6E"/>
    <w:lvl w:ilvl="0" w:tplc="301E61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D6668E"/>
    <w:multiLevelType w:val="multilevel"/>
    <w:tmpl w:val="82625794"/>
    <w:lvl w:ilvl="0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10" w15:restartNumberingAfterBreak="0">
    <w:nsid w:val="4011098F"/>
    <w:multiLevelType w:val="multilevel"/>
    <w:tmpl w:val="1A4AF090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11" w15:restartNumberingAfterBreak="0">
    <w:nsid w:val="4D2B3FF3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CF7903"/>
    <w:multiLevelType w:val="hybridMultilevel"/>
    <w:tmpl w:val="82625794"/>
    <w:lvl w:ilvl="0" w:tplc="EB62CB4A">
      <w:start w:val="2"/>
      <w:numFmt w:val="lowerRoman"/>
      <w:lvlText w:val="(%1)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13" w15:restartNumberingAfterBreak="0">
    <w:nsid w:val="5B033B29"/>
    <w:multiLevelType w:val="hybridMultilevel"/>
    <w:tmpl w:val="C67C218E"/>
    <w:lvl w:ilvl="0" w:tplc="946672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7240CD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675DB7"/>
    <w:multiLevelType w:val="multilevel"/>
    <w:tmpl w:val="B142C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6jBv1wIiRIpC7L7AgQq/CLa8aHLjFuTUhYURbPq4nZcN2Lk+1N5z5XRquHaeF5dzcPxE0IYVU+3CXedjlEknDA==" w:salt="rYEeSEYAnLnec5BuKJCI9Q=="/>
  <w:defaultTabStop w:val="10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4A"/>
    <w:rsid w:val="0000321C"/>
    <w:rsid w:val="00003D46"/>
    <w:rsid w:val="00005F0D"/>
    <w:rsid w:val="00007C53"/>
    <w:rsid w:val="000133EB"/>
    <w:rsid w:val="00013A88"/>
    <w:rsid w:val="00014968"/>
    <w:rsid w:val="00014B1D"/>
    <w:rsid w:val="000159F6"/>
    <w:rsid w:val="00017310"/>
    <w:rsid w:val="000173A7"/>
    <w:rsid w:val="0001784B"/>
    <w:rsid w:val="00017A20"/>
    <w:rsid w:val="00020B5C"/>
    <w:rsid w:val="00021EEC"/>
    <w:rsid w:val="00025EEA"/>
    <w:rsid w:val="00041C51"/>
    <w:rsid w:val="00042186"/>
    <w:rsid w:val="00043B1C"/>
    <w:rsid w:val="00047A92"/>
    <w:rsid w:val="000532AF"/>
    <w:rsid w:val="00055200"/>
    <w:rsid w:val="00055244"/>
    <w:rsid w:val="0005614B"/>
    <w:rsid w:val="00057D6F"/>
    <w:rsid w:val="000612A5"/>
    <w:rsid w:val="00064299"/>
    <w:rsid w:val="0006560C"/>
    <w:rsid w:val="000668FD"/>
    <w:rsid w:val="00070483"/>
    <w:rsid w:val="00071589"/>
    <w:rsid w:val="00073003"/>
    <w:rsid w:val="000811B1"/>
    <w:rsid w:val="00081DFF"/>
    <w:rsid w:val="00081E92"/>
    <w:rsid w:val="0008366D"/>
    <w:rsid w:val="00084EB7"/>
    <w:rsid w:val="0008518A"/>
    <w:rsid w:val="000879B7"/>
    <w:rsid w:val="00090B0E"/>
    <w:rsid w:val="00095530"/>
    <w:rsid w:val="00097B5A"/>
    <w:rsid w:val="000A1233"/>
    <w:rsid w:val="000A128A"/>
    <w:rsid w:val="000A1DA8"/>
    <w:rsid w:val="000A2CB9"/>
    <w:rsid w:val="000A2CCE"/>
    <w:rsid w:val="000A3213"/>
    <w:rsid w:val="000A600A"/>
    <w:rsid w:val="000B17A7"/>
    <w:rsid w:val="000B3720"/>
    <w:rsid w:val="000B62F6"/>
    <w:rsid w:val="000C2A2C"/>
    <w:rsid w:val="000C39BC"/>
    <w:rsid w:val="000C54F0"/>
    <w:rsid w:val="000C6990"/>
    <w:rsid w:val="000D03FA"/>
    <w:rsid w:val="000D32E0"/>
    <w:rsid w:val="000D3F6C"/>
    <w:rsid w:val="000D4FC0"/>
    <w:rsid w:val="000D52B2"/>
    <w:rsid w:val="000E1325"/>
    <w:rsid w:val="000E1464"/>
    <w:rsid w:val="000E2563"/>
    <w:rsid w:val="000E2D3D"/>
    <w:rsid w:val="000E39DB"/>
    <w:rsid w:val="000F077A"/>
    <w:rsid w:val="000F2C30"/>
    <w:rsid w:val="000F408B"/>
    <w:rsid w:val="000F7234"/>
    <w:rsid w:val="00100B92"/>
    <w:rsid w:val="00101DF3"/>
    <w:rsid w:val="00103711"/>
    <w:rsid w:val="00104F66"/>
    <w:rsid w:val="001059A0"/>
    <w:rsid w:val="00105EEB"/>
    <w:rsid w:val="001063D5"/>
    <w:rsid w:val="00107EF3"/>
    <w:rsid w:val="00113A6D"/>
    <w:rsid w:val="00116A06"/>
    <w:rsid w:val="00122248"/>
    <w:rsid w:val="00125F5C"/>
    <w:rsid w:val="00127465"/>
    <w:rsid w:val="0012761C"/>
    <w:rsid w:val="001303D8"/>
    <w:rsid w:val="0014214C"/>
    <w:rsid w:val="001444B7"/>
    <w:rsid w:val="00144F0A"/>
    <w:rsid w:val="00150863"/>
    <w:rsid w:val="00154F82"/>
    <w:rsid w:val="001605E9"/>
    <w:rsid w:val="00165D43"/>
    <w:rsid w:val="00171E55"/>
    <w:rsid w:val="00172C03"/>
    <w:rsid w:val="00172C97"/>
    <w:rsid w:val="00173489"/>
    <w:rsid w:val="00174C55"/>
    <w:rsid w:val="0017574B"/>
    <w:rsid w:val="00176C27"/>
    <w:rsid w:val="0017712D"/>
    <w:rsid w:val="00180DDA"/>
    <w:rsid w:val="00181BC2"/>
    <w:rsid w:val="00182EFD"/>
    <w:rsid w:val="001840C2"/>
    <w:rsid w:val="00184D5B"/>
    <w:rsid w:val="001862DE"/>
    <w:rsid w:val="0018691D"/>
    <w:rsid w:val="00186DC4"/>
    <w:rsid w:val="00190AC6"/>
    <w:rsid w:val="00196ADB"/>
    <w:rsid w:val="00197631"/>
    <w:rsid w:val="001A23B2"/>
    <w:rsid w:val="001A304C"/>
    <w:rsid w:val="001A4FE8"/>
    <w:rsid w:val="001A7444"/>
    <w:rsid w:val="001B1364"/>
    <w:rsid w:val="001B246B"/>
    <w:rsid w:val="001B301D"/>
    <w:rsid w:val="001B79DA"/>
    <w:rsid w:val="001C3C6A"/>
    <w:rsid w:val="001D3732"/>
    <w:rsid w:val="001E1C99"/>
    <w:rsid w:val="001E4063"/>
    <w:rsid w:val="001E482B"/>
    <w:rsid w:val="001E7776"/>
    <w:rsid w:val="001F0C3A"/>
    <w:rsid w:val="001F4061"/>
    <w:rsid w:val="001F5171"/>
    <w:rsid w:val="001F6ED5"/>
    <w:rsid w:val="001F7949"/>
    <w:rsid w:val="0020175E"/>
    <w:rsid w:val="00202630"/>
    <w:rsid w:val="00203889"/>
    <w:rsid w:val="0020517B"/>
    <w:rsid w:val="00206053"/>
    <w:rsid w:val="00206198"/>
    <w:rsid w:val="002078B3"/>
    <w:rsid w:val="00211A85"/>
    <w:rsid w:val="002167C7"/>
    <w:rsid w:val="0023004B"/>
    <w:rsid w:val="002309EF"/>
    <w:rsid w:val="00230C0F"/>
    <w:rsid w:val="0023168F"/>
    <w:rsid w:val="00232B43"/>
    <w:rsid w:val="002403DD"/>
    <w:rsid w:val="00243CFB"/>
    <w:rsid w:val="0024500B"/>
    <w:rsid w:val="0025033F"/>
    <w:rsid w:val="002516BA"/>
    <w:rsid w:val="00252C3B"/>
    <w:rsid w:val="00253B53"/>
    <w:rsid w:val="00255289"/>
    <w:rsid w:val="002609BB"/>
    <w:rsid w:val="00262621"/>
    <w:rsid w:val="002641C8"/>
    <w:rsid w:val="00271B62"/>
    <w:rsid w:val="002721E3"/>
    <w:rsid w:val="00273909"/>
    <w:rsid w:val="00274BD1"/>
    <w:rsid w:val="00274DE9"/>
    <w:rsid w:val="0028163C"/>
    <w:rsid w:val="00285970"/>
    <w:rsid w:val="00285C78"/>
    <w:rsid w:val="002879B8"/>
    <w:rsid w:val="002921C9"/>
    <w:rsid w:val="002941F8"/>
    <w:rsid w:val="002961CE"/>
    <w:rsid w:val="002A5E47"/>
    <w:rsid w:val="002A73A6"/>
    <w:rsid w:val="002B0A5A"/>
    <w:rsid w:val="002B108C"/>
    <w:rsid w:val="002B128E"/>
    <w:rsid w:val="002B4936"/>
    <w:rsid w:val="002B4F90"/>
    <w:rsid w:val="002C0718"/>
    <w:rsid w:val="002C0961"/>
    <w:rsid w:val="002D1547"/>
    <w:rsid w:val="002D222D"/>
    <w:rsid w:val="002D4208"/>
    <w:rsid w:val="002D624A"/>
    <w:rsid w:val="002E177F"/>
    <w:rsid w:val="002E5A17"/>
    <w:rsid w:val="002E6B79"/>
    <w:rsid w:val="002F0996"/>
    <w:rsid w:val="002F1227"/>
    <w:rsid w:val="002F47A5"/>
    <w:rsid w:val="002F6762"/>
    <w:rsid w:val="003024D8"/>
    <w:rsid w:val="00307512"/>
    <w:rsid w:val="00310F7B"/>
    <w:rsid w:val="00314863"/>
    <w:rsid w:val="00314D1B"/>
    <w:rsid w:val="0031550B"/>
    <w:rsid w:val="003215A6"/>
    <w:rsid w:val="003221D9"/>
    <w:rsid w:val="00323ACA"/>
    <w:rsid w:val="0032459B"/>
    <w:rsid w:val="003250A2"/>
    <w:rsid w:val="003310AF"/>
    <w:rsid w:val="00332465"/>
    <w:rsid w:val="00333852"/>
    <w:rsid w:val="003360B4"/>
    <w:rsid w:val="00336227"/>
    <w:rsid w:val="0033658D"/>
    <w:rsid w:val="00350A77"/>
    <w:rsid w:val="0035262F"/>
    <w:rsid w:val="00352EAD"/>
    <w:rsid w:val="00366972"/>
    <w:rsid w:val="003724B0"/>
    <w:rsid w:val="003734E2"/>
    <w:rsid w:val="00375666"/>
    <w:rsid w:val="00380322"/>
    <w:rsid w:val="00381F34"/>
    <w:rsid w:val="003822F1"/>
    <w:rsid w:val="00382DB8"/>
    <w:rsid w:val="00383222"/>
    <w:rsid w:val="0038382A"/>
    <w:rsid w:val="00384712"/>
    <w:rsid w:val="00384D28"/>
    <w:rsid w:val="00385140"/>
    <w:rsid w:val="003865E9"/>
    <w:rsid w:val="00396E82"/>
    <w:rsid w:val="003978B6"/>
    <w:rsid w:val="003A3713"/>
    <w:rsid w:val="003A38C3"/>
    <w:rsid w:val="003A5E77"/>
    <w:rsid w:val="003A6748"/>
    <w:rsid w:val="003B0F2C"/>
    <w:rsid w:val="003B5BB9"/>
    <w:rsid w:val="003C0D60"/>
    <w:rsid w:val="003C61C6"/>
    <w:rsid w:val="003C61DE"/>
    <w:rsid w:val="003D1F2C"/>
    <w:rsid w:val="003D2393"/>
    <w:rsid w:val="003D35BC"/>
    <w:rsid w:val="003D3CED"/>
    <w:rsid w:val="003E3BE4"/>
    <w:rsid w:val="003E6056"/>
    <w:rsid w:val="003E651D"/>
    <w:rsid w:val="003F1046"/>
    <w:rsid w:val="003F500C"/>
    <w:rsid w:val="003F6A11"/>
    <w:rsid w:val="003F6BEA"/>
    <w:rsid w:val="00410F40"/>
    <w:rsid w:val="00411257"/>
    <w:rsid w:val="004117D1"/>
    <w:rsid w:val="00413A09"/>
    <w:rsid w:val="0041415C"/>
    <w:rsid w:val="00415914"/>
    <w:rsid w:val="0041608E"/>
    <w:rsid w:val="00416E07"/>
    <w:rsid w:val="0042016F"/>
    <w:rsid w:val="00420910"/>
    <w:rsid w:val="00420A74"/>
    <w:rsid w:val="0042307D"/>
    <w:rsid w:val="00426F84"/>
    <w:rsid w:val="00431189"/>
    <w:rsid w:val="0043135E"/>
    <w:rsid w:val="004315EC"/>
    <w:rsid w:val="00431BE2"/>
    <w:rsid w:val="00432B14"/>
    <w:rsid w:val="0043374B"/>
    <w:rsid w:val="0043530D"/>
    <w:rsid w:val="0044198D"/>
    <w:rsid w:val="00444343"/>
    <w:rsid w:val="00444EAC"/>
    <w:rsid w:val="00445471"/>
    <w:rsid w:val="0044559B"/>
    <w:rsid w:val="00451479"/>
    <w:rsid w:val="00454D5A"/>
    <w:rsid w:val="00455E94"/>
    <w:rsid w:val="004562F6"/>
    <w:rsid w:val="00456701"/>
    <w:rsid w:val="004577D7"/>
    <w:rsid w:val="004617D0"/>
    <w:rsid w:val="00463C32"/>
    <w:rsid w:val="004675EB"/>
    <w:rsid w:val="00467C58"/>
    <w:rsid w:val="00470768"/>
    <w:rsid w:val="004728B8"/>
    <w:rsid w:val="004737FF"/>
    <w:rsid w:val="0047587A"/>
    <w:rsid w:val="00483CAB"/>
    <w:rsid w:val="00485FB3"/>
    <w:rsid w:val="004900CA"/>
    <w:rsid w:val="00492859"/>
    <w:rsid w:val="004959CA"/>
    <w:rsid w:val="00497EAF"/>
    <w:rsid w:val="004A08B8"/>
    <w:rsid w:val="004A26EE"/>
    <w:rsid w:val="004A4826"/>
    <w:rsid w:val="004A4CA4"/>
    <w:rsid w:val="004A515F"/>
    <w:rsid w:val="004A5821"/>
    <w:rsid w:val="004A6893"/>
    <w:rsid w:val="004B1E8C"/>
    <w:rsid w:val="004B2758"/>
    <w:rsid w:val="004B798E"/>
    <w:rsid w:val="004C2552"/>
    <w:rsid w:val="004C4514"/>
    <w:rsid w:val="004D0816"/>
    <w:rsid w:val="004D12E6"/>
    <w:rsid w:val="004D2464"/>
    <w:rsid w:val="004D2DBD"/>
    <w:rsid w:val="004D3460"/>
    <w:rsid w:val="004D3950"/>
    <w:rsid w:val="004D5788"/>
    <w:rsid w:val="004D749C"/>
    <w:rsid w:val="004E1AD8"/>
    <w:rsid w:val="004E76DF"/>
    <w:rsid w:val="004F0FD3"/>
    <w:rsid w:val="004F1FE3"/>
    <w:rsid w:val="004F7061"/>
    <w:rsid w:val="00500FF6"/>
    <w:rsid w:val="00502E4B"/>
    <w:rsid w:val="00503723"/>
    <w:rsid w:val="0050443D"/>
    <w:rsid w:val="00504699"/>
    <w:rsid w:val="00505563"/>
    <w:rsid w:val="005111C4"/>
    <w:rsid w:val="00515E52"/>
    <w:rsid w:val="00517901"/>
    <w:rsid w:val="00517D34"/>
    <w:rsid w:val="0052477F"/>
    <w:rsid w:val="00525DB9"/>
    <w:rsid w:val="005271EE"/>
    <w:rsid w:val="005273BA"/>
    <w:rsid w:val="005311A4"/>
    <w:rsid w:val="005334F9"/>
    <w:rsid w:val="00550615"/>
    <w:rsid w:val="00551E4C"/>
    <w:rsid w:val="00556CB4"/>
    <w:rsid w:val="0056099A"/>
    <w:rsid w:val="0056549F"/>
    <w:rsid w:val="00567830"/>
    <w:rsid w:val="0057280B"/>
    <w:rsid w:val="00576BE7"/>
    <w:rsid w:val="00583A76"/>
    <w:rsid w:val="00590F35"/>
    <w:rsid w:val="00591142"/>
    <w:rsid w:val="00591212"/>
    <w:rsid w:val="00593A00"/>
    <w:rsid w:val="005A35AB"/>
    <w:rsid w:val="005A49A6"/>
    <w:rsid w:val="005A6A66"/>
    <w:rsid w:val="005B0C8C"/>
    <w:rsid w:val="005B688B"/>
    <w:rsid w:val="005B70D1"/>
    <w:rsid w:val="005B78BD"/>
    <w:rsid w:val="005C64B8"/>
    <w:rsid w:val="005D00BA"/>
    <w:rsid w:val="005D2156"/>
    <w:rsid w:val="005D3350"/>
    <w:rsid w:val="005D3A64"/>
    <w:rsid w:val="005D4A13"/>
    <w:rsid w:val="005E0AA6"/>
    <w:rsid w:val="005E5D84"/>
    <w:rsid w:val="005F02B9"/>
    <w:rsid w:val="0060536E"/>
    <w:rsid w:val="00607BB4"/>
    <w:rsid w:val="00612A6E"/>
    <w:rsid w:val="0061357D"/>
    <w:rsid w:val="0061483D"/>
    <w:rsid w:val="00614ECF"/>
    <w:rsid w:val="00615F3D"/>
    <w:rsid w:val="00616856"/>
    <w:rsid w:val="006176C2"/>
    <w:rsid w:val="00620B68"/>
    <w:rsid w:val="006226D2"/>
    <w:rsid w:val="00622B84"/>
    <w:rsid w:val="006243D0"/>
    <w:rsid w:val="00630680"/>
    <w:rsid w:val="00630AE9"/>
    <w:rsid w:val="0063357A"/>
    <w:rsid w:val="00634C9A"/>
    <w:rsid w:val="006453AF"/>
    <w:rsid w:val="006523E2"/>
    <w:rsid w:val="00653A9B"/>
    <w:rsid w:val="006557A0"/>
    <w:rsid w:val="00663316"/>
    <w:rsid w:val="00663F03"/>
    <w:rsid w:val="006655C2"/>
    <w:rsid w:val="0066789F"/>
    <w:rsid w:val="00667C47"/>
    <w:rsid w:val="00672622"/>
    <w:rsid w:val="00675D5B"/>
    <w:rsid w:val="00675E24"/>
    <w:rsid w:val="00676177"/>
    <w:rsid w:val="00676E26"/>
    <w:rsid w:val="00681B0B"/>
    <w:rsid w:val="00684877"/>
    <w:rsid w:val="0068669C"/>
    <w:rsid w:val="006947F1"/>
    <w:rsid w:val="006A15D5"/>
    <w:rsid w:val="006A5496"/>
    <w:rsid w:val="006A5F27"/>
    <w:rsid w:val="006A68EA"/>
    <w:rsid w:val="006B04D9"/>
    <w:rsid w:val="006B1818"/>
    <w:rsid w:val="006B2130"/>
    <w:rsid w:val="006B27AD"/>
    <w:rsid w:val="006B2F9D"/>
    <w:rsid w:val="006B32AB"/>
    <w:rsid w:val="006B718D"/>
    <w:rsid w:val="006B7662"/>
    <w:rsid w:val="006C1ADF"/>
    <w:rsid w:val="006C1E7B"/>
    <w:rsid w:val="006C3115"/>
    <w:rsid w:val="006C728B"/>
    <w:rsid w:val="006D4A9E"/>
    <w:rsid w:val="006D53F7"/>
    <w:rsid w:val="006E4F37"/>
    <w:rsid w:val="006F1117"/>
    <w:rsid w:val="006F19DA"/>
    <w:rsid w:val="006F1B27"/>
    <w:rsid w:val="006F46BD"/>
    <w:rsid w:val="006F539B"/>
    <w:rsid w:val="006F6652"/>
    <w:rsid w:val="006F6D5A"/>
    <w:rsid w:val="00700AC9"/>
    <w:rsid w:val="00701A3F"/>
    <w:rsid w:val="007030B9"/>
    <w:rsid w:val="00703351"/>
    <w:rsid w:val="007053EF"/>
    <w:rsid w:val="00711D3D"/>
    <w:rsid w:val="00715D01"/>
    <w:rsid w:val="007167DD"/>
    <w:rsid w:val="0071775D"/>
    <w:rsid w:val="00717FB2"/>
    <w:rsid w:val="00723D72"/>
    <w:rsid w:val="00730370"/>
    <w:rsid w:val="00732823"/>
    <w:rsid w:val="00737CBF"/>
    <w:rsid w:val="00740FCF"/>
    <w:rsid w:val="007426D0"/>
    <w:rsid w:val="00742B9B"/>
    <w:rsid w:val="00745B1F"/>
    <w:rsid w:val="007509F6"/>
    <w:rsid w:val="0075257E"/>
    <w:rsid w:val="007526DF"/>
    <w:rsid w:val="00753843"/>
    <w:rsid w:val="007538A0"/>
    <w:rsid w:val="00754DA2"/>
    <w:rsid w:val="007557A2"/>
    <w:rsid w:val="00756861"/>
    <w:rsid w:val="00757E8B"/>
    <w:rsid w:val="007621AC"/>
    <w:rsid w:val="0076419F"/>
    <w:rsid w:val="00764E94"/>
    <w:rsid w:val="0078089B"/>
    <w:rsid w:val="00781629"/>
    <w:rsid w:val="00782CC8"/>
    <w:rsid w:val="00783264"/>
    <w:rsid w:val="00786856"/>
    <w:rsid w:val="0078734B"/>
    <w:rsid w:val="007919D3"/>
    <w:rsid w:val="00792D79"/>
    <w:rsid w:val="00793F81"/>
    <w:rsid w:val="0079588C"/>
    <w:rsid w:val="007B3714"/>
    <w:rsid w:val="007B6856"/>
    <w:rsid w:val="007B7943"/>
    <w:rsid w:val="007C3DEB"/>
    <w:rsid w:val="007D1FB9"/>
    <w:rsid w:val="007D2F98"/>
    <w:rsid w:val="007D3115"/>
    <w:rsid w:val="007D664F"/>
    <w:rsid w:val="007D7CEF"/>
    <w:rsid w:val="007E4849"/>
    <w:rsid w:val="007E5237"/>
    <w:rsid w:val="007E6929"/>
    <w:rsid w:val="007E7898"/>
    <w:rsid w:val="007F02EE"/>
    <w:rsid w:val="007F07E5"/>
    <w:rsid w:val="007F24D2"/>
    <w:rsid w:val="007F2716"/>
    <w:rsid w:val="007F4B7D"/>
    <w:rsid w:val="007F58BA"/>
    <w:rsid w:val="007F6812"/>
    <w:rsid w:val="0080000B"/>
    <w:rsid w:val="00801A22"/>
    <w:rsid w:val="00803B1D"/>
    <w:rsid w:val="00804FD2"/>
    <w:rsid w:val="0081148B"/>
    <w:rsid w:val="00811539"/>
    <w:rsid w:val="00816015"/>
    <w:rsid w:val="008238FE"/>
    <w:rsid w:val="0082584C"/>
    <w:rsid w:val="0083048A"/>
    <w:rsid w:val="00833552"/>
    <w:rsid w:val="00840564"/>
    <w:rsid w:val="00840AFE"/>
    <w:rsid w:val="00842D02"/>
    <w:rsid w:val="008450CF"/>
    <w:rsid w:val="00845C8C"/>
    <w:rsid w:val="008472A3"/>
    <w:rsid w:val="008521CE"/>
    <w:rsid w:val="0085223E"/>
    <w:rsid w:val="00852285"/>
    <w:rsid w:val="00856C13"/>
    <w:rsid w:val="00856EA4"/>
    <w:rsid w:val="00857761"/>
    <w:rsid w:val="00865B22"/>
    <w:rsid w:val="0087085F"/>
    <w:rsid w:val="00874F24"/>
    <w:rsid w:val="008754FD"/>
    <w:rsid w:val="00880BC0"/>
    <w:rsid w:val="00880BFC"/>
    <w:rsid w:val="008818DA"/>
    <w:rsid w:val="0088469F"/>
    <w:rsid w:val="00886286"/>
    <w:rsid w:val="00890AF9"/>
    <w:rsid w:val="008913BE"/>
    <w:rsid w:val="00892287"/>
    <w:rsid w:val="00892D51"/>
    <w:rsid w:val="00893C7C"/>
    <w:rsid w:val="00894498"/>
    <w:rsid w:val="008A023A"/>
    <w:rsid w:val="008A30FE"/>
    <w:rsid w:val="008A7429"/>
    <w:rsid w:val="008A7D30"/>
    <w:rsid w:val="008A7F32"/>
    <w:rsid w:val="008B1844"/>
    <w:rsid w:val="008B20F6"/>
    <w:rsid w:val="008B43A9"/>
    <w:rsid w:val="008B4F56"/>
    <w:rsid w:val="008B5344"/>
    <w:rsid w:val="008B58D8"/>
    <w:rsid w:val="008B6B0F"/>
    <w:rsid w:val="008C4081"/>
    <w:rsid w:val="008C492F"/>
    <w:rsid w:val="008C61FE"/>
    <w:rsid w:val="008C681C"/>
    <w:rsid w:val="008E08BE"/>
    <w:rsid w:val="008E0FB7"/>
    <w:rsid w:val="008E467F"/>
    <w:rsid w:val="008E4E10"/>
    <w:rsid w:val="008F2848"/>
    <w:rsid w:val="0090026A"/>
    <w:rsid w:val="00902490"/>
    <w:rsid w:val="0090481D"/>
    <w:rsid w:val="00904FD7"/>
    <w:rsid w:val="009100F9"/>
    <w:rsid w:val="0091144D"/>
    <w:rsid w:val="00912E08"/>
    <w:rsid w:val="00914BD1"/>
    <w:rsid w:val="00914CDF"/>
    <w:rsid w:val="00917490"/>
    <w:rsid w:val="00924520"/>
    <w:rsid w:val="009269ED"/>
    <w:rsid w:val="00930862"/>
    <w:rsid w:val="0093427D"/>
    <w:rsid w:val="00936FD8"/>
    <w:rsid w:val="0093725A"/>
    <w:rsid w:val="00945509"/>
    <w:rsid w:val="009461F9"/>
    <w:rsid w:val="00947D90"/>
    <w:rsid w:val="00955339"/>
    <w:rsid w:val="00957E49"/>
    <w:rsid w:val="0096165A"/>
    <w:rsid w:val="00961F41"/>
    <w:rsid w:val="00963544"/>
    <w:rsid w:val="00964B8D"/>
    <w:rsid w:val="0098048D"/>
    <w:rsid w:val="00980B07"/>
    <w:rsid w:val="009836C2"/>
    <w:rsid w:val="00983736"/>
    <w:rsid w:val="009854F4"/>
    <w:rsid w:val="0098628A"/>
    <w:rsid w:val="00986C94"/>
    <w:rsid w:val="00986D43"/>
    <w:rsid w:val="009A0A35"/>
    <w:rsid w:val="009A1954"/>
    <w:rsid w:val="009A1D36"/>
    <w:rsid w:val="009A369F"/>
    <w:rsid w:val="009A3CD8"/>
    <w:rsid w:val="009A6426"/>
    <w:rsid w:val="009B5520"/>
    <w:rsid w:val="009B5644"/>
    <w:rsid w:val="009B5BD8"/>
    <w:rsid w:val="009B679C"/>
    <w:rsid w:val="009C08F2"/>
    <w:rsid w:val="009C54FE"/>
    <w:rsid w:val="009C5755"/>
    <w:rsid w:val="009C7602"/>
    <w:rsid w:val="009D175D"/>
    <w:rsid w:val="009D1DFB"/>
    <w:rsid w:val="009D502E"/>
    <w:rsid w:val="009D66BC"/>
    <w:rsid w:val="009E02A4"/>
    <w:rsid w:val="009E03A7"/>
    <w:rsid w:val="009E16E8"/>
    <w:rsid w:val="009E1DBC"/>
    <w:rsid w:val="009E388B"/>
    <w:rsid w:val="009E626B"/>
    <w:rsid w:val="009F0A85"/>
    <w:rsid w:val="009F28E4"/>
    <w:rsid w:val="009F2C03"/>
    <w:rsid w:val="009F5680"/>
    <w:rsid w:val="00A01D98"/>
    <w:rsid w:val="00A048C4"/>
    <w:rsid w:val="00A0686E"/>
    <w:rsid w:val="00A10434"/>
    <w:rsid w:val="00A147B3"/>
    <w:rsid w:val="00A27914"/>
    <w:rsid w:val="00A33779"/>
    <w:rsid w:val="00A40146"/>
    <w:rsid w:val="00A43544"/>
    <w:rsid w:val="00A46F87"/>
    <w:rsid w:val="00A47DE6"/>
    <w:rsid w:val="00A6139D"/>
    <w:rsid w:val="00A61D67"/>
    <w:rsid w:val="00A6380F"/>
    <w:rsid w:val="00A6552D"/>
    <w:rsid w:val="00A65F6B"/>
    <w:rsid w:val="00A73E8A"/>
    <w:rsid w:val="00A742C1"/>
    <w:rsid w:val="00A74F34"/>
    <w:rsid w:val="00A75171"/>
    <w:rsid w:val="00A75929"/>
    <w:rsid w:val="00A76362"/>
    <w:rsid w:val="00A81CC6"/>
    <w:rsid w:val="00A83F28"/>
    <w:rsid w:val="00A931AE"/>
    <w:rsid w:val="00A96999"/>
    <w:rsid w:val="00A96DA6"/>
    <w:rsid w:val="00AA0666"/>
    <w:rsid w:val="00AA2F1F"/>
    <w:rsid w:val="00AA335D"/>
    <w:rsid w:val="00AA3DE2"/>
    <w:rsid w:val="00AB06A1"/>
    <w:rsid w:val="00AB108C"/>
    <w:rsid w:val="00AB74C5"/>
    <w:rsid w:val="00AC18CF"/>
    <w:rsid w:val="00AC3D8C"/>
    <w:rsid w:val="00AC5725"/>
    <w:rsid w:val="00AD2B27"/>
    <w:rsid w:val="00AD2DFA"/>
    <w:rsid w:val="00AD59AD"/>
    <w:rsid w:val="00AD716D"/>
    <w:rsid w:val="00AE02F2"/>
    <w:rsid w:val="00AE09E4"/>
    <w:rsid w:val="00AE2D98"/>
    <w:rsid w:val="00AE56DC"/>
    <w:rsid w:val="00AE6507"/>
    <w:rsid w:val="00AF1CB0"/>
    <w:rsid w:val="00AF2440"/>
    <w:rsid w:val="00B00F87"/>
    <w:rsid w:val="00B01B87"/>
    <w:rsid w:val="00B031EE"/>
    <w:rsid w:val="00B050C1"/>
    <w:rsid w:val="00B10E53"/>
    <w:rsid w:val="00B12CEC"/>
    <w:rsid w:val="00B20E0A"/>
    <w:rsid w:val="00B223C2"/>
    <w:rsid w:val="00B26429"/>
    <w:rsid w:val="00B27B44"/>
    <w:rsid w:val="00B32991"/>
    <w:rsid w:val="00B32EFB"/>
    <w:rsid w:val="00B33165"/>
    <w:rsid w:val="00B35100"/>
    <w:rsid w:val="00B40266"/>
    <w:rsid w:val="00B41D11"/>
    <w:rsid w:val="00B423B0"/>
    <w:rsid w:val="00B43837"/>
    <w:rsid w:val="00B45D35"/>
    <w:rsid w:val="00B46C9D"/>
    <w:rsid w:val="00B5270D"/>
    <w:rsid w:val="00B538AB"/>
    <w:rsid w:val="00B549A7"/>
    <w:rsid w:val="00B61662"/>
    <w:rsid w:val="00B65498"/>
    <w:rsid w:val="00B679CE"/>
    <w:rsid w:val="00B72752"/>
    <w:rsid w:val="00B72D95"/>
    <w:rsid w:val="00B73738"/>
    <w:rsid w:val="00B753A8"/>
    <w:rsid w:val="00B755B0"/>
    <w:rsid w:val="00B81706"/>
    <w:rsid w:val="00B911AB"/>
    <w:rsid w:val="00B91504"/>
    <w:rsid w:val="00B93C8B"/>
    <w:rsid w:val="00B9599E"/>
    <w:rsid w:val="00B9651B"/>
    <w:rsid w:val="00BA2124"/>
    <w:rsid w:val="00BB2160"/>
    <w:rsid w:val="00BB2EE1"/>
    <w:rsid w:val="00BB2F94"/>
    <w:rsid w:val="00BB479C"/>
    <w:rsid w:val="00BB5E38"/>
    <w:rsid w:val="00BB5F6A"/>
    <w:rsid w:val="00BB6352"/>
    <w:rsid w:val="00BB7B5F"/>
    <w:rsid w:val="00BC13D9"/>
    <w:rsid w:val="00BC656C"/>
    <w:rsid w:val="00BD3DAF"/>
    <w:rsid w:val="00BD653F"/>
    <w:rsid w:val="00BE19DE"/>
    <w:rsid w:val="00BE28B3"/>
    <w:rsid w:val="00BE3CF0"/>
    <w:rsid w:val="00BE4990"/>
    <w:rsid w:val="00BE6F67"/>
    <w:rsid w:val="00BE764D"/>
    <w:rsid w:val="00BE7D67"/>
    <w:rsid w:val="00BF341B"/>
    <w:rsid w:val="00BF43D1"/>
    <w:rsid w:val="00BF634E"/>
    <w:rsid w:val="00BF6B69"/>
    <w:rsid w:val="00C02E2E"/>
    <w:rsid w:val="00C15554"/>
    <w:rsid w:val="00C15686"/>
    <w:rsid w:val="00C15875"/>
    <w:rsid w:val="00C16306"/>
    <w:rsid w:val="00C178DA"/>
    <w:rsid w:val="00C17FD4"/>
    <w:rsid w:val="00C23673"/>
    <w:rsid w:val="00C26170"/>
    <w:rsid w:val="00C30445"/>
    <w:rsid w:val="00C31632"/>
    <w:rsid w:val="00C329FC"/>
    <w:rsid w:val="00C37732"/>
    <w:rsid w:val="00C4119E"/>
    <w:rsid w:val="00C4179C"/>
    <w:rsid w:val="00C44AAF"/>
    <w:rsid w:val="00C478A4"/>
    <w:rsid w:val="00C47AC7"/>
    <w:rsid w:val="00C47E24"/>
    <w:rsid w:val="00C50857"/>
    <w:rsid w:val="00C52714"/>
    <w:rsid w:val="00C54239"/>
    <w:rsid w:val="00C556A0"/>
    <w:rsid w:val="00C5754E"/>
    <w:rsid w:val="00C61AB6"/>
    <w:rsid w:val="00C702FF"/>
    <w:rsid w:val="00C70740"/>
    <w:rsid w:val="00C71FE6"/>
    <w:rsid w:val="00C830E5"/>
    <w:rsid w:val="00C87F84"/>
    <w:rsid w:val="00C97E99"/>
    <w:rsid w:val="00CA3ECD"/>
    <w:rsid w:val="00CA50D2"/>
    <w:rsid w:val="00CB1E01"/>
    <w:rsid w:val="00CB378C"/>
    <w:rsid w:val="00CB4C33"/>
    <w:rsid w:val="00CB639D"/>
    <w:rsid w:val="00CB64B1"/>
    <w:rsid w:val="00CC15BC"/>
    <w:rsid w:val="00CC4967"/>
    <w:rsid w:val="00CC51C5"/>
    <w:rsid w:val="00CC6FA8"/>
    <w:rsid w:val="00CC7241"/>
    <w:rsid w:val="00CC788D"/>
    <w:rsid w:val="00CC7D45"/>
    <w:rsid w:val="00CD52F7"/>
    <w:rsid w:val="00CE4272"/>
    <w:rsid w:val="00CE5945"/>
    <w:rsid w:val="00CF13FC"/>
    <w:rsid w:val="00CF7B79"/>
    <w:rsid w:val="00D05786"/>
    <w:rsid w:val="00D101E9"/>
    <w:rsid w:val="00D11395"/>
    <w:rsid w:val="00D133E4"/>
    <w:rsid w:val="00D20E97"/>
    <w:rsid w:val="00D222A9"/>
    <w:rsid w:val="00D266AA"/>
    <w:rsid w:val="00D317BE"/>
    <w:rsid w:val="00D37B3F"/>
    <w:rsid w:val="00D40A07"/>
    <w:rsid w:val="00D428AF"/>
    <w:rsid w:val="00D44BAB"/>
    <w:rsid w:val="00D477DC"/>
    <w:rsid w:val="00D479D4"/>
    <w:rsid w:val="00D47AB1"/>
    <w:rsid w:val="00D507FF"/>
    <w:rsid w:val="00D5605C"/>
    <w:rsid w:val="00D56F04"/>
    <w:rsid w:val="00D604C2"/>
    <w:rsid w:val="00D65CE9"/>
    <w:rsid w:val="00D66D52"/>
    <w:rsid w:val="00D71ED0"/>
    <w:rsid w:val="00D72100"/>
    <w:rsid w:val="00D72964"/>
    <w:rsid w:val="00D73021"/>
    <w:rsid w:val="00D730EA"/>
    <w:rsid w:val="00D744A3"/>
    <w:rsid w:val="00D75A20"/>
    <w:rsid w:val="00D81090"/>
    <w:rsid w:val="00D81823"/>
    <w:rsid w:val="00D825D1"/>
    <w:rsid w:val="00D8341E"/>
    <w:rsid w:val="00D8358E"/>
    <w:rsid w:val="00D84FBD"/>
    <w:rsid w:val="00D86D75"/>
    <w:rsid w:val="00D90E8D"/>
    <w:rsid w:val="00D97267"/>
    <w:rsid w:val="00DA3415"/>
    <w:rsid w:val="00DB45B9"/>
    <w:rsid w:val="00DB5B29"/>
    <w:rsid w:val="00DB5D2E"/>
    <w:rsid w:val="00DB629D"/>
    <w:rsid w:val="00DB7D05"/>
    <w:rsid w:val="00DC0738"/>
    <w:rsid w:val="00DC14F9"/>
    <w:rsid w:val="00DC453D"/>
    <w:rsid w:val="00DC4CDD"/>
    <w:rsid w:val="00DC54C2"/>
    <w:rsid w:val="00DC5BB4"/>
    <w:rsid w:val="00DC7196"/>
    <w:rsid w:val="00DC7BA9"/>
    <w:rsid w:val="00DD1781"/>
    <w:rsid w:val="00DD1E7C"/>
    <w:rsid w:val="00DD6806"/>
    <w:rsid w:val="00DD75E3"/>
    <w:rsid w:val="00DE2ED8"/>
    <w:rsid w:val="00DE74CF"/>
    <w:rsid w:val="00DF52E8"/>
    <w:rsid w:val="00E007EC"/>
    <w:rsid w:val="00E01724"/>
    <w:rsid w:val="00E01843"/>
    <w:rsid w:val="00E033CD"/>
    <w:rsid w:val="00E0358C"/>
    <w:rsid w:val="00E07B74"/>
    <w:rsid w:val="00E10344"/>
    <w:rsid w:val="00E1166C"/>
    <w:rsid w:val="00E249A0"/>
    <w:rsid w:val="00E30505"/>
    <w:rsid w:val="00E30CBC"/>
    <w:rsid w:val="00E330FB"/>
    <w:rsid w:val="00E348BB"/>
    <w:rsid w:val="00E34A5A"/>
    <w:rsid w:val="00E37D97"/>
    <w:rsid w:val="00E4499C"/>
    <w:rsid w:val="00E501E1"/>
    <w:rsid w:val="00E50EF7"/>
    <w:rsid w:val="00E54F2B"/>
    <w:rsid w:val="00E55062"/>
    <w:rsid w:val="00E57904"/>
    <w:rsid w:val="00E61678"/>
    <w:rsid w:val="00E660CF"/>
    <w:rsid w:val="00E6701B"/>
    <w:rsid w:val="00E67F01"/>
    <w:rsid w:val="00E72149"/>
    <w:rsid w:val="00E72EDF"/>
    <w:rsid w:val="00E739AF"/>
    <w:rsid w:val="00E73A6F"/>
    <w:rsid w:val="00E80BB4"/>
    <w:rsid w:val="00E81234"/>
    <w:rsid w:val="00E83285"/>
    <w:rsid w:val="00E85210"/>
    <w:rsid w:val="00E856E4"/>
    <w:rsid w:val="00E86470"/>
    <w:rsid w:val="00E917CE"/>
    <w:rsid w:val="00E9578E"/>
    <w:rsid w:val="00E9666A"/>
    <w:rsid w:val="00EA1460"/>
    <w:rsid w:val="00EA2D27"/>
    <w:rsid w:val="00EB2109"/>
    <w:rsid w:val="00EB3DED"/>
    <w:rsid w:val="00EB68FD"/>
    <w:rsid w:val="00EB6CBB"/>
    <w:rsid w:val="00EB747F"/>
    <w:rsid w:val="00EB795F"/>
    <w:rsid w:val="00EC1139"/>
    <w:rsid w:val="00EC6B84"/>
    <w:rsid w:val="00ED1B4C"/>
    <w:rsid w:val="00ED1FBE"/>
    <w:rsid w:val="00ED270E"/>
    <w:rsid w:val="00ED2D81"/>
    <w:rsid w:val="00ED2ED9"/>
    <w:rsid w:val="00ED45A0"/>
    <w:rsid w:val="00ED495A"/>
    <w:rsid w:val="00EE714B"/>
    <w:rsid w:val="00EF0A34"/>
    <w:rsid w:val="00EF22D6"/>
    <w:rsid w:val="00EF4865"/>
    <w:rsid w:val="00EF5364"/>
    <w:rsid w:val="00F12A57"/>
    <w:rsid w:val="00F1395A"/>
    <w:rsid w:val="00F13FFD"/>
    <w:rsid w:val="00F145EB"/>
    <w:rsid w:val="00F16BED"/>
    <w:rsid w:val="00F31589"/>
    <w:rsid w:val="00F40A17"/>
    <w:rsid w:val="00F43A1B"/>
    <w:rsid w:val="00F45D90"/>
    <w:rsid w:val="00F504B4"/>
    <w:rsid w:val="00F51319"/>
    <w:rsid w:val="00F54A11"/>
    <w:rsid w:val="00F56811"/>
    <w:rsid w:val="00F61A47"/>
    <w:rsid w:val="00F6669B"/>
    <w:rsid w:val="00F80F0A"/>
    <w:rsid w:val="00F8160A"/>
    <w:rsid w:val="00F81888"/>
    <w:rsid w:val="00F82FBA"/>
    <w:rsid w:val="00F84F90"/>
    <w:rsid w:val="00F86229"/>
    <w:rsid w:val="00F8760A"/>
    <w:rsid w:val="00F87668"/>
    <w:rsid w:val="00F95B6B"/>
    <w:rsid w:val="00F95E53"/>
    <w:rsid w:val="00F96204"/>
    <w:rsid w:val="00F97BD9"/>
    <w:rsid w:val="00FA053E"/>
    <w:rsid w:val="00FA1EC6"/>
    <w:rsid w:val="00FA2537"/>
    <w:rsid w:val="00FA5639"/>
    <w:rsid w:val="00FA57F3"/>
    <w:rsid w:val="00FA605D"/>
    <w:rsid w:val="00FA70FA"/>
    <w:rsid w:val="00FA78D9"/>
    <w:rsid w:val="00FB2FCC"/>
    <w:rsid w:val="00FB5E7A"/>
    <w:rsid w:val="00FB64A4"/>
    <w:rsid w:val="00FB69E3"/>
    <w:rsid w:val="00FB7B06"/>
    <w:rsid w:val="00FC0558"/>
    <w:rsid w:val="00FC4A1A"/>
    <w:rsid w:val="00FC4DE4"/>
    <w:rsid w:val="00FC6606"/>
    <w:rsid w:val="00FD3C32"/>
    <w:rsid w:val="00FD5F5D"/>
    <w:rsid w:val="00FE0E61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35CA46-DF1F-4B97-BF39-F47777F4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b/>
      <w:u w:val="single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7C3DEB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hilip_wm_leung\Desktop\1st_dc_2016\2batch\agenda\tc\2016_R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2016_R1.dotx</Template>
  <TotalTime>3</TotalTime>
  <Pages>1</Pages>
  <Words>128</Words>
  <Characters>733</Characters>
  <Application>Microsoft Office Word</Application>
  <DocSecurity>8</DocSecurity>
  <Lines>6</Lines>
  <Paragraphs>1</Paragraphs>
  <ScaleCrop>false</ScaleCrop>
  <Company>Home Affair Department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中西区区议会(2020-2023)第一次会议议程（修订）</dc:title>
  <dc:subject>中西区区议会(2020-2023)第一次会议议程（修订）</dc:subject>
  <dc:creator>中西区区议会秘书处</dc:creator>
  <cp:keywords>中西区区议会(2020-2023)第一次会议议程（修订）</cp:keywords>
  <cp:lastModifiedBy>Windows 使用者</cp:lastModifiedBy>
  <cp:revision>4</cp:revision>
  <cp:lastPrinted>2019-12-16T07:51:00Z</cp:lastPrinted>
  <dcterms:created xsi:type="dcterms:W3CDTF">2020-01-03T06:25:00Z</dcterms:created>
  <dcterms:modified xsi:type="dcterms:W3CDTF">2020-01-03T06:28:00Z</dcterms:modified>
  <cp:category>议程</cp:category>
</cp:coreProperties>
</file>